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C1479" w14:paraId="402D70E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964FA4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1E3187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C1479" w14:paraId="2F3CF92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A52380C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5C1479" w14:paraId="3F03133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13024DD" w14:textId="77777777"/>
        </w:tc>
      </w:tr>
      <w:tr w:rsidR="00997775" w:rsidTr="005C1479" w14:paraId="272DFD9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4060D02" w14:textId="77777777"/>
        </w:tc>
      </w:tr>
      <w:tr w:rsidR="00997775" w:rsidTr="005C1479" w14:paraId="2BC882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673B7D" w14:textId="77777777"/>
        </w:tc>
        <w:tc>
          <w:tcPr>
            <w:tcW w:w="7654" w:type="dxa"/>
            <w:gridSpan w:val="2"/>
          </w:tcPr>
          <w:p w:rsidR="00997775" w:rsidRDefault="00997775" w14:paraId="556200E0" w14:textId="77777777"/>
        </w:tc>
      </w:tr>
      <w:tr w:rsidR="005C1479" w:rsidTr="005C1479" w14:paraId="42C9AB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1479" w:rsidP="005C1479" w:rsidRDefault="005C1479" w14:paraId="464C860B" w14:textId="118398D1">
            <w:pPr>
              <w:rPr>
                <w:b/>
              </w:rPr>
            </w:pPr>
            <w:r>
              <w:rPr>
                <w:b/>
              </w:rPr>
              <w:t>29 544</w:t>
            </w:r>
          </w:p>
        </w:tc>
        <w:tc>
          <w:tcPr>
            <w:tcW w:w="7654" w:type="dxa"/>
            <w:gridSpan w:val="2"/>
          </w:tcPr>
          <w:p w:rsidR="005C1479" w:rsidP="005C1479" w:rsidRDefault="005C1479" w14:paraId="00BF37BB" w14:textId="551A0ACB">
            <w:pPr>
              <w:rPr>
                <w:b/>
              </w:rPr>
            </w:pPr>
            <w:r w:rsidRPr="00E81D26">
              <w:rPr>
                <w:b/>
                <w:bCs/>
              </w:rPr>
              <w:t>Arbeidsmarktbeleid</w:t>
            </w:r>
          </w:p>
        </w:tc>
      </w:tr>
      <w:tr w:rsidR="005C1479" w:rsidTr="005C1479" w14:paraId="4A40AD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1479" w:rsidP="005C1479" w:rsidRDefault="005C1479" w14:paraId="4DBF2177" w14:textId="77777777"/>
        </w:tc>
        <w:tc>
          <w:tcPr>
            <w:tcW w:w="7654" w:type="dxa"/>
            <w:gridSpan w:val="2"/>
          </w:tcPr>
          <w:p w:rsidR="005C1479" w:rsidP="005C1479" w:rsidRDefault="005C1479" w14:paraId="3873B703" w14:textId="77777777"/>
        </w:tc>
      </w:tr>
      <w:tr w:rsidR="005C1479" w:rsidTr="005C1479" w14:paraId="43F9DB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1479" w:rsidP="005C1479" w:rsidRDefault="005C1479" w14:paraId="2E46550B" w14:textId="77777777"/>
        </w:tc>
        <w:tc>
          <w:tcPr>
            <w:tcW w:w="7654" w:type="dxa"/>
            <w:gridSpan w:val="2"/>
          </w:tcPr>
          <w:p w:rsidR="005C1479" w:rsidP="005C1479" w:rsidRDefault="005C1479" w14:paraId="5B39658E" w14:textId="77777777"/>
        </w:tc>
      </w:tr>
      <w:tr w:rsidR="005C1479" w:rsidTr="005C1479" w14:paraId="677777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1479" w:rsidP="005C1479" w:rsidRDefault="005C1479" w14:paraId="635DA202" w14:textId="135A31E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1291</w:t>
            </w:r>
          </w:p>
        </w:tc>
        <w:tc>
          <w:tcPr>
            <w:tcW w:w="7654" w:type="dxa"/>
            <w:gridSpan w:val="2"/>
          </w:tcPr>
          <w:p w:rsidR="005C1479" w:rsidP="005C1479" w:rsidRDefault="005C1479" w14:paraId="1A1D0C8F" w14:textId="7829F89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ERGIN</w:t>
            </w:r>
          </w:p>
        </w:tc>
      </w:tr>
      <w:tr w:rsidR="005C1479" w:rsidTr="005C1479" w14:paraId="3462B7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1479" w:rsidP="005C1479" w:rsidRDefault="005C1479" w14:paraId="6D363A3A" w14:textId="77777777"/>
        </w:tc>
        <w:tc>
          <w:tcPr>
            <w:tcW w:w="7654" w:type="dxa"/>
            <w:gridSpan w:val="2"/>
          </w:tcPr>
          <w:p w:rsidR="005C1479" w:rsidP="005C1479" w:rsidRDefault="005C1479" w14:paraId="5464A6E0" w14:textId="2BAF0E93">
            <w:r>
              <w:t>Voorgesteld 2 oktober 2025</w:t>
            </w:r>
          </w:p>
        </w:tc>
      </w:tr>
      <w:tr w:rsidR="005C1479" w:rsidTr="005C1479" w14:paraId="5CCA0B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1479" w:rsidP="005C1479" w:rsidRDefault="005C1479" w14:paraId="4A17C846" w14:textId="77777777"/>
        </w:tc>
        <w:tc>
          <w:tcPr>
            <w:tcW w:w="7654" w:type="dxa"/>
            <w:gridSpan w:val="2"/>
          </w:tcPr>
          <w:p w:rsidR="005C1479" w:rsidP="005C1479" w:rsidRDefault="005C1479" w14:paraId="0D6AFF1F" w14:textId="77777777"/>
        </w:tc>
      </w:tr>
      <w:tr w:rsidR="005C1479" w:rsidTr="005C1479" w14:paraId="1741CA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1479" w:rsidP="005C1479" w:rsidRDefault="005C1479" w14:paraId="4E3B1745" w14:textId="77777777"/>
        </w:tc>
        <w:tc>
          <w:tcPr>
            <w:tcW w:w="7654" w:type="dxa"/>
            <w:gridSpan w:val="2"/>
          </w:tcPr>
          <w:p w:rsidR="005C1479" w:rsidP="005C1479" w:rsidRDefault="005C1479" w14:paraId="4BF87F8B" w14:textId="1E3AEADB">
            <w:r>
              <w:t>De Kamer,</w:t>
            </w:r>
          </w:p>
        </w:tc>
      </w:tr>
      <w:tr w:rsidR="005C1479" w:rsidTr="005C1479" w14:paraId="11DE0F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1479" w:rsidP="005C1479" w:rsidRDefault="005C1479" w14:paraId="51FA6E12" w14:textId="77777777"/>
        </w:tc>
        <w:tc>
          <w:tcPr>
            <w:tcW w:w="7654" w:type="dxa"/>
            <w:gridSpan w:val="2"/>
          </w:tcPr>
          <w:p w:rsidR="005C1479" w:rsidP="005C1479" w:rsidRDefault="005C1479" w14:paraId="0F5D85AE" w14:textId="77777777"/>
        </w:tc>
      </w:tr>
      <w:tr w:rsidR="005C1479" w:rsidTr="005C1479" w14:paraId="0365CB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1479" w:rsidP="005C1479" w:rsidRDefault="005C1479" w14:paraId="0EFABB3A" w14:textId="77777777"/>
        </w:tc>
        <w:tc>
          <w:tcPr>
            <w:tcW w:w="7654" w:type="dxa"/>
            <w:gridSpan w:val="2"/>
          </w:tcPr>
          <w:p w:rsidR="005C1479" w:rsidP="005C1479" w:rsidRDefault="005C1479" w14:paraId="43ED586B" w14:textId="0F30A0BC">
            <w:r>
              <w:t>gehoord de beraadslaging,</w:t>
            </w:r>
          </w:p>
        </w:tc>
      </w:tr>
      <w:tr w:rsidR="00997775" w:rsidTr="005C1479" w14:paraId="180987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2E64B0" w14:textId="77777777"/>
        </w:tc>
        <w:tc>
          <w:tcPr>
            <w:tcW w:w="7654" w:type="dxa"/>
            <w:gridSpan w:val="2"/>
          </w:tcPr>
          <w:p w:rsidR="00997775" w:rsidRDefault="00997775" w14:paraId="55D99A83" w14:textId="77777777"/>
        </w:tc>
      </w:tr>
      <w:tr w:rsidR="00997775" w:rsidTr="005C1479" w14:paraId="6D7774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8EFA67" w14:textId="77777777"/>
        </w:tc>
        <w:tc>
          <w:tcPr>
            <w:tcW w:w="7654" w:type="dxa"/>
            <w:gridSpan w:val="2"/>
          </w:tcPr>
          <w:p w:rsidR="005C1479" w:rsidP="005C1479" w:rsidRDefault="005C1479" w14:paraId="10AE269A" w14:textId="77777777">
            <w:r>
              <w:t>constaterende dat uit onderzoek blijkt dat 43% van de werkende vrouwen te maken heeft met zwangerschapsdiscriminatie;</w:t>
            </w:r>
          </w:p>
          <w:p w:rsidR="005C1479" w:rsidP="005C1479" w:rsidRDefault="005C1479" w14:paraId="16863BC2" w14:textId="77777777"/>
          <w:p w:rsidR="005C1479" w:rsidP="005C1479" w:rsidRDefault="005C1479" w14:paraId="040B8CA9" w14:textId="77777777">
            <w:r>
              <w:t>overwegende dat de aanpak in het Offensief Gelijke kansen omtrent zwangerschapsdiscriminatie onvoldoende is;</w:t>
            </w:r>
          </w:p>
          <w:p w:rsidR="005C1479" w:rsidP="005C1479" w:rsidRDefault="005C1479" w14:paraId="7CA02E83" w14:textId="77777777"/>
          <w:p w:rsidR="005C1479" w:rsidP="005C1479" w:rsidRDefault="005C1479" w14:paraId="4A1FD109" w14:textId="77777777">
            <w:r>
              <w:t>verzoekt de regering de aanpak tegen zwangerschapsdiscriminatie te intensiveren;</w:t>
            </w:r>
          </w:p>
          <w:p w:rsidR="005C1479" w:rsidP="005C1479" w:rsidRDefault="005C1479" w14:paraId="3CED89C0" w14:textId="77777777"/>
          <w:p w:rsidR="005C1479" w:rsidP="005C1479" w:rsidRDefault="005C1479" w14:paraId="41A33577" w14:textId="77777777">
            <w:r>
              <w:t>verzoekt de regering tevens de aanpak van discriminatie tegen vrouwen met een hoofddoek op gelijke schaal te intensiveren,</w:t>
            </w:r>
          </w:p>
          <w:p w:rsidR="005C1479" w:rsidP="005C1479" w:rsidRDefault="005C1479" w14:paraId="1211AB93" w14:textId="77777777"/>
          <w:p w:rsidR="005C1479" w:rsidP="005C1479" w:rsidRDefault="005C1479" w14:paraId="2D46DEFD" w14:textId="77777777">
            <w:r>
              <w:t>en gaat over tot de orde van de dag.</w:t>
            </w:r>
          </w:p>
          <w:p w:rsidR="005C1479" w:rsidP="005C1479" w:rsidRDefault="005C1479" w14:paraId="6F8ED282" w14:textId="77777777"/>
          <w:p w:rsidR="00997775" w:rsidP="005C1479" w:rsidRDefault="005C1479" w14:paraId="482924D9" w14:textId="7D9F5806">
            <w:proofErr w:type="spellStart"/>
            <w:r>
              <w:t>Ergin</w:t>
            </w:r>
            <w:proofErr w:type="spellEnd"/>
          </w:p>
        </w:tc>
      </w:tr>
    </w:tbl>
    <w:p w:rsidR="00997775" w:rsidRDefault="00997775" w14:paraId="1AAD9FB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FC208" w14:textId="77777777" w:rsidR="005C1479" w:rsidRDefault="005C1479">
      <w:pPr>
        <w:spacing w:line="20" w:lineRule="exact"/>
      </w:pPr>
    </w:p>
  </w:endnote>
  <w:endnote w:type="continuationSeparator" w:id="0">
    <w:p w14:paraId="2A91B682" w14:textId="77777777" w:rsidR="005C1479" w:rsidRDefault="005C147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A9CD716" w14:textId="77777777" w:rsidR="005C1479" w:rsidRDefault="005C147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9ACAF" w14:textId="77777777" w:rsidR="005C1479" w:rsidRDefault="005C147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CF2B5A9" w14:textId="77777777" w:rsidR="005C1479" w:rsidRDefault="005C1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7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C1479"/>
    <w:rsid w:val="00621F64"/>
    <w:rsid w:val="00644DED"/>
    <w:rsid w:val="006765BC"/>
    <w:rsid w:val="00684DFF"/>
    <w:rsid w:val="00710A7A"/>
    <w:rsid w:val="00744C6E"/>
    <w:rsid w:val="007B35A1"/>
    <w:rsid w:val="007B76C6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91DF0"/>
  <w15:docId w15:val="{C1B95327-7FDD-4486-A675-860E7B1B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602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2025-10-03T10:57:00.0000000Z</dcterms:created>
  <dcterms:modified xsi:type="dcterms:W3CDTF">2025-10-03T11:08:00.0000000Z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