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31BA6" w14:paraId="0DD433C8" w14:textId="77777777">
        <w:tc>
          <w:tcPr>
            <w:tcW w:w="6733" w:type="dxa"/>
            <w:gridSpan w:val="2"/>
            <w:tcBorders>
              <w:top w:val="nil"/>
              <w:left w:val="nil"/>
              <w:bottom w:val="nil"/>
              <w:right w:val="nil"/>
            </w:tcBorders>
            <w:vAlign w:val="center"/>
          </w:tcPr>
          <w:p w:rsidR="00997775" w:rsidP="00710A7A" w:rsidRDefault="00997775" w14:paraId="259A0AC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9C8CD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31BA6" w14:paraId="61CD8BF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D3360E" w14:textId="77777777">
            <w:r w:rsidRPr="008B0CC5">
              <w:t xml:space="preserve">Vergaderjaar </w:t>
            </w:r>
            <w:r w:rsidR="00AC6B87">
              <w:t>202</w:t>
            </w:r>
            <w:r w:rsidR="00684DFF">
              <w:t>5</w:t>
            </w:r>
            <w:r w:rsidR="00AC6B87">
              <w:t>-202</w:t>
            </w:r>
            <w:r w:rsidR="00684DFF">
              <w:t>6</w:t>
            </w:r>
          </w:p>
        </w:tc>
      </w:tr>
      <w:tr w:rsidR="00997775" w:rsidTr="00231BA6" w14:paraId="37E6032C" w14:textId="77777777">
        <w:trPr>
          <w:cantSplit/>
        </w:trPr>
        <w:tc>
          <w:tcPr>
            <w:tcW w:w="10985" w:type="dxa"/>
            <w:gridSpan w:val="3"/>
            <w:tcBorders>
              <w:top w:val="nil"/>
              <w:left w:val="nil"/>
              <w:bottom w:val="nil"/>
              <w:right w:val="nil"/>
            </w:tcBorders>
          </w:tcPr>
          <w:p w:rsidR="00997775" w:rsidRDefault="00997775" w14:paraId="257FEE4F" w14:textId="77777777"/>
        </w:tc>
      </w:tr>
      <w:tr w:rsidR="00997775" w:rsidTr="00231BA6" w14:paraId="451F74D5" w14:textId="77777777">
        <w:trPr>
          <w:cantSplit/>
        </w:trPr>
        <w:tc>
          <w:tcPr>
            <w:tcW w:w="10985" w:type="dxa"/>
            <w:gridSpan w:val="3"/>
            <w:tcBorders>
              <w:top w:val="nil"/>
              <w:left w:val="nil"/>
              <w:bottom w:val="single" w:color="auto" w:sz="4" w:space="0"/>
              <w:right w:val="nil"/>
            </w:tcBorders>
          </w:tcPr>
          <w:p w:rsidR="00997775" w:rsidRDefault="00997775" w14:paraId="0E148ADA" w14:textId="77777777"/>
        </w:tc>
      </w:tr>
      <w:tr w:rsidR="00997775" w:rsidTr="00231BA6" w14:paraId="60FB9E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D1EC97" w14:textId="77777777"/>
        </w:tc>
        <w:tc>
          <w:tcPr>
            <w:tcW w:w="7654" w:type="dxa"/>
            <w:gridSpan w:val="2"/>
          </w:tcPr>
          <w:p w:rsidR="00997775" w:rsidRDefault="00997775" w14:paraId="2A6E3533" w14:textId="77777777"/>
        </w:tc>
      </w:tr>
      <w:tr w:rsidR="00231BA6" w:rsidTr="00231BA6" w14:paraId="76FFC0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1BA6" w:rsidP="00231BA6" w:rsidRDefault="00231BA6" w14:paraId="300CA2D2" w14:textId="7AF9F903">
            <w:pPr>
              <w:rPr>
                <w:b/>
              </w:rPr>
            </w:pPr>
            <w:r>
              <w:rPr>
                <w:b/>
              </w:rPr>
              <w:t>29 544</w:t>
            </w:r>
          </w:p>
        </w:tc>
        <w:tc>
          <w:tcPr>
            <w:tcW w:w="7654" w:type="dxa"/>
            <w:gridSpan w:val="2"/>
          </w:tcPr>
          <w:p w:rsidR="00231BA6" w:rsidP="00231BA6" w:rsidRDefault="00231BA6" w14:paraId="6FCF1905" w14:textId="4D045B00">
            <w:pPr>
              <w:rPr>
                <w:b/>
              </w:rPr>
            </w:pPr>
            <w:r w:rsidRPr="00E81D26">
              <w:rPr>
                <w:b/>
                <w:bCs/>
              </w:rPr>
              <w:t>Arbeidsmarktbeleid</w:t>
            </w:r>
          </w:p>
        </w:tc>
      </w:tr>
      <w:tr w:rsidR="00231BA6" w:rsidTr="00231BA6" w14:paraId="43EB5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1BA6" w:rsidP="00231BA6" w:rsidRDefault="00231BA6" w14:paraId="4C8E15BD" w14:textId="77777777"/>
        </w:tc>
        <w:tc>
          <w:tcPr>
            <w:tcW w:w="7654" w:type="dxa"/>
            <w:gridSpan w:val="2"/>
          </w:tcPr>
          <w:p w:rsidR="00231BA6" w:rsidP="00231BA6" w:rsidRDefault="00231BA6" w14:paraId="01E4DC7D" w14:textId="77777777"/>
        </w:tc>
      </w:tr>
      <w:tr w:rsidR="00231BA6" w:rsidTr="00231BA6" w14:paraId="5BE94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1BA6" w:rsidP="00231BA6" w:rsidRDefault="00231BA6" w14:paraId="37B42082" w14:textId="77777777"/>
        </w:tc>
        <w:tc>
          <w:tcPr>
            <w:tcW w:w="7654" w:type="dxa"/>
            <w:gridSpan w:val="2"/>
          </w:tcPr>
          <w:p w:rsidR="00231BA6" w:rsidP="00231BA6" w:rsidRDefault="00231BA6" w14:paraId="144FFEA9" w14:textId="77777777"/>
        </w:tc>
      </w:tr>
      <w:tr w:rsidR="00231BA6" w:rsidTr="00231BA6" w14:paraId="7440E7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1BA6" w:rsidP="00231BA6" w:rsidRDefault="00231BA6" w14:paraId="206D763B" w14:textId="27E0FD42">
            <w:pPr>
              <w:rPr>
                <w:b/>
              </w:rPr>
            </w:pPr>
            <w:r>
              <w:rPr>
                <w:b/>
              </w:rPr>
              <w:t xml:space="preserve">Nr. </w:t>
            </w:r>
            <w:r>
              <w:rPr>
                <w:b/>
              </w:rPr>
              <w:t>1293</w:t>
            </w:r>
          </w:p>
        </w:tc>
        <w:tc>
          <w:tcPr>
            <w:tcW w:w="7654" w:type="dxa"/>
            <w:gridSpan w:val="2"/>
          </w:tcPr>
          <w:p w:rsidR="00231BA6" w:rsidP="00231BA6" w:rsidRDefault="00231BA6" w14:paraId="225D66E3" w14:textId="38462A26">
            <w:pPr>
              <w:rPr>
                <w:b/>
              </w:rPr>
            </w:pPr>
            <w:r>
              <w:rPr>
                <w:b/>
              </w:rPr>
              <w:t xml:space="preserve">MOTIE VAN </w:t>
            </w:r>
            <w:r>
              <w:rPr>
                <w:b/>
              </w:rPr>
              <w:t>HET LID VERMEER</w:t>
            </w:r>
          </w:p>
        </w:tc>
      </w:tr>
      <w:tr w:rsidR="00231BA6" w:rsidTr="00231BA6" w14:paraId="7A7BB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1BA6" w:rsidP="00231BA6" w:rsidRDefault="00231BA6" w14:paraId="7909C5C4" w14:textId="77777777"/>
        </w:tc>
        <w:tc>
          <w:tcPr>
            <w:tcW w:w="7654" w:type="dxa"/>
            <w:gridSpan w:val="2"/>
          </w:tcPr>
          <w:p w:rsidR="00231BA6" w:rsidP="00231BA6" w:rsidRDefault="00231BA6" w14:paraId="06F4DAD4" w14:textId="6556EB03">
            <w:r>
              <w:t>Voorgesteld 2 oktober 2025</w:t>
            </w:r>
          </w:p>
        </w:tc>
      </w:tr>
      <w:tr w:rsidR="00231BA6" w:rsidTr="00231BA6" w14:paraId="6A663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1BA6" w:rsidP="00231BA6" w:rsidRDefault="00231BA6" w14:paraId="7805D5E3" w14:textId="77777777"/>
        </w:tc>
        <w:tc>
          <w:tcPr>
            <w:tcW w:w="7654" w:type="dxa"/>
            <w:gridSpan w:val="2"/>
          </w:tcPr>
          <w:p w:rsidR="00231BA6" w:rsidP="00231BA6" w:rsidRDefault="00231BA6" w14:paraId="12EB5D47" w14:textId="77777777"/>
        </w:tc>
      </w:tr>
      <w:tr w:rsidR="00231BA6" w:rsidTr="00231BA6" w14:paraId="783833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1BA6" w:rsidP="00231BA6" w:rsidRDefault="00231BA6" w14:paraId="6D802B40" w14:textId="77777777"/>
        </w:tc>
        <w:tc>
          <w:tcPr>
            <w:tcW w:w="7654" w:type="dxa"/>
            <w:gridSpan w:val="2"/>
          </w:tcPr>
          <w:p w:rsidR="00231BA6" w:rsidP="00231BA6" w:rsidRDefault="00231BA6" w14:paraId="6908231E" w14:textId="7AF65086">
            <w:r>
              <w:t>De Kamer,</w:t>
            </w:r>
          </w:p>
        </w:tc>
      </w:tr>
      <w:tr w:rsidR="00231BA6" w:rsidTr="00231BA6" w14:paraId="6BA4B2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1BA6" w:rsidP="00231BA6" w:rsidRDefault="00231BA6" w14:paraId="1F131A09" w14:textId="77777777"/>
        </w:tc>
        <w:tc>
          <w:tcPr>
            <w:tcW w:w="7654" w:type="dxa"/>
            <w:gridSpan w:val="2"/>
          </w:tcPr>
          <w:p w:rsidR="00231BA6" w:rsidP="00231BA6" w:rsidRDefault="00231BA6" w14:paraId="3ADA8171" w14:textId="77777777"/>
        </w:tc>
      </w:tr>
      <w:tr w:rsidR="00231BA6" w:rsidTr="00231BA6" w14:paraId="23B5C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1BA6" w:rsidP="00231BA6" w:rsidRDefault="00231BA6" w14:paraId="285CF7E8" w14:textId="77777777"/>
        </w:tc>
        <w:tc>
          <w:tcPr>
            <w:tcW w:w="7654" w:type="dxa"/>
            <w:gridSpan w:val="2"/>
          </w:tcPr>
          <w:p w:rsidR="00231BA6" w:rsidP="00231BA6" w:rsidRDefault="00231BA6" w14:paraId="119F34B5" w14:textId="74A837F3">
            <w:r>
              <w:t>gehoord de beraadslaging,</w:t>
            </w:r>
          </w:p>
        </w:tc>
      </w:tr>
      <w:tr w:rsidR="00997775" w:rsidTr="00231BA6" w14:paraId="264EA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31625B" w14:textId="77777777"/>
        </w:tc>
        <w:tc>
          <w:tcPr>
            <w:tcW w:w="7654" w:type="dxa"/>
            <w:gridSpan w:val="2"/>
          </w:tcPr>
          <w:p w:rsidR="00997775" w:rsidRDefault="00997775" w14:paraId="5196EEA9" w14:textId="77777777"/>
        </w:tc>
      </w:tr>
      <w:tr w:rsidR="00997775" w:rsidTr="00231BA6" w14:paraId="7F40C5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43362D" w14:textId="77777777"/>
        </w:tc>
        <w:tc>
          <w:tcPr>
            <w:tcW w:w="7654" w:type="dxa"/>
            <w:gridSpan w:val="2"/>
          </w:tcPr>
          <w:p w:rsidR="00231BA6" w:rsidP="00231BA6" w:rsidRDefault="00231BA6" w14:paraId="70AFEB03" w14:textId="77777777">
            <w:r>
              <w:t>constaterende dat de Aziatische horeca in Nederland met een omzet van 1,8 miljard en 40.000 arbeidsplaatsen een factor van betekenis is voor de Nederlandse economie;</w:t>
            </w:r>
          </w:p>
          <w:p w:rsidR="00231BA6" w:rsidP="00231BA6" w:rsidRDefault="00231BA6" w14:paraId="01751D73" w14:textId="77777777"/>
          <w:p w:rsidR="00231BA6" w:rsidP="00231BA6" w:rsidRDefault="00231BA6" w14:paraId="27D7BC6A" w14:textId="77777777">
            <w:r>
              <w:t>overwegende dat de sector sinds 1 juli 2024 geen specifieke culinaire functie-eisen meer mag stellen bij de werving en daardoor geen specialiteitenkoks met unieke ervaring uit Azië mag aantrekken;</w:t>
            </w:r>
          </w:p>
          <w:p w:rsidR="00231BA6" w:rsidP="00231BA6" w:rsidRDefault="00231BA6" w14:paraId="2299C0A3" w14:textId="77777777"/>
          <w:p w:rsidR="00231BA6" w:rsidP="00231BA6" w:rsidRDefault="00231BA6" w14:paraId="1A63FEC2" w14:textId="77777777">
            <w:r>
              <w:t>overwegende dat dit leidt tot een tekort aan specialiteitenkoks en een significante omzetdaling, waardoor bijna twee derde van de ondernemers overweegt om hun deuren te sluiten;</w:t>
            </w:r>
          </w:p>
          <w:p w:rsidR="00231BA6" w:rsidP="00231BA6" w:rsidRDefault="00231BA6" w14:paraId="69D40345" w14:textId="77777777"/>
          <w:p w:rsidR="00231BA6" w:rsidP="00231BA6" w:rsidRDefault="00231BA6" w14:paraId="09312090" w14:textId="77777777">
            <w:r>
              <w:t>overwegende dat de sector aangegeven heeft bereid te zijn om nieuwe afspraken met de overheid te maken over circulaire arbeidsmigratie, waarbij er geen sprake meer zal zijn van het bereiken van een arbeidsvrije status en derhalve van nationalisatie en/of gezinshereniging, en over invoering van horizontaal toezicht om misstanden uit te sluiten;</w:t>
            </w:r>
          </w:p>
          <w:p w:rsidR="00231BA6" w:rsidP="00231BA6" w:rsidRDefault="00231BA6" w14:paraId="05E82623" w14:textId="77777777"/>
          <w:p w:rsidR="00231BA6" w:rsidP="00231BA6" w:rsidRDefault="00231BA6" w14:paraId="3CBADDC0" w14:textId="77777777">
            <w:r>
              <w:t xml:space="preserve">verzoekt de regering om spoedig met de sector in gesprek te gaan om een oplossing te vinden voor de acute problemen in de sector en een duurzame oplossing te verkennen op basis van nul </w:t>
            </w:r>
            <w:proofErr w:type="spellStart"/>
            <w:r>
              <w:t>nettomigratie</w:t>
            </w:r>
            <w:proofErr w:type="spellEnd"/>
            <w:r>
              <w:t xml:space="preserve"> en horizontaal toezicht,</w:t>
            </w:r>
          </w:p>
          <w:p w:rsidR="00231BA6" w:rsidP="00231BA6" w:rsidRDefault="00231BA6" w14:paraId="7D545866" w14:textId="77777777"/>
          <w:p w:rsidR="00231BA6" w:rsidP="00231BA6" w:rsidRDefault="00231BA6" w14:paraId="67D9D362" w14:textId="77777777">
            <w:r>
              <w:t>en gaat over tot de orde van de dag.</w:t>
            </w:r>
          </w:p>
          <w:p w:rsidR="00231BA6" w:rsidP="00231BA6" w:rsidRDefault="00231BA6" w14:paraId="7A4A9F65" w14:textId="77777777"/>
          <w:p w:rsidR="00997775" w:rsidP="00231BA6" w:rsidRDefault="00231BA6" w14:paraId="34822135" w14:textId="156C11A6">
            <w:r>
              <w:t>Vermeer</w:t>
            </w:r>
          </w:p>
        </w:tc>
      </w:tr>
    </w:tbl>
    <w:p w:rsidR="00997775" w:rsidRDefault="00997775" w14:paraId="72DEB72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AE7B6" w14:textId="77777777" w:rsidR="00231BA6" w:rsidRDefault="00231BA6">
      <w:pPr>
        <w:spacing w:line="20" w:lineRule="exact"/>
      </w:pPr>
    </w:p>
  </w:endnote>
  <w:endnote w:type="continuationSeparator" w:id="0">
    <w:p w14:paraId="5A9216E7" w14:textId="77777777" w:rsidR="00231BA6" w:rsidRDefault="00231BA6">
      <w:pPr>
        <w:pStyle w:val="Amendement"/>
      </w:pPr>
      <w:r>
        <w:rPr>
          <w:b w:val="0"/>
        </w:rPr>
        <w:t xml:space="preserve"> </w:t>
      </w:r>
    </w:p>
  </w:endnote>
  <w:endnote w:type="continuationNotice" w:id="1">
    <w:p w14:paraId="6C30B509" w14:textId="77777777" w:rsidR="00231BA6" w:rsidRDefault="00231B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72C84" w14:textId="77777777" w:rsidR="00231BA6" w:rsidRDefault="00231BA6">
      <w:pPr>
        <w:pStyle w:val="Amendement"/>
      </w:pPr>
      <w:r>
        <w:rPr>
          <w:b w:val="0"/>
        </w:rPr>
        <w:separator/>
      </w:r>
    </w:p>
  </w:footnote>
  <w:footnote w:type="continuationSeparator" w:id="0">
    <w:p w14:paraId="5261E1C7" w14:textId="77777777" w:rsidR="00231BA6" w:rsidRDefault="0023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A6"/>
    <w:rsid w:val="00133FCE"/>
    <w:rsid w:val="001E482C"/>
    <w:rsid w:val="001E4877"/>
    <w:rsid w:val="0021105A"/>
    <w:rsid w:val="00231BA6"/>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014B2"/>
  <w15:docId w15:val="{943F3571-10C2-4133-A7CC-9E072BC2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1174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2025-10-03T10:57:00.0000000Z</dcterms:created>
  <dcterms:modified xsi:type="dcterms:W3CDTF">2025-10-03T11:09:00.0000000Z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