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F5916" w14:paraId="14EB2C7B" w14:textId="77777777">
        <w:tc>
          <w:tcPr>
            <w:tcW w:w="6733" w:type="dxa"/>
            <w:gridSpan w:val="2"/>
            <w:tcBorders>
              <w:top w:val="nil"/>
              <w:left w:val="nil"/>
              <w:bottom w:val="nil"/>
              <w:right w:val="nil"/>
            </w:tcBorders>
            <w:vAlign w:val="center"/>
          </w:tcPr>
          <w:p w:rsidR="00997775" w:rsidP="00710A7A" w:rsidRDefault="00997775" w14:paraId="37E8D22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D253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F5916" w14:paraId="7433E0B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161BC4" w14:textId="77777777">
            <w:r w:rsidRPr="008B0CC5">
              <w:t xml:space="preserve">Vergaderjaar </w:t>
            </w:r>
            <w:r w:rsidR="00AC6B87">
              <w:t>202</w:t>
            </w:r>
            <w:r w:rsidR="00684DFF">
              <w:t>5</w:t>
            </w:r>
            <w:r w:rsidR="00AC6B87">
              <w:t>-202</w:t>
            </w:r>
            <w:r w:rsidR="00684DFF">
              <w:t>6</w:t>
            </w:r>
          </w:p>
        </w:tc>
      </w:tr>
      <w:tr w:rsidR="00997775" w:rsidTr="001F5916" w14:paraId="0D6CD3FE" w14:textId="77777777">
        <w:trPr>
          <w:cantSplit/>
        </w:trPr>
        <w:tc>
          <w:tcPr>
            <w:tcW w:w="10985" w:type="dxa"/>
            <w:gridSpan w:val="3"/>
            <w:tcBorders>
              <w:top w:val="nil"/>
              <w:left w:val="nil"/>
              <w:bottom w:val="nil"/>
              <w:right w:val="nil"/>
            </w:tcBorders>
          </w:tcPr>
          <w:p w:rsidR="00997775" w:rsidRDefault="00997775" w14:paraId="05404391" w14:textId="77777777"/>
        </w:tc>
      </w:tr>
      <w:tr w:rsidR="00997775" w:rsidTr="001F5916" w14:paraId="535809D8" w14:textId="77777777">
        <w:trPr>
          <w:cantSplit/>
        </w:trPr>
        <w:tc>
          <w:tcPr>
            <w:tcW w:w="10985" w:type="dxa"/>
            <w:gridSpan w:val="3"/>
            <w:tcBorders>
              <w:top w:val="nil"/>
              <w:left w:val="nil"/>
              <w:bottom w:val="single" w:color="auto" w:sz="4" w:space="0"/>
              <w:right w:val="nil"/>
            </w:tcBorders>
          </w:tcPr>
          <w:p w:rsidR="00997775" w:rsidRDefault="00997775" w14:paraId="230D613C" w14:textId="77777777"/>
        </w:tc>
      </w:tr>
      <w:tr w:rsidR="00997775" w:rsidTr="001F5916" w14:paraId="1270D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7E9582" w14:textId="77777777"/>
        </w:tc>
        <w:tc>
          <w:tcPr>
            <w:tcW w:w="7654" w:type="dxa"/>
            <w:gridSpan w:val="2"/>
          </w:tcPr>
          <w:p w:rsidR="00997775" w:rsidRDefault="00997775" w14:paraId="5A3A8799" w14:textId="77777777"/>
        </w:tc>
      </w:tr>
      <w:tr w:rsidR="001F5916" w:rsidTr="001F5916" w14:paraId="4480B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0EF47783" w14:textId="7D7EC060">
            <w:pPr>
              <w:rPr>
                <w:b/>
              </w:rPr>
            </w:pPr>
            <w:r>
              <w:rPr>
                <w:b/>
              </w:rPr>
              <w:t>29 544</w:t>
            </w:r>
          </w:p>
        </w:tc>
        <w:tc>
          <w:tcPr>
            <w:tcW w:w="7654" w:type="dxa"/>
            <w:gridSpan w:val="2"/>
          </w:tcPr>
          <w:p w:rsidR="001F5916" w:rsidP="001F5916" w:rsidRDefault="001F5916" w14:paraId="53998B45" w14:textId="5D75D091">
            <w:pPr>
              <w:rPr>
                <w:b/>
              </w:rPr>
            </w:pPr>
            <w:r w:rsidRPr="00E81D26">
              <w:rPr>
                <w:b/>
                <w:bCs/>
              </w:rPr>
              <w:t>Arbeidsmarktbeleid</w:t>
            </w:r>
          </w:p>
        </w:tc>
      </w:tr>
      <w:tr w:rsidR="001F5916" w:rsidTr="001F5916" w14:paraId="2413E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18D7BE39" w14:textId="77777777"/>
        </w:tc>
        <w:tc>
          <w:tcPr>
            <w:tcW w:w="7654" w:type="dxa"/>
            <w:gridSpan w:val="2"/>
          </w:tcPr>
          <w:p w:rsidR="001F5916" w:rsidP="001F5916" w:rsidRDefault="001F5916" w14:paraId="27A946F5" w14:textId="77777777"/>
        </w:tc>
      </w:tr>
      <w:tr w:rsidR="001F5916" w:rsidTr="001F5916" w14:paraId="169302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2B5016BB" w14:textId="77777777"/>
        </w:tc>
        <w:tc>
          <w:tcPr>
            <w:tcW w:w="7654" w:type="dxa"/>
            <w:gridSpan w:val="2"/>
          </w:tcPr>
          <w:p w:rsidR="001F5916" w:rsidP="001F5916" w:rsidRDefault="001F5916" w14:paraId="3A84E005" w14:textId="77777777"/>
        </w:tc>
      </w:tr>
      <w:tr w:rsidR="001F5916" w:rsidTr="001F5916" w14:paraId="4EA144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20DC440F" w14:textId="50DE98A7">
            <w:pPr>
              <w:rPr>
                <w:b/>
              </w:rPr>
            </w:pPr>
            <w:r>
              <w:rPr>
                <w:b/>
              </w:rPr>
              <w:t xml:space="preserve">Nr. </w:t>
            </w:r>
            <w:r>
              <w:rPr>
                <w:b/>
              </w:rPr>
              <w:t>1294</w:t>
            </w:r>
          </w:p>
        </w:tc>
        <w:tc>
          <w:tcPr>
            <w:tcW w:w="7654" w:type="dxa"/>
            <w:gridSpan w:val="2"/>
          </w:tcPr>
          <w:p w:rsidR="001F5916" w:rsidP="001F5916" w:rsidRDefault="001F5916" w14:paraId="3D2BA68D" w14:textId="15BE8CAE">
            <w:pPr>
              <w:rPr>
                <w:b/>
              </w:rPr>
            </w:pPr>
            <w:r>
              <w:rPr>
                <w:b/>
              </w:rPr>
              <w:t xml:space="preserve">MOTIE VAN </w:t>
            </w:r>
            <w:r>
              <w:rPr>
                <w:b/>
              </w:rPr>
              <w:t>DE LEDEN VERMEER EN RIKKERS-OOSTERKAMP</w:t>
            </w:r>
          </w:p>
        </w:tc>
      </w:tr>
      <w:tr w:rsidR="001F5916" w:rsidTr="001F5916" w14:paraId="0C1CBC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1BCA8481" w14:textId="77777777"/>
        </w:tc>
        <w:tc>
          <w:tcPr>
            <w:tcW w:w="7654" w:type="dxa"/>
            <w:gridSpan w:val="2"/>
          </w:tcPr>
          <w:p w:rsidR="001F5916" w:rsidP="001F5916" w:rsidRDefault="001F5916" w14:paraId="434A1537" w14:textId="065A93B6">
            <w:r>
              <w:t>Voorgesteld 2 oktober 2025</w:t>
            </w:r>
          </w:p>
        </w:tc>
      </w:tr>
      <w:tr w:rsidR="001F5916" w:rsidTr="001F5916" w14:paraId="4B39A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45723BE2" w14:textId="77777777"/>
        </w:tc>
        <w:tc>
          <w:tcPr>
            <w:tcW w:w="7654" w:type="dxa"/>
            <w:gridSpan w:val="2"/>
          </w:tcPr>
          <w:p w:rsidR="001F5916" w:rsidP="001F5916" w:rsidRDefault="001F5916" w14:paraId="4A70249E" w14:textId="77777777"/>
        </w:tc>
      </w:tr>
      <w:tr w:rsidR="001F5916" w:rsidTr="001F5916" w14:paraId="26B4F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7CEB3A7C" w14:textId="77777777"/>
        </w:tc>
        <w:tc>
          <w:tcPr>
            <w:tcW w:w="7654" w:type="dxa"/>
            <w:gridSpan w:val="2"/>
          </w:tcPr>
          <w:p w:rsidR="001F5916" w:rsidP="001F5916" w:rsidRDefault="001F5916" w14:paraId="672F9005" w14:textId="6E498FA6">
            <w:r>
              <w:t>De Kamer,</w:t>
            </w:r>
          </w:p>
        </w:tc>
      </w:tr>
      <w:tr w:rsidR="001F5916" w:rsidTr="001F5916" w14:paraId="0F0E1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0837C3E5" w14:textId="77777777"/>
        </w:tc>
        <w:tc>
          <w:tcPr>
            <w:tcW w:w="7654" w:type="dxa"/>
            <w:gridSpan w:val="2"/>
          </w:tcPr>
          <w:p w:rsidR="001F5916" w:rsidP="001F5916" w:rsidRDefault="001F5916" w14:paraId="5E62CAE2" w14:textId="77777777"/>
        </w:tc>
      </w:tr>
      <w:tr w:rsidR="001F5916" w:rsidTr="001F5916" w14:paraId="7B8EF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5916" w:rsidP="001F5916" w:rsidRDefault="001F5916" w14:paraId="2B989DA1" w14:textId="77777777"/>
        </w:tc>
        <w:tc>
          <w:tcPr>
            <w:tcW w:w="7654" w:type="dxa"/>
            <w:gridSpan w:val="2"/>
          </w:tcPr>
          <w:p w:rsidR="001F5916" w:rsidP="001F5916" w:rsidRDefault="001F5916" w14:paraId="18E3F086" w14:textId="2DDBBAF5">
            <w:r>
              <w:t>gehoord de beraadslaging,</w:t>
            </w:r>
          </w:p>
        </w:tc>
      </w:tr>
      <w:tr w:rsidR="00997775" w:rsidTr="001F5916" w14:paraId="24A46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F25B45" w14:textId="77777777"/>
        </w:tc>
        <w:tc>
          <w:tcPr>
            <w:tcW w:w="7654" w:type="dxa"/>
            <w:gridSpan w:val="2"/>
          </w:tcPr>
          <w:p w:rsidR="00997775" w:rsidRDefault="00997775" w14:paraId="67A4497F" w14:textId="77777777"/>
        </w:tc>
      </w:tr>
      <w:tr w:rsidR="00997775" w:rsidTr="001F5916" w14:paraId="548E8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45F409" w14:textId="77777777"/>
        </w:tc>
        <w:tc>
          <w:tcPr>
            <w:tcW w:w="7654" w:type="dxa"/>
            <w:gridSpan w:val="2"/>
          </w:tcPr>
          <w:p w:rsidR="001F5916" w:rsidP="001F5916" w:rsidRDefault="001F5916" w14:paraId="508D1112" w14:textId="77777777">
            <w:r>
              <w:t>constaterende dat zelfstandigen zonder personeel (zzp'ers) onvoldoende duidelijkheid ervaren over hun positie vanwege uitblijvende wetgeving;</w:t>
            </w:r>
          </w:p>
          <w:p w:rsidR="001F5916" w:rsidP="001F5916" w:rsidRDefault="001F5916" w14:paraId="6EE67C9B" w14:textId="77777777"/>
          <w:p w:rsidR="001F5916" w:rsidP="001F5916" w:rsidRDefault="001F5916" w14:paraId="4ED4B9D4" w14:textId="77777777">
            <w:r>
              <w:t>overwegende dat de inzet van zzp'ers van vitaal belang is voor het functioneren van de Nederlandse economie, in het bijzonder in sectoren als zorg, onderwijs en IT;</w:t>
            </w:r>
          </w:p>
          <w:p w:rsidR="004362CE" w:rsidP="001F5916" w:rsidRDefault="004362CE" w14:paraId="15D1BC67" w14:textId="77777777"/>
          <w:p w:rsidR="001F5916" w:rsidP="001F5916" w:rsidRDefault="001F5916" w14:paraId="51E9CF22" w14:textId="77777777">
            <w:r>
              <w:t>overwegende dat het huidige handhavingsbeleid mogelijk leidt tot onzekerheid bij bonafide ondernemers, terwijl schijnzelfstandigheid en misbruik wel moeten worden aangepakt;</w:t>
            </w:r>
          </w:p>
          <w:p w:rsidR="004362CE" w:rsidP="001F5916" w:rsidRDefault="004362CE" w14:paraId="612683FC" w14:textId="77777777"/>
          <w:p w:rsidR="001F5916" w:rsidP="001F5916" w:rsidRDefault="001F5916" w14:paraId="11BC3262" w14:textId="77777777">
            <w:r>
              <w:t>overwegende dat duidelijkheid belangrijk is om opdrachtgevers en zelfstandigen helderheid te geven;</w:t>
            </w:r>
          </w:p>
          <w:p w:rsidR="004362CE" w:rsidP="001F5916" w:rsidRDefault="004362CE" w14:paraId="750AF140" w14:textId="77777777"/>
          <w:p w:rsidR="001F5916" w:rsidP="001F5916" w:rsidRDefault="001F5916" w14:paraId="7BE583B5" w14:textId="77777777">
            <w:r>
              <w:t>verzoekt het kabinet te onderzoeken hoe de handhaving door de Belastingdienst zodanig kan worden ingericht dat deze zich uitsluitend richt op structureel misbruik en schijnzelfstandigheid, met prioriteit bij kwetsbare situaties, en er geen jacht wordt gemaakt op bonafide ondernemers;</w:t>
            </w:r>
          </w:p>
          <w:p w:rsidR="004362CE" w:rsidP="001F5916" w:rsidRDefault="004362CE" w14:paraId="15AE82FA" w14:textId="77777777"/>
          <w:p w:rsidR="001F5916" w:rsidP="001F5916" w:rsidRDefault="001F5916" w14:paraId="2EFABA1B" w14:textId="77777777">
            <w:r>
              <w:t>verzoekt het kabinet te onderzoeken of een verlenging van de zachte landing met één jaar nodig en wenselijk is, en hier voor het kerstreces over te rapporteren;</w:t>
            </w:r>
          </w:p>
          <w:p w:rsidR="004362CE" w:rsidP="001F5916" w:rsidRDefault="004362CE" w14:paraId="490CE376" w14:textId="77777777"/>
          <w:p w:rsidR="001F5916" w:rsidP="001F5916" w:rsidRDefault="001F5916" w14:paraId="63C26151" w14:textId="77777777">
            <w:r>
              <w:t>verzoekt het kabinet om te onderzoeken op welke wijze de communicatie richting zzp'ers en opdrachtgevers kan worden verbeterd, zodat zij vooraf weten waar zij aan toe zijn,</w:t>
            </w:r>
          </w:p>
          <w:p w:rsidR="004362CE" w:rsidP="001F5916" w:rsidRDefault="004362CE" w14:paraId="3A07AA36" w14:textId="77777777"/>
          <w:p w:rsidR="001F5916" w:rsidP="001F5916" w:rsidRDefault="001F5916" w14:paraId="331C5384" w14:textId="77777777">
            <w:r>
              <w:t>en gaat over tot de orde van de dag.</w:t>
            </w:r>
          </w:p>
          <w:p w:rsidR="004362CE" w:rsidP="001F5916" w:rsidRDefault="004362CE" w14:paraId="19296228" w14:textId="77777777"/>
          <w:p w:rsidR="004362CE" w:rsidP="001F5916" w:rsidRDefault="001F5916" w14:paraId="42549AD1" w14:textId="77777777">
            <w:r>
              <w:t>Vermeer</w:t>
            </w:r>
          </w:p>
          <w:p w:rsidR="00997775" w:rsidP="001F5916" w:rsidRDefault="001F5916" w14:paraId="60AFD515" w14:textId="3018CBF1">
            <w:r>
              <w:t>Rikkers-Oosterkamp.</w:t>
            </w:r>
          </w:p>
        </w:tc>
      </w:tr>
    </w:tbl>
    <w:p w:rsidR="00997775" w:rsidRDefault="00997775" w14:paraId="7A2AF2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47DD" w14:textId="77777777" w:rsidR="001F5916" w:rsidRDefault="001F5916">
      <w:pPr>
        <w:spacing w:line="20" w:lineRule="exact"/>
      </w:pPr>
    </w:p>
  </w:endnote>
  <w:endnote w:type="continuationSeparator" w:id="0">
    <w:p w14:paraId="05645D7C" w14:textId="77777777" w:rsidR="001F5916" w:rsidRDefault="001F5916">
      <w:pPr>
        <w:pStyle w:val="Amendement"/>
      </w:pPr>
      <w:r>
        <w:rPr>
          <w:b w:val="0"/>
        </w:rPr>
        <w:t xml:space="preserve"> </w:t>
      </w:r>
    </w:p>
  </w:endnote>
  <w:endnote w:type="continuationNotice" w:id="1">
    <w:p w14:paraId="4F6DCCD4" w14:textId="77777777" w:rsidR="001F5916" w:rsidRDefault="001F59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79AC" w14:textId="77777777" w:rsidR="001F5916" w:rsidRDefault="001F5916">
      <w:pPr>
        <w:pStyle w:val="Amendement"/>
      </w:pPr>
      <w:r>
        <w:rPr>
          <w:b w:val="0"/>
        </w:rPr>
        <w:separator/>
      </w:r>
    </w:p>
  </w:footnote>
  <w:footnote w:type="continuationSeparator" w:id="0">
    <w:p w14:paraId="0067EFB4" w14:textId="77777777" w:rsidR="001F5916" w:rsidRDefault="001F5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16"/>
    <w:rsid w:val="00133FCE"/>
    <w:rsid w:val="001E482C"/>
    <w:rsid w:val="001E4877"/>
    <w:rsid w:val="001F5916"/>
    <w:rsid w:val="0021105A"/>
    <w:rsid w:val="00280D6A"/>
    <w:rsid w:val="002B78E9"/>
    <w:rsid w:val="002C5406"/>
    <w:rsid w:val="00330D60"/>
    <w:rsid w:val="00345A5C"/>
    <w:rsid w:val="003F71A1"/>
    <w:rsid w:val="004362CE"/>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069B1"/>
  <w15:docId w15:val="{593E212B-7D2F-4839-9C55-90356EB4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1307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2025-10-03T10:57:00.0000000Z</dcterms:created>
  <dcterms:modified xsi:type="dcterms:W3CDTF">2025-10-03T11:11:00.0000000Z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