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A70BB" w14:paraId="4DF08319" w14:textId="77777777">
        <w:tc>
          <w:tcPr>
            <w:tcW w:w="6733" w:type="dxa"/>
            <w:gridSpan w:val="2"/>
            <w:tcBorders>
              <w:top w:val="nil"/>
              <w:left w:val="nil"/>
              <w:bottom w:val="nil"/>
              <w:right w:val="nil"/>
            </w:tcBorders>
            <w:vAlign w:val="center"/>
          </w:tcPr>
          <w:p w:rsidR="00997775" w:rsidP="00710A7A" w:rsidRDefault="00997775" w14:paraId="2C0C37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B305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A70BB" w14:paraId="645B592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E222BC" w14:textId="77777777">
            <w:r w:rsidRPr="008B0CC5">
              <w:t xml:space="preserve">Vergaderjaar </w:t>
            </w:r>
            <w:r w:rsidR="00AC6B87">
              <w:t>202</w:t>
            </w:r>
            <w:r w:rsidR="00684DFF">
              <w:t>5</w:t>
            </w:r>
            <w:r w:rsidR="00AC6B87">
              <w:t>-202</w:t>
            </w:r>
            <w:r w:rsidR="00684DFF">
              <w:t>6</w:t>
            </w:r>
          </w:p>
        </w:tc>
      </w:tr>
      <w:tr w:rsidR="00997775" w:rsidTr="00DA70BB" w14:paraId="71156785" w14:textId="77777777">
        <w:trPr>
          <w:cantSplit/>
        </w:trPr>
        <w:tc>
          <w:tcPr>
            <w:tcW w:w="10985" w:type="dxa"/>
            <w:gridSpan w:val="3"/>
            <w:tcBorders>
              <w:top w:val="nil"/>
              <w:left w:val="nil"/>
              <w:bottom w:val="nil"/>
              <w:right w:val="nil"/>
            </w:tcBorders>
          </w:tcPr>
          <w:p w:rsidR="00997775" w:rsidRDefault="00997775" w14:paraId="1F789C6B" w14:textId="77777777"/>
        </w:tc>
      </w:tr>
      <w:tr w:rsidR="00997775" w:rsidTr="00DA70BB" w14:paraId="480DA308" w14:textId="77777777">
        <w:trPr>
          <w:cantSplit/>
        </w:trPr>
        <w:tc>
          <w:tcPr>
            <w:tcW w:w="10985" w:type="dxa"/>
            <w:gridSpan w:val="3"/>
            <w:tcBorders>
              <w:top w:val="nil"/>
              <w:left w:val="nil"/>
              <w:bottom w:val="single" w:color="auto" w:sz="4" w:space="0"/>
              <w:right w:val="nil"/>
            </w:tcBorders>
          </w:tcPr>
          <w:p w:rsidR="00997775" w:rsidRDefault="00997775" w14:paraId="5D31516D" w14:textId="77777777"/>
        </w:tc>
      </w:tr>
      <w:tr w:rsidR="00997775" w:rsidTr="00DA70BB" w14:paraId="33345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343AFA" w14:textId="77777777"/>
        </w:tc>
        <w:tc>
          <w:tcPr>
            <w:tcW w:w="7654" w:type="dxa"/>
            <w:gridSpan w:val="2"/>
          </w:tcPr>
          <w:p w:rsidR="00997775" w:rsidRDefault="00997775" w14:paraId="44C77731" w14:textId="77777777"/>
        </w:tc>
      </w:tr>
      <w:tr w:rsidR="00DA70BB" w:rsidTr="00DA70BB" w14:paraId="19945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7AAC1E9B" w14:textId="66B91578">
            <w:pPr>
              <w:rPr>
                <w:b/>
              </w:rPr>
            </w:pPr>
            <w:r>
              <w:rPr>
                <w:b/>
              </w:rPr>
              <w:t>29 544</w:t>
            </w:r>
          </w:p>
        </w:tc>
        <w:tc>
          <w:tcPr>
            <w:tcW w:w="7654" w:type="dxa"/>
            <w:gridSpan w:val="2"/>
          </w:tcPr>
          <w:p w:rsidR="00DA70BB" w:rsidP="00DA70BB" w:rsidRDefault="00DA70BB" w14:paraId="381F0876" w14:textId="04BD5F1C">
            <w:pPr>
              <w:rPr>
                <w:b/>
              </w:rPr>
            </w:pPr>
            <w:r w:rsidRPr="00E81D26">
              <w:rPr>
                <w:b/>
                <w:bCs/>
              </w:rPr>
              <w:t>Arbeidsmarktbeleid</w:t>
            </w:r>
          </w:p>
        </w:tc>
      </w:tr>
      <w:tr w:rsidR="00DA70BB" w:rsidTr="00DA70BB" w14:paraId="489D2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6BBDC391" w14:textId="77777777"/>
        </w:tc>
        <w:tc>
          <w:tcPr>
            <w:tcW w:w="7654" w:type="dxa"/>
            <w:gridSpan w:val="2"/>
          </w:tcPr>
          <w:p w:rsidR="00DA70BB" w:rsidP="00DA70BB" w:rsidRDefault="00DA70BB" w14:paraId="6A0478DA" w14:textId="77777777"/>
        </w:tc>
      </w:tr>
      <w:tr w:rsidR="00DA70BB" w:rsidTr="00DA70BB" w14:paraId="26D44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4F21EBEC" w14:textId="77777777"/>
        </w:tc>
        <w:tc>
          <w:tcPr>
            <w:tcW w:w="7654" w:type="dxa"/>
            <w:gridSpan w:val="2"/>
          </w:tcPr>
          <w:p w:rsidR="00DA70BB" w:rsidP="00DA70BB" w:rsidRDefault="00DA70BB" w14:paraId="6364A329" w14:textId="77777777"/>
        </w:tc>
      </w:tr>
      <w:tr w:rsidR="00DA70BB" w:rsidTr="00DA70BB" w14:paraId="7B75B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37DBCAED" w14:textId="1A83AE4F">
            <w:pPr>
              <w:rPr>
                <w:b/>
              </w:rPr>
            </w:pPr>
            <w:r>
              <w:rPr>
                <w:b/>
              </w:rPr>
              <w:t xml:space="preserve">Nr. </w:t>
            </w:r>
            <w:r w:rsidR="00B14937">
              <w:rPr>
                <w:b/>
              </w:rPr>
              <w:t>1295</w:t>
            </w:r>
          </w:p>
        </w:tc>
        <w:tc>
          <w:tcPr>
            <w:tcW w:w="7654" w:type="dxa"/>
            <w:gridSpan w:val="2"/>
          </w:tcPr>
          <w:p w:rsidR="00DA70BB" w:rsidP="00DA70BB" w:rsidRDefault="00DA70BB" w14:paraId="0604A68A" w14:textId="0B1EDB1F">
            <w:pPr>
              <w:rPr>
                <w:b/>
              </w:rPr>
            </w:pPr>
            <w:r>
              <w:rPr>
                <w:b/>
              </w:rPr>
              <w:t xml:space="preserve">MOTIE VAN </w:t>
            </w:r>
            <w:r w:rsidR="00B14937">
              <w:rPr>
                <w:b/>
              </w:rPr>
              <w:t>DE LEDEN PATIJN EN SARIS</w:t>
            </w:r>
          </w:p>
        </w:tc>
      </w:tr>
      <w:tr w:rsidR="00DA70BB" w:rsidTr="00DA70BB" w14:paraId="22771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6E153760" w14:textId="77777777"/>
        </w:tc>
        <w:tc>
          <w:tcPr>
            <w:tcW w:w="7654" w:type="dxa"/>
            <w:gridSpan w:val="2"/>
          </w:tcPr>
          <w:p w:rsidR="00DA70BB" w:rsidP="00DA70BB" w:rsidRDefault="00DA70BB" w14:paraId="3EFA46B3" w14:textId="1643A91B">
            <w:r>
              <w:t>Voorgesteld 2 oktober 2025</w:t>
            </w:r>
          </w:p>
        </w:tc>
      </w:tr>
      <w:tr w:rsidR="00DA70BB" w:rsidTr="00DA70BB" w14:paraId="625AF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4EFB008F" w14:textId="77777777"/>
        </w:tc>
        <w:tc>
          <w:tcPr>
            <w:tcW w:w="7654" w:type="dxa"/>
            <w:gridSpan w:val="2"/>
          </w:tcPr>
          <w:p w:rsidR="00DA70BB" w:rsidP="00DA70BB" w:rsidRDefault="00DA70BB" w14:paraId="0E515C9F" w14:textId="77777777"/>
        </w:tc>
      </w:tr>
      <w:tr w:rsidR="00DA70BB" w:rsidTr="00DA70BB" w14:paraId="057C1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57D30A14" w14:textId="77777777"/>
        </w:tc>
        <w:tc>
          <w:tcPr>
            <w:tcW w:w="7654" w:type="dxa"/>
            <w:gridSpan w:val="2"/>
          </w:tcPr>
          <w:p w:rsidR="00DA70BB" w:rsidP="00DA70BB" w:rsidRDefault="00DA70BB" w14:paraId="56368AEA" w14:textId="750C77ED">
            <w:r>
              <w:t>De Kamer,</w:t>
            </w:r>
          </w:p>
        </w:tc>
      </w:tr>
      <w:tr w:rsidR="00DA70BB" w:rsidTr="00DA70BB" w14:paraId="5DC82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03AC6B02" w14:textId="77777777"/>
        </w:tc>
        <w:tc>
          <w:tcPr>
            <w:tcW w:w="7654" w:type="dxa"/>
            <w:gridSpan w:val="2"/>
          </w:tcPr>
          <w:p w:rsidR="00DA70BB" w:rsidP="00DA70BB" w:rsidRDefault="00DA70BB" w14:paraId="0891D5EA" w14:textId="77777777"/>
        </w:tc>
      </w:tr>
      <w:tr w:rsidR="00DA70BB" w:rsidTr="00DA70BB" w14:paraId="7AD12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70BB" w:rsidP="00DA70BB" w:rsidRDefault="00DA70BB" w14:paraId="63D6E642" w14:textId="77777777"/>
        </w:tc>
        <w:tc>
          <w:tcPr>
            <w:tcW w:w="7654" w:type="dxa"/>
            <w:gridSpan w:val="2"/>
          </w:tcPr>
          <w:p w:rsidR="00DA70BB" w:rsidP="00DA70BB" w:rsidRDefault="00DA70BB" w14:paraId="464C5E79" w14:textId="121A488D">
            <w:r>
              <w:t>gehoord de beraadslaging,</w:t>
            </w:r>
          </w:p>
        </w:tc>
      </w:tr>
      <w:tr w:rsidR="00997775" w:rsidTr="00DA70BB" w14:paraId="24368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15FBF" w14:textId="77777777"/>
        </w:tc>
        <w:tc>
          <w:tcPr>
            <w:tcW w:w="7654" w:type="dxa"/>
            <w:gridSpan w:val="2"/>
          </w:tcPr>
          <w:p w:rsidR="00997775" w:rsidRDefault="00997775" w14:paraId="4F630152" w14:textId="77777777"/>
        </w:tc>
      </w:tr>
      <w:tr w:rsidR="00997775" w:rsidTr="00DA70BB" w14:paraId="1A98C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BD88FA" w14:textId="77777777"/>
        </w:tc>
        <w:tc>
          <w:tcPr>
            <w:tcW w:w="7654" w:type="dxa"/>
            <w:gridSpan w:val="2"/>
          </w:tcPr>
          <w:p w:rsidR="00DA70BB" w:rsidP="00DA70BB" w:rsidRDefault="00DA70BB" w14:paraId="7CDD300D" w14:textId="77777777">
            <w:r>
              <w:t>constaterende dat de SER aanbeveelt een bodem in te voeren bij de betaling van ouderschapsverlof en geboorteverlof;</w:t>
            </w:r>
          </w:p>
          <w:p w:rsidR="00B14937" w:rsidP="00DA70BB" w:rsidRDefault="00B14937" w14:paraId="6E96E1FC" w14:textId="77777777"/>
          <w:p w:rsidR="00DA70BB" w:rsidP="00DA70BB" w:rsidRDefault="00DA70BB" w14:paraId="4C8958BC" w14:textId="77777777">
            <w:r>
              <w:t>overwegende dat uit evaluaties blijkt dat partners met een laag inkomen nu financieel in de knel komen wanneer zij verlof opnemen en daarom geen verlof kunnen opnemen, waardoor de regeling alleen gebruikt wordt door mensen met hogere inkomens;</w:t>
            </w:r>
          </w:p>
          <w:p w:rsidR="00B14937" w:rsidP="00DA70BB" w:rsidRDefault="00B14937" w14:paraId="18578E98" w14:textId="77777777"/>
          <w:p w:rsidR="00DA70BB" w:rsidP="00DA70BB" w:rsidRDefault="00DA70BB" w14:paraId="4C1E016F" w14:textId="77777777">
            <w:r>
              <w:t>verzoekt de regering te onderzoeken hoe een minimumbedrag opgenomen kan worden in het ouderschaps- en geboorteverlof, zodat mensen met een lager inkomen ook gebruik kunnen maken van de verlofregelingen, en de Kamer hierover voor de zomer te informeren,</w:t>
            </w:r>
          </w:p>
          <w:p w:rsidR="00B14937" w:rsidP="00DA70BB" w:rsidRDefault="00B14937" w14:paraId="6D56B2DC" w14:textId="77777777"/>
          <w:p w:rsidR="00DA70BB" w:rsidP="00DA70BB" w:rsidRDefault="00DA70BB" w14:paraId="3629D0B3" w14:textId="77777777">
            <w:r>
              <w:t>en gaat over tot de orde van de dag.</w:t>
            </w:r>
          </w:p>
          <w:p w:rsidR="00B14937" w:rsidP="00DA70BB" w:rsidRDefault="00B14937" w14:paraId="74A087EC" w14:textId="77777777"/>
          <w:p w:rsidR="00B14937" w:rsidP="00DA70BB" w:rsidRDefault="00DA70BB" w14:paraId="255E2CAE" w14:textId="77777777">
            <w:proofErr w:type="spellStart"/>
            <w:r>
              <w:t>Patijn</w:t>
            </w:r>
            <w:proofErr w:type="spellEnd"/>
          </w:p>
          <w:p w:rsidR="00997775" w:rsidP="00DA70BB" w:rsidRDefault="00DA70BB" w14:paraId="343CC686" w14:textId="28E4E12F">
            <w:r>
              <w:t>Saris</w:t>
            </w:r>
          </w:p>
        </w:tc>
      </w:tr>
    </w:tbl>
    <w:p w:rsidR="00997775" w:rsidRDefault="00997775" w14:paraId="71CFD4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66AD" w14:textId="77777777" w:rsidR="00DA70BB" w:rsidRDefault="00DA70BB">
      <w:pPr>
        <w:spacing w:line="20" w:lineRule="exact"/>
      </w:pPr>
    </w:p>
  </w:endnote>
  <w:endnote w:type="continuationSeparator" w:id="0">
    <w:p w14:paraId="2F5B8572" w14:textId="77777777" w:rsidR="00DA70BB" w:rsidRDefault="00DA70BB">
      <w:pPr>
        <w:pStyle w:val="Amendement"/>
      </w:pPr>
      <w:r>
        <w:rPr>
          <w:b w:val="0"/>
        </w:rPr>
        <w:t xml:space="preserve"> </w:t>
      </w:r>
    </w:p>
  </w:endnote>
  <w:endnote w:type="continuationNotice" w:id="1">
    <w:p w14:paraId="5EF8EC41" w14:textId="77777777" w:rsidR="00DA70BB" w:rsidRDefault="00DA70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B303" w14:textId="77777777" w:rsidR="00DA70BB" w:rsidRDefault="00DA70BB">
      <w:pPr>
        <w:pStyle w:val="Amendement"/>
      </w:pPr>
      <w:r>
        <w:rPr>
          <w:b w:val="0"/>
        </w:rPr>
        <w:separator/>
      </w:r>
    </w:p>
  </w:footnote>
  <w:footnote w:type="continuationSeparator" w:id="0">
    <w:p w14:paraId="17DCA738" w14:textId="77777777" w:rsidR="00DA70BB" w:rsidRDefault="00DA7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B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14937"/>
    <w:rsid w:val="00B511EE"/>
    <w:rsid w:val="00B74E9D"/>
    <w:rsid w:val="00BF5690"/>
    <w:rsid w:val="00CC23D1"/>
    <w:rsid w:val="00CC270F"/>
    <w:rsid w:val="00D43192"/>
    <w:rsid w:val="00DA70B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9A223"/>
  <w15:docId w15:val="{6F454D2E-22CA-48CB-BB86-405219F6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