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638A6" w14:paraId="5E9829A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62AA06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575D0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638A6" w14:paraId="305743F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821B20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8638A6" w14:paraId="5F4E3A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D7FE94" w14:textId="77777777"/>
        </w:tc>
      </w:tr>
      <w:tr w:rsidR="00997775" w:rsidTr="008638A6" w14:paraId="7975F5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715C6BC" w14:textId="77777777"/>
        </w:tc>
      </w:tr>
      <w:tr w:rsidR="00997775" w:rsidTr="008638A6" w14:paraId="63F24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4912B5" w14:textId="77777777"/>
        </w:tc>
        <w:tc>
          <w:tcPr>
            <w:tcW w:w="7654" w:type="dxa"/>
            <w:gridSpan w:val="2"/>
          </w:tcPr>
          <w:p w:rsidR="00997775" w:rsidRDefault="00997775" w14:paraId="375F7402" w14:textId="77777777"/>
        </w:tc>
      </w:tr>
      <w:tr w:rsidR="008638A6" w:rsidTr="008638A6" w14:paraId="5F91E9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38A6" w:rsidP="008638A6" w:rsidRDefault="008638A6" w14:paraId="612C0DF5" w14:textId="185CEE47">
            <w:pPr>
              <w:rPr>
                <w:b/>
              </w:rPr>
            </w:pPr>
            <w:r>
              <w:rPr>
                <w:b/>
              </w:rPr>
              <w:t>29 544</w:t>
            </w:r>
          </w:p>
        </w:tc>
        <w:tc>
          <w:tcPr>
            <w:tcW w:w="7654" w:type="dxa"/>
            <w:gridSpan w:val="2"/>
          </w:tcPr>
          <w:p w:rsidR="008638A6" w:rsidP="008638A6" w:rsidRDefault="008638A6" w14:paraId="72206364" w14:textId="39847217">
            <w:pPr>
              <w:rPr>
                <w:b/>
              </w:rPr>
            </w:pPr>
            <w:r w:rsidRPr="00E81D26">
              <w:rPr>
                <w:b/>
                <w:bCs/>
              </w:rPr>
              <w:t>Arbeidsmarktbeleid</w:t>
            </w:r>
          </w:p>
        </w:tc>
      </w:tr>
      <w:tr w:rsidR="008638A6" w:rsidTr="008638A6" w14:paraId="73EBCA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38A6" w:rsidP="008638A6" w:rsidRDefault="008638A6" w14:paraId="7BA60C41" w14:textId="77777777"/>
        </w:tc>
        <w:tc>
          <w:tcPr>
            <w:tcW w:w="7654" w:type="dxa"/>
            <w:gridSpan w:val="2"/>
          </w:tcPr>
          <w:p w:rsidR="008638A6" w:rsidP="008638A6" w:rsidRDefault="008638A6" w14:paraId="2C3121D6" w14:textId="77777777"/>
        </w:tc>
      </w:tr>
      <w:tr w:rsidR="008638A6" w:rsidTr="008638A6" w14:paraId="7C45DD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38A6" w:rsidP="008638A6" w:rsidRDefault="008638A6" w14:paraId="37D42104" w14:textId="77777777"/>
        </w:tc>
        <w:tc>
          <w:tcPr>
            <w:tcW w:w="7654" w:type="dxa"/>
            <w:gridSpan w:val="2"/>
          </w:tcPr>
          <w:p w:rsidR="008638A6" w:rsidP="008638A6" w:rsidRDefault="008638A6" w14:paraId="60035E4F" w14:textId="77777777"/>
        </w:tc>
      </w:tr>
      <w:tr w:rsidR="008638A6" w:rsidTr="008638A6" w14:paraId="656A20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38A6" w:rsidP="008638A6" w:rsidRDefault="008638A6" w14:paraId="1F60D101" w14:textId="4D3EAC7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24B7A">
              <w:rPr>
                <w:b/>
              </w:rPr>
              <w:t>1298</w:t>
            </w:r>
          </w:p>
        </w:tc>
        <w:tc>
          <w:tcPr>
            <w:tcW w:w="7654" w:type="dxa"/>
            <w:gridSpan w:val="2"/>
          </w:tcPr>
          <w:p w:rsidR="008638A6" w:rsidP="008638A6" w:rsidRDefault="008638A6" w14:paraId="603ED479" w14:textId="6C27695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24B7A">
              <w:rPr>
                <w:b/>
              </w:rPr>
              <w:t>HET LID SARIS</w:t>
            </w:r>
          </w:p>
        </w:tc>
      </w:tr>
      <w:tr w:rsidR="008638A6" w:rsidTr="008638A6" w14:paraId="1A4E42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38A6" w:rsidP="008638A6" w:rsidRDefault="008638A6" w14:paraId="3363AEC9" w14:textId="77777777"/>
        </w:tc>
        <w:tc>
          <w:tcPr>
            <w:tcW w:w="7654" w:type="dxa"/>
            <w:gridSpan w:val="2"/>
          </w:tcPr>
          <w:p w:rsidR="008638A6" w:rsidP="008638A6" w:rsidRDefault="008638A6" w14:paraId="12351AB5" w14:textId="69F30AC2">
            <w:r>
              <w:t>Voorgesteld 2 oktober 2025</w:t>
            </w:r>
          </w:p>
        </w:tc>
      </w:tr>
      <w:tr w:rsidR="008638A6" w:rsidTr="008638A6" w14:paraId="5617C6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38A6" w:rsidP="008638A6" w:rsidRDefault="008638A6" w14:paraId="47557F05" w14:textId="77777777"/>
        </w:tc>
        <w:tc>
          <w:tcPr>
            <w:tcW w:w="7654" w:type="dxa"/>
            <w:gridSpan w:val="2"/>
          </w:tcPr>
          <w:p w:rsidR="008638A6" w:rsidP="008638A6" w:rsidRDefault="008638A6" w14:paraId="35F6BF5B" w14:textId="77777777"/>
        </w:tc>
      </w:tr>
      <w:tr w:rsidR="008638A6" w:rsidTr="008638A6" w14:paraId="0C4A35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38A6" w:rsidP="008638A6" w:rsidRDefault="008638A6" w14:paraId="691598D7" w14:textId="77777777"/>
        </w:tc>
        <w:tc>
          <w:tcPr>
            <w:tcW w:w="7654" w:type="dxa"/>
            <w:gridSpan w:val="2"/>
          </w:tcPr>
          <w:p w:rsidR="008638A6" w:rsidP="008638A6" w:rsidRDefault="008638A6" w14:paraId="7C95722D" w14:textId="4BFA0CC3">
            <w:r>
              <w:t>De Kamer,</w:t>
            </w:r>
          </w:p>
        </w:tc>
      </w:tr>
      <w:tr w:rsidR="008638A6" w:rsidTr="008638A6" w14:paraId="23E03A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38A6" w:rsidP="008638A6" w:rsidRDefault="008638A6" w14:paraId="15E5653F" w14:textId="77777777"/>
        </w:tc>
        <w:tc>
          <w:tcPr>
            <w:tcW w:w="7654" w:type="dxa"/>
            <w:gridSpan w:val="2"/>
          </w:tcPr>
          <w:p w:rsidR="008638A6" w:rsidP="008638A6" w:rsidRDefault="008638A6" w14:paraId="1C69DA16" w14:textId="77777777"/>
        </w:tc>
      </w:tr>
      <w:tr w:rsidR="008638A6" w:rsidTr="008638A6" w14:paraId="1B48EA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38A6" w:rsidP="008638A6" w:rsidRDefault="008638A6" w14:paraId="6C29CB01" w14:textId="77777777"/>
        </w:tc>
        <w:tc>
          <w:tcPr>
            <w:tcW w:w="7654" w:type="dxa"/>
            <w:gridSpan w:val="2"/>
          </w:tcPr>
          <w:p w:rsidR="008638A6" w:rsidP="008638A6" w:rsidRDefault="008638A6" w14:paraId="1A5DCB32" w14:textId="6F814CEA">
            <w:r>
              <w:t>gehoord de beraadslaging,</w:t>
            </w:r>
          </w:p>
        </w:tc>
      </w:tr>
      <w:tr w:rsidR="00997775" w:rsidTr="008638A6" w14:paraId="671E3F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6A1F14" w14:textId="77777777"/>
        </w:tc>
        <w:tc>
          <w:tcPr>
            <w:tcW w:w="7654" w:type="dxa"/>
            <w:gridSpan w:val="2"/>
          </w:tcPr>
          <w:p w:rsidR="00997775" w:rsidRDefault="00997775" w14:paraId="1D3721F4" w14:textId="77777777"/>
        </w:tc>
      </w:tr>
      <w:tr w:rsidR="00997775" w:rsidTr="008638A6" w14:paraId="4482BC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72D08C" w14:textId="77777777"/>
        </w:tc>
        <w:tc>
          <w:tcPr>
            <w:tcW w:w="7654" w:type="dxa"/>
            <w:gridSpan w:val="2"/>
          </w:tcPr>
          <w:p w:rsidR="008638A6" w:rsidP="008638A6" w:rsidRDefault="008638A6" w14:paraId="63A4CB3E" w14:textId="77777777">
            <w:r>
              <w:t>constaterende dat de ETK, de 30%-regeling, de netto-inkomens van kennismigranten fors verhoogt en daarmee de concurrentiepositie van Nederlandse werknemers en starters op de woningmarkt onder druk kan zetten;</w:t>
            </w:r>
          </w:p>
          <w:p w:rsidR="00A24B7A" w:rsidP="008638A6" w:rsidRDefault="00A24B7A" w14:paraId="5688BC8A" w14:textId="77777777"/>
          <w:p w:rsidR="008638A6" w:rsidP="008638A6" w:rsidRDefault="008638A6" w14:paraId="441607DA" w14:textId="77777777">
            <w:r>
              <w:t>verzoekt de regering om uiterlijk 1 december 2025 een wetsvoorstel voor te leggen waarin de 30%-regeling wordt versoberd, wordt beperkt tot erkende jaarlijks te actualiseren tekortberoepen, wordt afgebouwd in maximaal drie jaar met een inkomensplafond, alleen geldt bij BRP-inschrijving met adresverificatie en wordt voorzien van een regionale capaciteitstoets voor toekenning in oververhitte gebieden,</w:t>
            </w:r>
          </w:p>
          <w:p w:rsidR="00A24B7A" w:rsidP="008638A6" w:rsidRDefault="00A24B7A" w14:paraId="18556BD9" w14:textId="77777777"/>
          <w:p w:rsidR="008638A6" w:rsidP="008638A6" w:rsidRDefault="008638A6" w14:paraId="1C38197A" w14:textId="77777777">
            <w:r>
              <w:t>en gaat over tot de orde van de dag.</w:t>
            </w:r>
          </w:p>
          <w:p w:rsidR="00A24B7A" w:rsidP="008638A6" w:rsidRDefault="00A24B7A" w14:paraId="324D5335" w14:textId="77777777"/>
          <w:p w:rsidR="00997775" w:rsidP="008638A6" w:rsidRDefault="008638A6" w14:paraId="65B74FF1" w14:textId="487B3872">
            <w:r>
              <w:t>Saris</w:t>
            </w:r>
          </w:p>
        </w:tc>
      </w:tr>
    </w:tbl>
    <w:p w:rsidR="00997775" w:rsidRDefault="00997775" w14:paraId="668730B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F0292" w14:textId="77777777" w:rsidR="008638A6" w:rsidRDefault="008638A6">
      <w:pPr>
        <w:spacing w:line="20" w:lineRule="exact"/>
      </w:pPr>
    </w:p>
  </w:endnote>
  <w:endnote w:type="continuationSeparator" w:id="0">
    <w:p w14:paraId="0832DF60" w14:textId="77777777" w:rsidR="008638A6" w:rsidRDefault="008638A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6FF05B" w14:textId="77777777" w:rsidR="008638A6" w:rsidRDefault="008638A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80A1" w14:textId="77777777" w:rsidR="008638A6" w:rsidRDefault="008638A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1E22AF" w14:textId="77777777" w:rsidR="008638A6" w:rsidRDefault="0086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638A6"/>
    <w:rsid w:val="00872A23"/>
    <w:rsid w:val="008B0CC5"/>
    <w:rsid w:val="00930A04"/>
    <w:rsid w:val="009925E9"/>
    <w:rsid w:val="00997775"/>
    <w:rsid w:val="009E7F14"/>
    <w:rsid w:val="00A079BF"/>
    <w:rsid w:val="00A07C71"/>
    <w:rsid w:val="00A24B7A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5F092"/>
  <w15:docId w15:val="{77A8A7EB-0BC3-4440-9278-842FA10E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756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2025-10-03T10:57:00.0000000Z</dcterms:created>
  <dcterms:modified xsi:type="dcterms:W3CDTF">2025-10-03T11:15:00.0000000Z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