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34BE0" w14:paraId="75511832" w14:textId="77777777">
        <w:tc>
          <w:tcPr>
            <w:tcW w:w="6733" w:type="dxa"/>
            <w:gridSpan w:val="2"/>
            <w:tcBorders>
              <w:top w:val="nil"/>
              <w:left w:val="nil"/>
              <w:bottom w:val="nil"/>
              <w:right w:val="nil"/>
            </w:tcBorders>
            <w:vAlign w:val="center"/>
          </w:tcPr>
          <w:p w:rsidR="00997775" w:rsidP="00710A7A" w:rsidRDefault="00997775" w14:paraId="68AE9CB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BF0C8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34BE0" w14:paraId="5C23AE3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31A1EFD" w14:textId="77777777">
            <w:r w:rsidRPr="008B0CC5">
              <w:t xml:space="preserve">Vergaderjaar </w:t>
            </w:r>
            <w:r w:rsidR="00AC6B87">
              <w:t>202</w:t>
            </w:r>
            <w:r w:rsidR="00684DFF">
              <w:t>5</w:t>
            </w:r>
            <w:r w:rsidR="00AC6B87">
              <w:t>-202</w:t>
            </w:r>
            <w:r w:rsidR="00684DFF">
              <w:t>6</w:t>
            </w:r>
          </w:p>
        </w:tc>
      </w:tr>
      <w:tr w:rsidR="00997775" w:rsidTr="00634BE0" w14:paraId="40E86610" w14:textId="77777777">
        <w:trPr>
          <w:cantSplit/>
        </w:trPr>
        <w:tc>
          <w:tcPr>
            <w:tcW w:w="10985" w:type="dxa"/>
            <w:gridSpan w:val="3"/>
            <w:tcBorders>
              <w:top w:val="nil"/>
              <w:left w:val="nil"/>
              <w:bottom w:val="nil"/>
              <w:right w:val="nil"/>
            </w:tcBorders>
          </w:tcPr>
          <w:p w:rsidR="00997775" w:rsidRDefault="00997775" w14:paraId="5FE074A9" w14:textId="77777777"/>
        </w:tc>
      </w:tr>
      <w:tr w:rsidR="00997775" w:rsidTr="00634BE0" w14:paraId="58709E96" w14:textId="77777777">
        <w:trPr>
          <w:cantSplit/>
        </w:trPr>
        <w:tc>
          <w:tcPr>
            <w:tcW w:w="10985" w:type="dxa"/>
            <w:gridSpan w:val="3"/>
            <w:tcBorders>
              <w:top w:val="nil"/>
              <w:left w:val="nil"/>
              <w:bottom w:val="single" w:color="auto" w:sz="4" w:space="0"/>
              <w:right w:val="nil"/>
            </w:tcBorders>
          </w:tcPr>
          <w:p w:rsidR="00997775" w:rsidRDefault="00997775" w14:paraId="2EA05884" w14:textId="77777777"/>
        </w:tc>
      </w:tr>
      <w:tr w:rsidR="00997775" w:rsidTr="00634BE0" w14:paraId="21EBE1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80CA23" w14:textId="77777777"/>
        </w:tc>
        <w:tc>
          <w:tcPr>
            <w:tcW w:w="7654" w:type="dxa"/>
            <w:gridSpan w:val="2"/>
          </w:tcPr>
          <w:p w:rsidR="00997775" w:rsidRDefault="00997775" w14:paraId="2ED7A544" w14:textId="77777777"/>
        </w:tc>
      </w:tr>
      <w:tr w:rsidR="00634BE0" w:rsidTr="00634BE0" w14:paraId="3EBA57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4BE0" w:rsidP="00634BE0" w:rsidRDefault="00634BE0" w14:paraId="713B41E9" w14:textId="30A01762">
            <w:pPr>
              <w:rPr>
                <w:b/>
              </w:rPr>
            </w:pPr>
            <w:r>
              <w:rPr>
                <w:b/>
              </w:rPr>
              <w:t>29 544</w:t>
            </w:r>
          </w:p>
        </w:tc>
        <w:tc>
          <w:tcPr>
            <w:tcW w:w="7654" w:type="dxa"/>
            <w:gridSpan w:val="2"/>
          </w:tcPr>
          <w:p w:rsidR="00634BE0" w:rsidP="00634BE0" w:rsidRDefault="00634BE0" w14:paraId="095C8DD8" w14:textId="12863033">
            <w:pPr>
              <w:rPr>
                <w:b/>
              </w:rPr>
            </w:pPr>
            <w:r w:rsidRPr="00E81D26">
              <w:rPr>
                <w:b/>
                <w:bCs/>
              </w:rPr>
              <w:t>Arbeidsmarktbeleid</w:t>
            </w:r>
          </w:p>
        </w:tc>
      </w:tr>
      <w:tr w:rsidR="00634BE0" w:rsidTr="00634BE0" w14:paraId="54B723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4BE0" w:rsidP="00634BE0" w:rsidRDefault="00634BE0" w14:paraId="0DB16261" w14:textId="77777777"/>
        </w:tc>
        <w:tc>
          <w:tcPr>
            <w:tcW w:w="7654" w:type="dxa"/>
            <w:gridSpan w:val="2"/>
          </w:tcPr>
          <w:p w:rsidR="00634BE0" w:rsidP="00634BE0" w:rsidRDefault="00634BE0" w14:paraId="6917E4F3" w14:textId="77777777"/>
        </w:tc>
      </w:tr>
      <w:tr w:rsidR="00634BE0" w:rsidTr="00634BE0" w14:paraId="49EE13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4BE0" w:rsidP="00634BE0" w:rsidRDefault="00634BE0" w14:paraId="10DCD4C9" w14:textId="77777777"/>
        </w:tc>
        <w:tc>
          <w:tcPr>
            <w:tcW w:w="7654" w:type="dxa"/>
            <w:gridSpan w:val="2"/>
          </w:tcPr>
          <w:p w:rsidR="00634BE0" w:rsidP="00634BE0" w:rsidRDefault="00634BE0" w14:paraId="02DBEBB4" w14:textId="77777777"/>
        </w:tc>
      </w:tr>
      <w:tr w:rsidR="00634BE0" w:rsidTr="00634BE0" w14:paraId="37BC13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4BE0" w:rsidP="00634BE0" w:rsidRDefault="00634BE0" w14:paraId="4D63C8A6" w14:textId="753BF74B">
            <w:pPr>
              <w:rPr>
                <w:b/>
              </w:rPr>
            </w:pPr>
            <w:r>
              <w:rPr>
                <w:b/>
              </w:rPr>
              <w:t xml:space="preserve">Nr. </w:t>
            </w:r>
            <w:r w:rsidR="00356ADE">
              <w:rPr>
                <w:b/>
              </w:rPr>
              <w:t>1300</w:t>
            </w:r>
          </w:p>
        </w:tc>
        <w:tc>
          <w:tcPr>
            <w:tcW w:w="7654" w:type="dxa"/>
            <w:gridSpan w:val="2"/>
          </w:tcPr>
          <w:p w:rsidR="00634BE0" w:rsidP="00634BE0" w:rsidRDefault="00634BE0" w14:paraId="08156478" w14:textId="154B12E8">
            <w:pPr>
              <w:rPr>
                <w:b/>
              </w:rPr>
            </w:pPr>
            <w:r>
              <w:rPr>
                <w:b/>
              </w:rPr>
              <w:t xml:space="preserve">MOTIE VAN </w:t>
            </w:r>
            <w:r w:rsidR="00356ADE">
              <w:rPr>
                <w:b/>
              </w:rPr>
              <w:t>HET LID MARTENS-AMERICA C.S.</w:t>
            </w:r>
          </w:p>
        </w:tc>
      </w:tr>
      <w:tr w:rsidR="00634BE0" w:rsidTr="00634BE0" w14:paraId="70E066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4BE0" w:rsidP="00634BE0" w:rsidRDefault="00634BE0" w14:paraId="4535BF89" w14:textId="77777777"/>
        </w:tc>
        <w:tc>
          <w:tcPr>
            <w:tcW w:w="7654" w:type="dxa"/>
            <w:gridSpan w:val="2"/>
          </w:tcPr>
          <w:p w:rsidR="00634BE0" w:rsidP="00634BE0" w:rsidRDefault="00634BE0" w14:paraId="3A01C49C" w14:textId="4E5A4DEE">
            <w:r>
              <w:t>Voorgesteld 2 oktober 2025</w:t>
            </w:r>
          </w:p>
        </w:tc>
      </w:tr>
      <w:tr w:rsidR="00634BE0" w:rsidTr="00634BE0" w14:paraId="336376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4BE0" w:rsidP="00634BE0" w:rsidRDefault="00634BE0" w14:paraId="6BC3175B" w14:textId="77777777"/>
        </w:tc>
        <w:tc>
          <w:tcPr>
            <w:tcW w:w="7654" w:type="dxa"/>
            <w:gridSpan w:val="2"/>
          </w:tcPr>
          <w:p w:rsidR="00634BE0" w:rsidP="00634BE0" w:rsidRDefault="00634BE0" w14:paraId="3663F2B9" w14:textId="77777777"/>
        </w:tc>
      </w:tr>
      <w:tr w:rsidR="00634BE0" w:rsidTr="00634BE0" w14:paraId="7BAE99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4BE0" w:rsidP="00634BE0" w:rsidRDefault="00634BE0" w14:paraId="09B2D331" w14:textId="77777777"/>
        </w:tc>
        <w:tc>
          <w:tcPr>
            <w:tcW w:w="7654" w:type="dxa"/>
            <w:gridSpan w:val="2"/>
          </w:tcPr>
          <w:p w:rsidR="00634BE0" w:rsidP="00634BE0" w:rsidRDefault="00634BE0" w14:paraId="2C5CB593" w14:textId="51E4A695">
            <w:r>
              <w:t>De Kamer,</w:t>
            </w:r>
          </w:p>
        </w:tc>
      </w:tr>
      <w:tr w:rsidR="00634BE0" w:rsidTr="00634BE0" w14:paraId="5BC44F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4BE0" w:rsidP="00634BE0" w:rsidRDefault="00634BE0" w14:paraId="744E24CE" w14:textId="77777777"/>
        </w:tc>
        <w:tc>
          <w:tcPr>
            <w:tcW w:w="7654" w:type="dxa"/>
            <w:gridSpan w:val="2"/>
          </w:tcPr>
          <w:p w:rsidR="00634BE0" w:rsidP="00634BE0" w:rsidRDefault="00634BE0" w14:paraId="74E6F7FB" w14:textId="77777777"/>
        </w:tc>
      </w:tr>
      <w:tr w:rsidR="00634BE0" w:rsidTr="00634BE0" w14:paraId="79F400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4BE0" w:rsidP="00634BE0" w:rsidRDefault="00634BE0" w14:paraId="1537EE75" w14:textId="77777777"/>
        </w:tc>
        <w:tc>
          <w:tcPr>
            <w:tcW w:w="7654" w:type="dxa"/>
            <w:gridSpan w:val="2"/>
          </w:tcPr>
          <w:p w:rsidR="00634BE0" w:rsidP="00634BE0" w:rsidRDefault="00634BE0" w14:paraId="1DC3C1F1" w14:textId="283102EF">
            <w:r>
              <w:t>gehoord de beraadslaging,</w:t>
            </w:r>
          </w:p>
        </w:tc>
      </w:tr>
      <w:tr w:rsidR="00997775" w:rsidTr="00634BE0" w14:paraId="726D8A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BCB4A9" w14:textId="77777777"/>
        </w:tc>
        <w:tc>
          <w:tcPr>
            <w:tcW w:w="7654" w:type="dxa"/>
            <w:gridSpan w:val="2"/>
          </w:tcPr>
          <w:p w:rsidR="00997775" w:rsidRDefault="00997775" w14:paraId="026B88D8" w14:textId="77777777"/>
        </w:tc>
      </w:tr>
      <w:tr w:rsidR="00997775" w:rsidTr="00634BE0" w14:paraId="64294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8D3B" w14:textId="77777777"/>
        </w:tc>
        <w:tc>
          <w:tcPr>
            <w:tcW w:w="7654" w:type="dxa"/>
            <w:gridSpan w:val="2"/>
          </w:tcPr>
          <w:p w:rsidR="00634BE0" w:rsidP="00634BE0" w:rsidRDefault="00634BE0" w14:paraId="1DBDF8AC" w14:textId="77777777">
            <w:r>
              <w:t>constaterende dat per 1 januari 2025 het handhavingsmoratorium is opgeheven;</w:t>
            </w:r>
          </w:p>
          <w:p w:rsidR="00356ADE" w:rsidP="00634BE0" w:rsidRDefault="00356ADE" w14:paraId="1872CAFB" w14:textId="77777777"/>
          <w:p w:rsidR="00634BE0" w:rsidP="00634BE0" w:rsidRDefault="00634BE0" w14:paraId="1BF9A299" w14:textId="77777777">
            <w:r>
              <w:t>overwegende dat er veel onduidelijkheid en onrust is onder opdrachtgevers van zzp'ers in de zorg, waardoor veel opdrachtgevers preventief afzien van samenwerking met zzp'ers, terwijl dat wettelijk gezien niet nodig is;</w:t>
            </w:r>
          </w:p>
          <w:p w:rsidR="00356ADE" w:rsidP="00634BE0" w:rsidRDefault="00356ADE" w14:paraId="014DD120" w14:textId="77777777"/>
          <w:p w:rsidR="00634BE0" w:rsidP="00634BE0" w:rsidRDefault="00634BE0" w14:paraId="52DF7F54" w14:textId="77777777">
            <w:r>
              <w:t>overwegende dat de impact van het uitsluiten van zzp'ers in de zorg voor verschillende sectoren, zoals huisartsen en spoedzorg, grote onzekerheden en gaten in roosters gaat opleveren;</w:t>
            </w:r>
          </w:p>
          <w:p w:rsidR="00356ADE" w:rsidP="00634BE0" w:rsidRDefault="00356ADE" w14:paraId="1C75C4B9" w14:textId="77777777"/>
          <w:p w:rsidR="00634BE0" w:rsidP="00634BE0" w:rsidRDefault="00634BE0" w14:paraId="632498BF" w14:textId="77777777">
            <w:r>
              <w:t>verzoekt de regering zo spoedig mogelijk de effecten van het huidig wettelijk kader, de handhaving hierop en de conceptwet-</w:t>
            </w:r>
            <w:proofErr w:type="spellStart"/>
            <w:r>
              <w:t>Vbar</w:t>
            </w:r>
            <w:proofErr w:type="spellEnd"/>
            <w:r>
              <w:t xml:space="preserve"> op de zorgsector te analyseren en te komen tot maatregelen om deze cruciale sector de ruimte te blijven geven om te werken met zelfstandigen,</w:t>
            </w:r>
          </w:p>
          <w:p w:rsidR="00356ADE" w:rsidP="00634BE0" w:rsidRDefault="00356ADE" w14:paraId="73555FFA" w14:textId="77777777"/>
          <w:p w:rsidR="00634BE0" w:rsidP="00634BE0" w:rsidRDefault="00634BE0" w14:paraId="0E04D26C" w14:textId="77777777">
            <w:r>
              <w:t>en gaat over tot de orde van de dag.</w:t>
            </w:r>
          </w:p>
          <w:p w:rsidR="00356ADE" w:rsidP="00634BE0" w:rsidRDefault="00356ADE" w14:paraId="6CB54260" w14:textId="77777777"/>
          <w:p w:rsidR="00356ADE" w:rsidP="00356ADE" w:rsidRDefault="00634BE0" w14:paraId="66FFC6D2" w14:textId="77777777">
            <w:r>
              <w:t>Martens-America</w:t>
            </w:r>
          </w:p>
          <w:p w:rsidR="00356ADE" w:rsidP="00356ADE" w:rsidRDefault="00634BE0" w14:paraId="64411225" w14:textId="77777777">
            <w:r>
              <w:t>Vijlbrief</w:t>
            </w:r>
          </w:p>
          <w:p w:rsidR="00356ADE" w:rsidP="00356ADE" w:rsidRDefault="00634BE0" w14:paraId="77AA8062" w14:textId="77777777">
            <w:proofErr w:type="spellStart"/>
            <w:r>
              <w:t>Flach</w:t>
            </w:r>
            <w:proofErr w:type="spellEnd"/>
          </w:p>
          <w:p w:rsidR="00997775" w:rsidP="00356ADE" w:rsidRDefault="00634BE0" w14:paraId="7ECEF210" w14:textId="630C2BC2">
            <w:r>
              <w:t>Vermeer</w:t>
            </w:r>
          </w:p>
        </w:tc>
      </w:tr>
    </w:tbl>
    <w:p w:rsidR="00997775" w:rsidRDefault="00997775" w14:paraId="1E18106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EF2A6" w14:textId="77777777" w:rsidR="00634BE0" w:rsidRDefault="00634BE0">
      <w:pPr>
        <w:spacing w:line="20" w:lineRule="exact"/>
      </w:pPr>
    </w:p>
  </w:endnote>
  <w:endnote w:type="continuationSeparator" w:id="0">
    <w:p w14:paraId="7113823D" w14:textId="77777777" w:rsidR="00634BE0" w:rsidRDefault="00634BE0">
      <w:pPr>
        <w:pStyle w:val="Amendement"/>
      </w:pPr>
      <w:r>
        <w:rPr>
          <w:b w:val="0"/>
        </w:rPr>
        <w:t xml:space="preserve"> </w:t>
      </w:r>
    </w:p>
  </w:endnote>
  <w:endnote w:type="continuationNotice" w:id="1">
    <w:p w14:paraId="66AF5FA4" w14:textId="77777777" w:rsidR="00634BE0" w:rsidRDefault="00634B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DF452" w14:textId="77777777" w:rsidR="00634BE0" w:rsidRDefault="00634BE0">
      <w:pPr>
        <w:pStyle w:val="Amendement"/>
      </w:pPr>
      <w:r>
        <w:rPr>
          <w:b w:val="0"/>
        </w:rPr>
        <w:separator/>
      </w:r>
    </w:p>
  </w:footnote>
  <w:footnote w:type="continuationSeparator" w:id="0">
    <w:p w14:paraId="7A33F36B" w14:textId="77777777" w:rsidR="00634BE0" w:rsidRDefault="00634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E0"/>
    <w:rsid w:val="00133FCE"/>
    <w:rsid w:val="001E482C"/>
    <w:rsid w:val="001E4877"/>
    <w:rsid w:val="0021105A"/>
    <w:rsid w:val="00280D6A"/>
    <w:rsid w:val="002B78E9"/>
    <w:rsid w:val="002C5406"/>
    <w:rsid w:val="00330D60"/>
    <w:rsid w:val="00345A5C"/>
    <w:rsid w:val="00356ADE"/>
    <w:rsid w:val="003F71A1"/>
    <w:rsid w:val="00476415"/>
    <w:rsid w:val="00546F8D"/>
    <w:rsid w:val="00560113"/>
    <w:rsid w:val="00621F64"/>
    <w:rsid w:val="00634BE0"/>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D9D79"/>
  <w15:docId w15:val="{90C4F42D-E8EA-4E5A-A716-251A24D4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911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2025-10-03T10:57:00.0000000Z</dcterms:created>
  <dcterms:modified xsi:type="dcterms:W3CDTF">2025-10-03T11:17:00.0000000Z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