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04B3" w14:paraId="24215E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E148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9E61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04B3" w14:paraId="3A0420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2BAFC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304B3" w14:paraId="244443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6607C1" w14:textId="77777777"/>
        </w:tc>
      </w:tr>
      <w:tr w:rsidR="00997775" w:rsidTr="007304B3" w14:paraId="5FC5CC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DD0997" w14:textId="77777777"/>
        </w:tc>
      </w:tr>
      <w:tr w:rsidR="00997775" w:rsidTr="007304B3" w14:paraId="2DFF0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50BDE" w14:textId="77777777"/>
        </w:tc>
        <w:tc>
          <w:tcPr>
            <w:tcW w:w="7654" w:type="dxa"/>
            <w:gridSpan w:val="2"/>
          </w:tcPr>
          <w:p w:rsidR="00997775" w:rsidRDefault="00997775" w14:paraId="0815237C" w14:textId="77777777"/>
        </w:tc>
      </w:tr>
      <w:tr w:rsidR="007304B3" w:rsidTr="007304B3" w14:paraId="70D1F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2C721446" w14:textId="125EB0E4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7304B3" w:rsidP="007304B3" w:rsidRDefault="007304B3" w14:paraId="2F808744" w14:textId="16DC5B2C">
            <w:pPr>
              <w:rPr>
                <w:b/>
              </w:rPr>
            </w:pPr>
            <w:r w:rsidRPr="004C2686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7304B3" w:rsidTr="007304B3" w14:paraId="4030F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427AF63E" w14:textId="77777777"/>
        </w:tc>
        <w:tc>
          <w:tcPr>
            <w:tcW w:w="7654" w:type="dxa"/>
            <w:gridSpan w:val="2"/>
          </w:tcPr>
          <w:p w:rsidR="007304B3" w:rsidP="007304B3" w:rsidRDefault="007304B3" w14:paraId="024585F7" w14:textId="77777777"/>
        </w:tc>
      </w:tr>
      <w:tr w:rsidR="007304B3" w:rsidTr="007304B3" w14:paraId="66420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313D6BA6" w14:textId="77777777"/>
        </w:tc>
        <w:tc>
          <w:tcPr>
            <w:tcW w:w="7654" w:type="dxa"/>
            <w:gridSpan w:val="2"/>
          </w:tcPr>
          <w:p w:rsidR="007304B3" w:rsidP="007304B3" w:rsidRDefault="007304B3" w14:paraId="1C579028" w14:textId="77777777"/>
        </w:tc>
      </w:tr>
      <w:tr w:rsidR="007304B3" w:rsidTr="007304B3" w14:paraId="16314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0D45790C" w14:textId="26EE7D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49</w:t>
            </w:r>
            <w:r w:rsidR="004B409B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7304B3" w:rsidP="007304B3" w:rsidRDefault="007304B3" w14:paraId="3D4188FE" w14:textId="3D2184DA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ERGIN</w:t>
            </w:r>
          </w:p>
        </w:tc>
      </w:tr>
      <w:tr w:rsidR="007304B3" w:rsidTr="007304B3" w14:paraId="058919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7B228B7B" w14:textId="77777777"/>
        </w:tc>
        <w:tc>
          <w:tcPr>
            <w:tcW w:w="7654" w:type="dxa"/>
            <w:gridSpan w:val="2"/>
          </w:tcPr>
          <w:p w:rsidR="007304B3" w:rsidP="007304B3" w:rsidRDefault="007304B3" w14:paraId="774DFA52" w14:textId="3516CDA8">
            <w:r>
              <w:t>Voorgesteld 2 oktober 2025</w:t>
            </w:r>
          </w:p>
        </w:tc>
      </w:tr>
      <w:tr w:rsidR="007304B3" w:rsidTr="007304B3" w14:paraId="15683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77AD74E6" w14:textId="77777777"/>
        </w:tc>
        <w:tc>
          <w:tcPr>
            <w:tcW w:w="7654" w:type="dxa"/>
            <w:gridSpan w:val="2"/>
          </w:tcPr>
          <w:p w:rsidR="007304B3" w:rsidP="007304B3" w:rsidRDefault="007304B3" w14:paraId="546A8474" w14:textId="77777777"/>
        </w:tc>
      </w:tr>
      <w:tr w:rsidR="007304B3" w:rsidTr="007304B3" w14:paraId="6BE2E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5ABA6E32" w14:textId="77777777"/>
        </w:tc>
        <w:tc>
          <w:tcPr>
            <w:tcW w:w="7654" w:type="dxa"/>
            <w:gridSpan w:val="2"/>
          </w:tcPr>
          <w:p w:rsidR="007304B3" w:rsidP="007304B3" w:rsidRDefault="007304B3" w14:paraId="3D226754" w14:textId="14395EA7">
            <w:r>
              <w:t>De Kamer,</w:t>
            </w:r>
          </w:p>
        </w:tc>
      </w:tr>
      <w:tr w:rsidR="007304B3" w:rsidTr="007304B3" w14:paraId="6FB79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7A1157B3" w14:textId="77777777"/>
        </w:tc>
        <w:tc>
          <w:tcPr>
            <w:tcW w:w="7654" w:type="dxa"/>
            <w:gridSpan w:val="2"/>
          </w:tcPr>
          <w:p w:rsidR="007304B3" w:rsidP="007304B3" w:rsidRDefault="007304B3" w14:paraId="065E6E3C" w14:textId="77777777"/>
        </w:tc>
      </w:tr>
      <w:tr w:rsidR="007304B3" w:rsidTr="007304B3" w14:paraId="41F81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04B3" w:rsidP="007304B3" w:rsidRDefault="007304B3" w14:paraId="72628811" w14:textId="77777777"/>
        </w:tc>
        <w:tc>
          <w:tcPr>
            <w:tcW w:w="7654" w:type="dxa"/>
            <w:gridSpan w:val="2"/>
          </w:tcPr>
          <w:p w:rsidR="007304B3" w:rsidP="007304B3" w:rsidRDefault="007304B3" w14:paraId="490AE4CB" w14:textId="6F917493">
            <w:r>
              <w:t>gehoord de beraadslaging,</w:t>
            </w:r>
          </w:p>
        </w:tc>
      </w:tr>
      <w:tr w:rsidR="00997775" w:rsidTr="007304B3" w14:paraId="1FD62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5E0A5" w14:textId="77777777"/>
        </w:tc>
        <w:tc>
          <w:tcPr>
            <w:tcW w:w="7654" w:type="dxa"/>
            <w:gridSpan w:val="2"/>
          </w:tcPr>
          <w:p w:rsidR="00997775" w:rsidRDefault="00997775" w14:paraId="0A880937" w14:textId="77777777"/>
        </w:tc>
      </w:tr>
      <w:tr w:rsidR="00997775" w:rsidTr="007304B3" w14:paraId="71186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6FE9A2" w14:textId="77777777"/>
        </w:tc>
        <w:tc>
          <w:tcPr>
            <w:tcW w:w="7654" w:type="dxa"/>
            <w:gridSpan w:val="2"/>
          </w:tcPr>
          <w:p w:rsidR="007304B3" w:rsidP="007304B3" w:rsidRDefault="007304B3" w14:paraId="7BC06FA7" w14:textId="77777777">
            <w:r>
              <w:t>constaterende dat de gemeente Amsterdam als eerste een lokaal actieplan tegen moslimhaat heeft ontwikkeld;</w:t>
            </w:r>
          </w:p>
          <w:p w:rsidR="007304B3" w:rsidP="007304B3" w:rsidRDefault="007304B3" w14:paraId="74AFF03C" w14:textId="77777777"/>
          <w:p w:rsidR="007304B3" w:rsidP="007304B3" w:rsidRDefault="007304B3" w14:paraId="208862DD" w14:textId="77777777">
            <w:r>
              <w:t>constaterende dat er in Nederland nog geen landelijke strategie bestaat om moslimhaat te bestrijden, terwijl meldingen en aangiften juist toenemen;</w:t>
            </w:r>
          </w:p>
          <w:p w:rsidR="007304B3" w:rsidP="007304B3" w:rsidRDefault="007304B3" w14:paraId="4554274D" w14:textId="77777777"/>
          <w:p w:rsidR="007304B3" w:rsidP="007304B3" w:rsidRDefault="007304B3" w14:paraId="2B45823E" w14:textId="77777777">
            <w:r>
              <w:t>overwegende dat moslimhaat een specifieke en hardnekkige vorm van discriminatie is die een gerichte aanpak vereist, vergelijkbaar met de landelijke strategie tegen antisemitisme;</w:t>
            </w:r>
          </w:p>
          <w:p w:rsidR="007304B3" w:rsidP="007304B3" w:rsidRDefault="007304B3" w14:paraId="3CC81A04" w14:textId="77777777"/>
          <w:p w:rsidR="007304B3" w:rsidP="007304B3" w:rsidRDefault="007304B3" w14:paraId="24A242B7" w14:textId="77777777">
            <w:r>
              <w:t>verzoekt de regering om een landelijk actieplan tegen moslimhaat te ontwikkelen, in samenwerking met gemeenten en maatschappelijke organisaties,</w:t>
            </w:r>
          </w:p>
          <w:p w:rsidR="007304B3" w:rsidP="007304B3" w:rsidRDefault="007304B3" w14:paraId="48979D34" w14:textId="77777777"/>
          <w:p w:rsidR="007304B3" w:rsidP="007304B3" w:rsidRDefault="007304B3" w14:paraId="7FE6372D" w14:textId="77777777">
            <w:r>
              <w:t>en gaat over tot de orde van de dag.</w:t>
            </w:r>
          </w:p>
          <w:p w:rsidR="007304B3" w:rsidP="007304B3" w:rsidRDefault="007304B3" w14:paraId="1169E254" w14:textId="77777777"/>
          <w:p w:rsidR="00997775" w:rsidP="007304B3" w:rsidRDefault="007304B3" w14:paraId="3E62D87F" w14:textId="267CA126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07404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098C" w14:textId="77777777" w:rsidR="007304B3" w:rsidRDefault="007304B3">
      <w:pPr>
        <w:spacing w:line="20" w:lineRule="exact"/>
      </w:pPr>
    </w:p>
  </w:endnote>
  <w:endnote w:type="continuationSeparator" w:id="0">
    <w:p w14:paraId="70B57224" w14:textId="77777777" w:rsidR="007304B3" w:rsidRDefault="007304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515DC6" w14:textId="77777777" w:rsidR="007304B3" w:rsidRDefault="007304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74F7" w14:textId="77777777" w:rsidR="007304B3" w:rsidRDefault="007304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CAB399" w14:textId="77777777" w:rsidR="007304B3" w:rsidRDefault="0073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409B"/>
    <w:rsid w:val="00546F8D"/>
    <w:rsid w:val="00560113"/>
    <w:rsid w:val="00621F64"/>
    <w:rsid w:val="00644DED"/>
    <w:rsid w:val="006765BC"/>
    <w:rsid w:val="00684DFF"/>
    <w:rsid w:val="00710A7A"/>
    <w:rsid w:val="007304B3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82BD4"/>
  <w15:docId w15:val="{14CE35B4-D051-43B4-B0F7-A6C2010C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2025-10-03T12:47:00.0000000Z</dcterms:created>
  <dcterms:modified xsi:type="dcterms:W3CDTF">2025-10-03T12:47:00.0000000Z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