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8693F" w14:paraId="4611A06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E4E74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898DC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8693F" w14:paraId="69FC3B5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D4277D7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F8693F" w14:paraId="39A66C9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7D2FFB" w14:textId="77777777"/>
        </w:tc>
      </w:tr>
      <w:tr w:rsidR="00997775" w:rsidTr="00F8693F" w14:paraId="5BDECA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A02CAD" w14:textId="77777777"/>
        </w:tc>
      </w:tr>
      <w:tr w:rsidR="00997775" w:rsidTr="00F8693F" w14:paraId="3AFD6E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0D7E09" w14:textId="77777777"/>
        </w:tc>
        <w:tc>
          <w:tcPr>
            <w:tcW w:w="7654" w:type="dxa"/>
            <w:gridSpan w:val="2"/>
          </w:tcPr>
          <w:p w:rsidR="00997775" w:rsidRDefault="00997775" w14:paraId="59A8C794" w14:textId="77777777"/>
        </w:tc>
      </w:tr>
      <w:tr w:rsidR="00F8693F" w:rsidTr="00F8693F" w14:paraId="03B5DB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693F" w:rsidP="00F8693F" w:rsidRDefault="00F8693F" w14:paraId="277E6622" w14:textId="59226ABD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F8693F" w:rsidP="00F8693F" w:rsidRDefault="00F8693F" w14:paraId="3720E31F" w14:textId="0F9F3947">
            <w:pPr>
              <w:rPr>
                <w:b/>
              </w:rPr>
            </w:pPr>
            <w:r w:rsidRPr="004C2686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F8693F" w:rsidTr="00F8693F" w14:paraId="1432C2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693F" w:rsidP="00F8693F" w:rsidRDefault="00F8693F" w14:paraId="72B862C4" w14:textId="77777777"/>
        </w:tc>
        <w:tc>
          <w:tcPr>
            <w:tcW w:w="7654" w:type="dxa"/>
            <w:gridSpan w:val="2"/>
          </w:tcPr>
          <w:p w:rsidR="00F8693F" w:rsidP="00F8693F" w:rsidRDefault="00F8693F" w14:paraId="26B1F5E3" w14:textId="77777777"/>
        </w:tc>
      </w:tr>
      <w:tr w:rsidR="00F8693F" w:rsidTr="00F8693F" w14:paraId="3C723A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693F" w:rsidP="00F8693F" w:rsidRDefault="00F8693F" w14:paraId="7A5DB6AA" w14:textId="77777777"/>
        </w:tc>
        <w:tc>
          <w:tcPr>
            <w:tcW w:w="7654" w:type="dxa"/>
            <w:gridSpan w:val="2"/>
          </w:tcPr>
          <w:p w:rsidR="00F8693F" w:rsidP="00F8693F" w:rsidRDefault="00F8693F" w14:paraId="7835A119" w14:textId="77777777"/>
        </w:tc>
      </w:tr>
      <w:tr w:rsidR="00F8693F" w:rsidTr="00F8693F" w14:paraId="7832B5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693F" w:rsidP="00F8693F" w:rsidRDefault="00F8693F" w14:paraId="0534D1A2" w14:textId="4B53F41D">
            <w:pPr>
              <w:rPr>
                <w:b/>
              </w:rPr>
            </w:pPr>
            <w:r>
              <w:rPr>
                <w:b/>
              </w:rPr>
              <w:t>Nr. 49</w:t>
            </w:r>
            <w:r>
              <w:rPr>
                <w:b/>
              </w:rPr>
              <w:t>3</w:t>
            </w:r>
          </w:p>
        </w:tc>
        <w:tc>
          <w:tcPr>
            <w:tcW w:w="7654" w:type="dxa"/>
            <w:gridSpan w:val="2"/>
          </w:tcPr>
          <w:p w:rsidR="00F8693F" w:rsidP="00F8693F" w:rsidRDefault="00F8693F" w14:paraId="565AE5E7" w14:textId="7FF5CC3F">
            <w:pPr>
              <w:rPr>
                <w:b/>
              </w:rPr>
            </w:pPr>
            <w:r>
              <w:rPr>
                <w:b/>
              </w:rPr>
              <w:t>MOTIE VAN</w:t>
            </w:r>
            <w:r>
              <w:rPr>
                <w:b/>
              </w:rPr>
              <w:t xml:space="preserve"> HET LID ERGIN</w:t>
            </w:r>
          </w:p>
        </w:tc>
      </w:tr>
      <w:tr w:rsidR="00F8693F" w:rsidTr="00F8693F" w14:paraId="2A33BA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693F" w:rsidP="00F8693F" w:rsidRDefault="00F8693F" w14:paraId="4C6F55E7" w14:textId="77777777"/>
        </w:tc>
        <w:tc>
          <w:tcPr>
            <w:tcW w:w="7654" w:type="dxa"/>
            <w:gridSpan w:val="2"/>
          </w:tcPr>
          <w:p w:rsidR="00F8693F" w:rsidP="00F8693F" w:rsidRDefault="00F8693F" w14:paraId="663F6C89" w14:textId="71A8C7D3">
            <w:r>
              <w:t>Voorgesteld 2 oktober 2025</w:t>
            </w:r>
          </w:p>
        </w:tc>
      </w:tr>
      <w:tr w:rsidR="00F8693F" w:rsidTr="00F8693F" w14:paraId="15DFEC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693F" w:rsidP="00F8693F" w:rsidRDefault="00F8693F" w14:paraId="1D73AA55" w14:textId="77777777"/>
        </w:tc>
        <w:tc>
          <w:tcPr>
            <w:tcW w:w="7654" w:type="dxa"/>
            <w:gridSpan w:val="2"/>
          </w:tcPr>
          <w:p w:rsidR="00F8693F" w:rsidP="00F8693F" w:rsidRDefault="00F8693F" w14:paraId="795A3CEB" w14:textId="77777777"/>
        </w:tc>
      </w:tr>
      <w:tr w:rsidR="00F8693F" w:rsidTr="00F8693F" w14:paraId="12F710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693F" w:rsidP="00F8693F" w:rsidRDefault="00F8693F" w14:paraId="4A8097FB" w14:textId="77777777"/>
        </w:tc>
        <w:tc>
          <w:tcPr>
            <w:tcW w:w="7654" w:type="dxa"/>
            <w:gridSpan w:val="2"/>
          </w:tcPr>
          <w:p w:rsidR="00F8693F" w:rsidP="00F8693F" w:rsidRDefault="00F8693F" w14:paraId="42535BD7" w14:textId="688BC7A8">
            <w:r>
              <w:t>De Kamer,</w:t>
            </w:r>
          </w:p>
        </w:tc>
      </w:tr>
      <w:tr w:rsidR="00F8693F" w:rsidTr="00F8693F" w14:paraId="0468E4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693F" w:rsidP="00F8693F" w:rsidRDefault="00F8693F" w14:paraId="2B509143" w14:textId="77777777"/>
        </w:tc>
        <w:tc>
          <w:tcPr>
            <w:tcW w:w="7654" w:type="dxa"/>
            <w:gridSpan w:val="2"/>
          </w:tcPr>
          <w:p w:rsidR="00F8693F" w:rsidP="00F8693F" w:rsidRDefault="00F8693F" w14:paraId="4CE19047" w14:textId="77777777"/>
        </w:tc>
      </w:tr>
      <w:tr w:rsidR="00F8693F" w:rsidTr="00F8693F" w14:paraId="631B3E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693F" w:rsidP="00F8693F" w:rsidRDefault="00F8693F" w14:paraId="4723894E" w14:textId="77777777"/>
        </w:tc>
        <w:tc>
          <w:tcPr>
            <w:tcW w:w="7654" w:type="dxa"/>
            <w:gridSpan w:val="2"/>
          </w:tcPr>
          <w:p w:rsidR="00F8693F" w:rsidP="00F8693F" w:rsidRDefault="00F8693F" w14:paraId="39573F11" w14:textId="5E16A379">
            <w:r>
              <w:t>gehoord de beraadslaging,</w:t>
            </w:r>
          </w:p>
        </w:tc>
      </w:tr>
      <w:tr w:rsidR="00997775" w:rsidTr="00F8693F" w14:paraId="34822D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4601B7" w14:textId="77777777"/>
        </w:tc>
        <w:tc>
          <w:tcPr>
            <w:tcW w:w="7654" w:type="dxa"/>
            <w:gridSpan w:val="2"/>
          </w:tcPr>
          <w:p w:rsidR="00997775" w:rsidRDefault="00997775" w14:paraId="43BC93E2" w14:textId="77777777"/>
        </w:tc>
      </w:tr>
      <w:tr w:rsidR="00997775" w:rsidTr="00F8693F" w14:paraId="40DE54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091CC9" w14:textId="77777777"/>
        </w:tc>
        <w:tc>
          <w:tcPr>
            <w:tcW w:w="7654" w:type="dxa"/>
            <w:gridSpan w:val="2"/>
          </w:tcPr>
          <w:p w:rsidR="00F8693F" w:rsidP="00F8693F" w:rsidRDefault="00F8693F" w14:paraId="4B419B67" w14:textId="77777777">
            <w:r>
              <w:t xml:space="preserve">constaterende dat het internet vol staat met moslimhaat, maar dat de huidige aanpak, waarin overleg met </w:t>
            </w:r>
            <w:proofErr w:type="spellStart"/>
            <w:r>
              <w:t>techbedrijven</w:t>
            </w:r>
            <w:proofErr w:type="spellEnd"/>
            <w:r>
              <w:t xml:space="preserve"> centraal staat, vrijwel niets oplevert;</w:t>
            </w:r>
          </w:p>
          <w:p w:rsidR="00F8693F" w:rsidP="00F8693F" w:rsidRDefault="00F8693F" w14:paraId="6C56E8ED" w14:textId="77777777"/>
          <w:p w:rsidR="00F8693F" w:rsidP="00F8693F" w:rsidRDefault="00F8693F" w14:paraId="2EF39111" w14:textId="77777777">
            <w:r>
              <w:t>verzoekt de regering platforms waarop moslimhaat geuit wordt harde verplichtingen en sancties op te leggen indien niet adequaat wordt ingegrepen,</w:t>
            </w:r>
          </w:p>
          <w:p w:rsidR="00F8693F" w:rsidP="00F8693F" w:rsidRDefault="00F8693F" w14:paraId="7D733EB8" w14:textId="77777777"/>
          <w:p w:rsidR="00F8693F" w:rsidP="00F8693F" w:rsidRDefault="00F8693F" w14:paraId="5110FA10" w14:textId="77777777">
            <w:r>
              <w:t>en gaat over tot de orde van de dag.</w:t>
            </w:r>
          </w:p>
          <w:p w:rsidR="00F8693F" w:rsidP="00F8693F" w:rsidRDefault="00F8693F" w14:paraId="5310E800" w14:textId="77777777"/>
          <w:p w:rsidR="00997775" w:rsidP="00F8693F" w:rsidRDefault="00F8693F" w14:paraId="55A1F26E" w14:textId="69A38FEA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2C6194A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52041" w14:textId="77777777" w:rsidR="00F8693F" w:rsidRDefault="00F8693F">
      <w:pPr>
        <w:spacing w:line="20" w:lineRule="exact"/>
      </w:pPr>
    </w:p>
  </w:endnote>
  <w:endnote w:type="continuationSeparator" w:id="0">
    <w:p w14:paraId="1A8B45BF" w14:textId="77777777" w:rsidR="00F8693F" w:rsidRDefault="00F8693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58F36E" w14:textId="77777777" w:rsidR="00F8693F" w:rsidRDefault="00F8693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043E" w14:textId="77777777" w:rsidR="00F8693F" w:rsidRDefault="00F8693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7AF164" w14:textId="77777777" w:rsidR="00F8693F" w:rsidRDefault="00F86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3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8693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57BAE"/>
  <w15:docId w15:val="{4B805A91-E51A-4E65-B40C-AB01F6F2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490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2025-10-03T12:39:00.0000000Z</dcterms:created>
  <dcterms:modified xsi:type="dcterms:W3CDTF">2025-10-03T12:48:00.0000000Z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