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07061" w14:paraId="248A9755" w14:textId="77777777">
        <w:tc>
          <w:tcPr>
            <w:tcW w:w="6733" w:type="dxa"/>
            <w:gridSpan w:val="2"/>
            <w:tcBorders>
              <w:top w:val="nil"/>
              <w:left w:val="nil"/>
              <w:bottom w:val="nil"/>
              <w:right w:val="nil"/>
            </w:tcBorders>
            <w:vAlign w:val="center"/>
          </w:tcPr>
          <w:p w:rsidR="00997775" w:rsidP="00710A7A" w:rsidRDefault="00997775" w14:paraId="0D9F69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AA8A5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07061" w14:paraId="67CD568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3DC5C49" w14:textId="77777777">
            <w:r w:rsidRPr="008B0CC5">
              <w:t xml:space="preserve">Vergaderjaar </w:t>
            </w:r>
            <w:r w:rsidR="00AC6B87">
              <w:t>202</w:t>
            </w:r>
            <w:r w:rsidR="00684DFF">
              <w:t>5</w:t>
            </w:r>
            <w:r w:rsidR="00AC6B87">
              <w:t>-202</w:t>
            </w:r>
            <w:r w:rsidR="00684DFF">
              <w:t>6</w:t>
            </w:r>
          </w:p>
        </w:tc>
      </w:tr>
      <w:tr w:rsidR="00997775" w:rsidTr="00707061" w14:paraId="7DB99A33" w14:textId="77777777">
        <w:trPr>
          <w:cantSplit/>
        </w:trPr>
        <w:tc>
          <w:tcPr>
            <w:tcW w:w="10985" w:type="dxa"/>
            <w:gridSpan w:val="3"/>
            <w:tcBorders>
              <w:top w:val="nil"/>
              <w:left w:val="nil"/>
              <w:bottom w:val="nil"/>
              <w:right w:val="nil"/>
            </w:tcBorders>
          </w:tcPr>
          <w:p w:rsidR="00997775" w:rsidRDefault="00997775" w14:paraId="4B7C619D" w14:textId="77777777"/>
        </w:tc>
      </w:tr>
      <w:tr w:rsidR="00997775" w:rsidTr="00707061" w14:paraId="24C59D2F" w14:textId="77777777">
        <w:trPr>
          <w:cantSplit/>
        </w:trPr>
        <w:tc>
          <w:tcPr>
            <w:tcW w:w="10985" w:type="dxa"/>
            <w:gridSpan w:val="3"/>
            <w:tcBorders>
              <w:top w:val="nil"/>
              <w:left w:val="nil"/>
              <w:bottom w:val="single" w:color="auto" w:sz="4" w:space="0"/>
              <w:right w:val="nil"/>
            </w:tcBorders>
          </w:tcPr>
          <w:p w:rsidR="00997775" w:rsidRDefault="00997775" w14:paraId="545D9262" w14:textId="77777777"/>
        </w:tc>
      </w:tr>
      <w:tr w:rsidR="00997775" w:rsidTr="00707061" w14:paraId="681D1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2BD6E9" w14:textId="77777777"/>
        </w:tc>
        <w:tc>
          <w:tcPr>
            <w:tcW w:w="7654" w:type="dxa"/>
            <w:gridSpan w:val="2"/>
          </w:tcPr>
          <w:p w:rsidR="00997775" w:rsidRDefault="00997775" w14:paraId="48E08362" w14:textId="77777777"/>
        </w:tc>
      </w:tr>
      <w:tr w:rsidR="00707061" w:rsidTr="00707061" w14:paraId="7128D2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061" w:rsidP="00707061" w:rsidRDefault="00707061" w14:paraId="404182EC" w14:textId="75717B90">
            <w:pPr>
              <w:rPr>
                <w:b/>
              </w:rPr>
            </w:pPr>
            <w:r>
              <w:rPr>
                <w:b/>
              </w:rPr>
              <w:t>30 950</w:t>
            </w:r>
          </w:p>
        </w:tc>
        <w:tc>
          <w:tcPr>
            <w:tcW w:w="7654" w:type="dxa"/>
            <w:gridSpan w:val="2"/>
          </w:tcPr>
          <w:p w:rsidR="00707061" w:rsidP="00707061" w:rsidRDefault="00707061" w14:paraId="2C486A75" w14:textId="5B857137">
            <w:pPr>
              <w:rPr>
                <w:b/>
              </w:rPr>
            </w:pPr>
            <w:r w:rsidRPr="004C2686">
              <w:rPr>
                <w:b/>
                <w:bCs/>
                <w:shd w:val="clear" w:color="auto" w:fill="FFFFFF"/>
              </w:rPr>
              <w:t>Racisme en Discriminatie</w:t>
            </w:r>
          </w:p>
        </w:tc>
      </w:tr>
      <w:tr w:rsidR="00707061" w:rsidTr="00707061" w14:paraId="3B610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061" w:rsidP="00707061" w:rsidRDefault="00707061" w14:paraId="461AF4AE" w14:textId="77777777"/>
        </w:tc>
        <w:tc>
          <w:tcPr>
            <w:tcW w:w="7654" w:type="dxa"/>
            <w:gridSpan w:val="2"/>
          </w:tcPr>
          <w:p w:rsidR="00707061" w:rsidP="00707061" w:rsidRDefault="00707061" w14:paraId="1329885D" w14:textId="77777777"/>
        </w:tc>
      </w:tr>
      <w:tr w:rsidR="00707061" w:rsidTr="00707061" w14:paraId="5DDE5E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061" w:rsidP="00707061" w:rsidRDefault="00707061" w14:paraId="13590DC4" w14:textId="77777777"/>
        </w:tc>
        <w:tc>
          <w:tcPr>
            <w:tcW w:w="7654" w:type="dxa"/>
            <w:gridSpan w:val="2"/>
          </w:tcPr>
          <w:p w:rsidR="00707061" w:rsidP="00707061" w:rsidRDefault="00707061" w14:paraId="5A71E155" w14:textId="77777777"/>
        </w:tc>
      </w:tr>
      <w:tr w:rsidR="00707061" w:rsidTr="00707061" w14:paraId="5881BB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061" w:rsidP="00707061" w:rsidRDefault="00707061" w14:paraId="36DC78E5" w14:textId="615D51C5">
            <w:pPr>
              <w:rPr>
                <w:b/>
              </w:rPr>
            </w:pPr>
            <w:r>
              <w:rPr>
                <w:b/>
              </w:rPr>
              <w:t>Nr. 49</w:t>
            </w:r>
            <w:r>
              <w:rPr>
                <w:b/>
              </w:rPr>
              <w:t>5</w:t>
            </w:r>
          </w:p>
        </w:tc>
        <w:tc>
          <w:tcPr>
            <w:tcW w:w="7654" w:type="dxa"/>
            <w:gridSpan w:val="2"/>
          </w:tcPr>
          <w:p w:rsidR="00707061" w:rsidP="00707061" w:rsidRDefault="00707061" w14:paraId="4316B099" w14:textId="34BFFBA5">
            <w:pPr>
              <w:rPr>
                <w:b/>
              </w:rPr>
            </w:pPr>
            <w:r>
              <w:rPr>
                <w:b/>
              </w:rPr>
              <w:t>MOTIE VAN</w:t>
            </w:r>
            <w:r>
              <w:rPr>
                <w:b/>
              </w:rPr>
              <w:t xml:space="preserve"> HET LID ERGIN</w:t>
            </w:r>
          </w:p>
        </w:tc>
      </w:tr>
      <w:tr w:rsidR="00707061" w:rsidTr="00707061" w14:paraId="54D2C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061" w:rsidP="00707061" w:rsidRDefault="00707061" w14:paraId="03FED50E" w14:textId="77777777"/>
        </w:tc>
        <w:tc>
          <w:tcPr>
            <w:tcW w:w="7654" w:type="dxa"/>
            <w:gridSpan w:val="2"/>
          </w:tcPr>
          <w:p w:rsidR="00707061" w:rsidP="00707061" w:rsidRDefault="00707061" w14:paraId="624038E0" w14:textId="539A5F91">
            <w:r>
              <w:t>Voorgesteld 2 oktober 2025</w:t>
            </w:r>
          </w:p>
        </w:tc>
      </w:tr>
      <w:tr w:rsidR="00707061" w:rsidTr="00707061" w14:paraId="0BED79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061" w:rsidP="00707061" w:rsidRDefault="00707061" w14:paraId="35D4186D" w14:textId="77777777"/>
        </w:tc>
        <w:tc>
          <w:tcPr>
            <w:tcW w:w="7654" w:type="dxa"/>
            <w:gridSpan w:val="2"/>
          </w:tcPr>
          <w:p w:rsidR="00707061" w:rsidP="00707061" w:rsidRDefault="00707061" w14:paraId="24B9EE08" w14:textId="77777777"/>
        </w:tc>
      </w:tr>
      <w:tr w:rsidR="00707061" w:rsidTr="00707061" w14:paraId="55825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061" w:rsidP="00707061" w:rsidRDefault="00707061" w14:paraId="306D5A31" w14:textId="77777777"/>
        </w:tc>
        <w:tc>
          <w:tcPr>
            <w:tcW w:w="7654" w:type="dxa"/>
            <w:gridSpan w:val="2"/>
          </w:tcPr>
          <w:p w:rsidR="00707061" w:rsidP="00707061" w:rsidRDefault="00707061" w14:paraId="6E29D2A1" w14:textId="1661B03B">
            <w:r>
              <w:t>De Kamer,</w:t>
            </w:r>
          </w:p>
        </w:tc>
      </w:tr>
      <w:tr w:rsidR="00707061" w:rsidTr="00707061" w14:paraId="1F4594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061" w:rsidP="00707061" w:rsidRDefault="00707061" w14:paraId="04B4778A" w14:textId="77777777"/>
        </w:tc>
        <w:tc>
          <w:tcPr>
            <w:tcW w:w="7654" w:type="dxa"/>
            <w:gridSpan w:val="2"/>
          </w:tcPr>
          <w:p w:rsidR="00707061" w:rsidP="00707061" w:rsidRDefault="00707061" w14:paraId="1A5A8FA6" w14:textId="77777777"/>
        </w:tc>
      </w:tr>
      <w:tr w:rsidR="00707061" w:rsidTr="00707061" w14:paraId="201F6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061" w:rsidP="00707061" w:rsidRDefault="00707061" w14:paraId="4B672046" w14:textId="77777777"/>
        </w:tc>
        <w:tc>
          <w:tcPr>
            <w:tcW w:w="7654" w:type="dxa"/>
            <w:gridSpan w:val="2"/>
          </w:tcPr>
          <w:p w:rsidR="00707061" w:rsidP="00707061" w:rsidRDefault="00707061" w14:paraId="4E4DF791" w14:textId="28107813">
            <w:r>
              <w:t>gehoord de beraadslaging,</w:t>
            </w:r>
          </w:p>
        </w:tc>
      </w:tr>
      <w:tr w:rsidR="00997775" w:rsidTr="00707061" w14:paraId="0A1B4E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2E4A9C" w14:textId="77777777"/>
        </w:tc>
        <w:tc>
          <w:tcPr>
            <w:tcW w:w="7654" w:type="dxa"/>
            <w:gridSpan w:val="2"/>
          </w:tcPr>
          <w:p w:rsidR="00997775" w:rsidRDefault="00997775" w14:paraId="5DF138C2" w14:textId="77777777"/>
        </w:tc>
      </w:tr>
      <w:tr w:rsidR="00997775" w:rsidTr="00707061" w14:paraId="316274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9F9782" w14:textId="77777777"/>
        </w:tc>
        <w:tc>
          <w:tcPr>
            <w:tcW w:w="7654" w:type="dxa"/>
            <w:gridSpan w:val="2"/>
          </w:tcPr>
          <w:p w:rsidR="00707061" w:rsidP="00707061" w:rsidRDefault="00707061" w14:paraId="68EFA58A" w14:textId="77777777">
            <w:r>
              <w:t>constaterende dat de vrijheid van godsdienst en levensovertuiging een fundamenteel mensenrecht is, vastgelegd in onder andere artikel 18 van het Internationaal Verdrag inzake burgerrechten en politieke rechten (VBPR) en artikel 9 van het Europees Verdrag voor de Rechten van de Mens (EVRM);</w:t>
            </w:r>
          </w:p>
          <w:p w:rsidR="00707061" w:rsidP="00707061" w:rsidRDefault="00707061" w14:paraId="77BCA3AE" w14:textId="77777777"/>
          <w:p w:rsidR="00707061" w:rsidP="00707061" w:rsidRDefault="00707061" w14:paraId="4CAE8DA7" w14:textId="77777777">
            <w:r>
              <w:t>constaterende dat meer dan een miljoen Nederlanders hun geloof praktiseren door halal- of koosjer vlees te eten;</w:t>
            </w:r>
          </w:p>
          <w:p w:rsidR="00707061" w:rsidP="00707061" w:rsidRDefault="00707061" w14:paraId="266BDAAC" w14:textId="77777777"/>
          <w:p w:rsidR="00707061" w:rsidP="00707061" w:rsidRDefault="00707061" w14:paraId="5F7D166F" w14:textId="77777777">
            <w:r>
              <w:t>constaterende dat deze religieuze vrijheid alleen gewaarborgd kan worden als ook halal en koosjer slachten blijft toegestaan;</w:t>
            </w:r>
          </w:p>
          <w:p w:rsidR="00707061" w:rsidP="00707061" w:rsidRDefault="00707061" w14:paraId="21D84A7A" w14:textId="77777777"/>
          <w:p w:rsidR="00707061" w:rsidP="00707061" w:rsidRDefault="00707061" w14:paraId="5CD28733" w14:textId="77777777">
            <w:r>
              <w:t>overwegende dat geen enkele Nederlander aan de keukentafel gedwongen mag worden zijn of haar geloof op te geven;</w:t>
            </w:r>
          </w:p>
          <w:p w:rsidR="00707061" w:rsidP="00707061" w:rsidRDefault="00707061" w14:paraId="08B4EF2B" w14:textId="77777777"/>
          <w:p w:rsidR="00707061" w:rsidP="00707061" w:rsidRDefault="00707061" w14:paraId="1399986E" w14:textId="77777777">
            <w:r>
              <w:t xml:space="preserve">van mening dat de rituele slacht en daarmee ook de </w:t>
            </w:r>
            <w:proofErr w:type="spellStart"/>
            <w:r>
              <w:t>onbedwelmde</w:t>
            </w:r>
            <w:proofErr w:type="spellEnd"/>
            <w:r>
              <w:t xml:space="preserve"> slacht op geen enkele manier aan banden dient te worden gelegd;</w:t>
            </w:r>
          </w:p>
          <w:p w:rsidR="00707061" w:rsidP="00707061" w:rsidRDefault="00707061" w14:paraId="0641C604" w14:textId="77777777"/>
          <w:p w:rsidR="00707061" w:rsidP="00707061" w:rsidRDefault="00707061" w14:paraId="067972D4" w14:textId="77777777">
            <w:r>
              <w:t xml:space="preserve">verzoekt de regering om halal- en koosjer vlees ondubbelzinnig te erkennen en te beschermen als onderdeel van de vrijheid van godsdienst, en te waarborgen dat iedere poging tot verbod of beperking daarvan wordt voorkomen, waaronder door het beschermen van de </w:t>
            </w:r>
            <w:proofErr w:type="spellStart"/>
            <w:r>
              <w:t>onbedwelmde</w:t>
            </w:r>
            <w:proofErr w:type="spellEnd"/>
            <w:r>
              <w:t xml:space="preserve"> slacht die daarvoor noodzakelijk is,</w:t>
            </w:r>
          </w:p>
          <w:p w:rsidR="00707061" w:rsidP="00707061" w:rsidRDefault="00707061" w14:paraId="1AFE7F9F" w14:textId="77777777"/>
          <w:p w:rsidR="00707061" w:rsidP="00707061" w:rsidRDefault="00707061" w14:paraId="7C36F1B3" w14:textId="77777777">
            <w:r>
              <w:t>en gaat over tot de orde van de dag.</w:t>
            </w:r>
          </w:p>
          <w:p w:rsidR="00707061" w:rsidP="00707061" w:rsidRDefault="00707061" w14:paraId="3E22B7EB" w14:textId="77777777"/>
          <w:p w:rsidR="00997775" w:rsidP="00707061" w:rsidRDefault="00707061" w14:paraId="09843E9B" w14:textId="2FDAFB5F">
            <w:proofErr w:type="spellStart"/>
            <w:r>
              <w:t>Ergin</w:t>
            </w:r>
            <w:proofErr w:type="spellEnd"/>
          </w:p>
        </w:tc>
      </w:tr>
    </w:tbl>
    <w:p w:rsidR="00997775" w:rsidRDefault="00997775" w14:paraId="2926160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7BE5" w14:textId="77777777" w:rsidR="00707061" w:rsidRDefault="00707061">
      <w:pPr>
        <w:spacing w:line="20" w:lineRule="exact"/>
      </w:pPr>
    </w:p>
  </w:endnote>
  <w:endnote w:type="continuationSeparator" w:id="0">
    <w:p w14:paraId="237C9801" w14:textId="77777777" w:rsidR="00707061" w:rsidRDefault="00707061">
      <w:pPr>
        <w:pStyle w:val="Amendement"/>
      </w:pPr>
      <w:r>
        <w:rPr>
          <w:b w:val="0"/>
        </w:rPr>
        <w:t xml:space="preserve"> </w:t>
      </w:r>
    </w:p>
  </w:endnote>
  <w:endnote w:type="continuationNotice" w:id="1">
    <w:p w14:paraId="19134B87" w14:textId="77777777" w:rsidR="00707061" w:rsidRDefault="007070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9992A" w14:textId="77777777" w:rsidR="00707061" w:rsidRDefault="00707061">
      <w:pPr>
        <w:pStyle w:val="Amendement"/>
      </w:pPr>
      <w:r>
        <w:rPr>
          <w:b w:val="0"/>
        </w:rPr>
        <w:separator/>
      </w:r>
    </w:p>
  </w:footnote>
  <w:footnote w:type="continuationSeparator" w:id="0">
    <w:p w14:paraId="4B5827DF" w14:textId="77777777" w:rsidR="00707061" w:rsidRDefault="00707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6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07061"/>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56A1C"/>
  <w15:docId w15:val="{9E0EC574-8E0F-49AB-8510-AA964BDF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1148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2025-10-03T12:39:00.0000000Z</dcterms:created>
  <dcterms:modified xsi:type="dcterms:W3CDTF">2025-10-03T12:50:00.0000000Z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