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A8485B" w14:paraId="1B31E414" w14:textId="77777777">
        <w:tc>
          <w:tcPr>
            <w:tcW w:w="6733" w:type="dxa"/>
            <w:gridSpan w:val="2"/>
            <w:tcBorders>
              <w:top w:val="nil"/>
              <w:left w:val="nil"/>
              <w:bottom w:val="nil"/>
              <w:right w:val="nil"/>
            </w:tcBorders>
            <w:vAlign w:val="center"/>
          </w:tcPr>
          <w:p w:rsidR="00997775" w:rsidP="00710A7A" w:rsidRDefault="00997775" w14:paraId="0A9F718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1D2487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A8485B" w14:paraId="13F6489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407A29D" w14:textId="77777777">
            <w:r w:rsidRPr="008B0CC5">
              <w:t xml:space="preserve">Vergaderjaar </w:t>
            </w:r>
            <w:r w:rsidR="00AC6B87">
              <w:t>202</w:t>
            </w:r>
            <w:r w:rsidR="00684DFF">
              <w:t>5</w:t>
            </w:r>
            <w:r w:rsidR="00AC6B87">
              <w:t>-202</w:t>
            </w:r>
            <w:r w:rsidR="00684DFF">
              <w:t>6</w:t>
            </w:r>
          </w:p>
        </w:tc>
      </w:tr>
      <w:tr w:rsidR="00997775" w:rsidTr="00A8485B" w14:paraId="6D15D8BD" w14:textId="77777777">
        <w:trPr>
          <w:cantSplit/>
        </w:trPr>
        <w:tc>
          <w:tcPr>
            <w:tcW w:w="10985" w:type="dxa"/>
            <w:gridSpan w:val="3"/>
            <w:tcBorders>
              <w:top w:val="nil"/>
              <w:left w:val="nil"/>
              <w:bottom w:val="nil"/>
              <w:right w:val="nil"/>
            </w:tcBorders>
          </w:tcPr>
          <w:p w:rsidR="00997775" w:rsidRDefault="00997775" w14:paraId="6A4B7D61" w14:textId="77777777"/>
        </w:tc>
      </w:tr>
      <w:tr w:rsidR="00997775" w:rsidTr="00A8485B" w14:paraId="0704742E" w14:textId="77777777">
        <w:trPr>
          <w:cantSplit/>
        </w:trPr>
        <w:tc>
          <w:tcPr>
            <w:tcW w:w="10985" w:type="dxa"/>
            <w:gridSpan w:val="3"/>
            <w:tcBorders>
              <w:top w:val="nil"/>
              <w:left w:val="nil"/>
              <w:bottom w:val="single" w:color="auto" w:sz="4" w:space="0"/>
              <w:right w:val="nil"/>
            </w:tcBorders>
          </w:tcPr>
          <w:p w:rsidR="00997775" w:rsidRDefault="00997775" w14:paraId="7A28B714" w14:textId="77777777"/>
        </w:tc>
      </w:tr>
      <w:tr w:rsidR="00997775" w:rsidTr="00A8485B" w14:paraId="631578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0E9AA34" w14:textId="77777777"/>
        </w:tc>
        <w:tc>
          <w:tcPr>
            <w:tcW w:w="7654" w:type="dxa"/>
            <w:gridSpan w:val="2"/>
          </w:tcPr>
          <w:p w:rsidR="00997775" w:rsidRDefault="00997775" w14:paraId="2F336E26" w14:textId="77777777"/>
        </w:tc>
      </w:tr>
      <w:tr w:rsidR="00A8485B" w:rsidTr="00A8485B" w14:paraId="24B3B3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8485B" w:rsidP="00A8485B" w:rsidRDefault="00A8485B" w14:paraId="49C837E0" w14:textId="7819C62A">
            <w:pPr>
              <w:rPr>
                <w:b/>
              </w:rPr>
            </w:pPr>
            <w:r>
              <w:rPr>
                <w:b/>
              </w:rPr>
              <w:t>30 950</w:t>
            </w:r>
          </w:p>
        </w:tc>
        <w:tc>
          <w:tcPr>
            <w:tcW w:w="7654" w:type="dxa"/>
            <w:gridSpan w:val="2"/>
          </w:tcPr>
          <w:p w:rsidR="00A8485B" w:rsidP="00A8485B" w:rsidRDefault="00A8485B" w14:paraId="21145954" w14:textId="5C8D6B86">
            <w:pPr>
              <w:rPr>
                <w:b/>
              </w:rPr>
            </w:pPr>
            <w:r w:rsidRPr="004C2686">
              <w:rPr>
                <w:b/>
                <w:bCs/>
                <w:shd w:val="clear" w:color="auto" w:fill="FFFFFF"/>
              </w:rPr>
              <w:t>Racisme en Discriminatie</w:t>
            </w:r>
          </w:p>
        </w:tc>
      </w:tr>
      <w:tr w:rsidR="00A8485B" w:rsidTr="00A8485B" w14:paraId="6D6B2F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8485B" w:rsidP="00A8485B" w:rsidRDefault="00A8485B" w14:paraId="1D0943DE" w14:textId="77777777"/>
        </w:tc>
        <w:tc>
          <w:tcPr>
            <w:tcW w:w="7654" w:type="dxa"/>
            <w:gridSpan w:val="2"/>
          </w:tcPr>
          <w:p w:rsidR="00A8485B" w:rsidP="00A8485B" w:rsidRDefault="00A8485B" w14:paraId="077D4FCD" w14:textId="77777777"/>
        </w:tc>
      </w:tr>
      <w:tr w:rsidR="00A8485B" w:rsidTr="00A8485B" w14:paraId="582519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8485B" w:rsidP="00A8485B" w:rsidRDefault="00A8485B" w14:paraId="43FC0604" w14:textId="77777777"/>
        </w:tc>
        <w:tc>
          <w:tcPr>
            <w:tcW w:w="7654" w:type="dxa"/>
            <w:gridSpan w:val="2"/>
          </w:tcPr>
          <w:p w:rsidR="00A8485B" w:rsidP="00A8485B" w:rsidRDefault="00A8485B" w14:paraId="367F9933" w14:textId="77777777"/>
        </w:tc>
      </w:tr>
      <w:tr w:rsidR="00A8485B" w:rsidTr="00A8485B" w14:paraId="03714E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8485B" w:rsidP="00A8485B" w:rsidRDefault="00A8485B" w14:paraId="225EE392" w14:textId="61C9CEA5">
            <w:pPr>
              <w:rPr>
                <w:b/>
              </w:rPr>
            </w:pPr>
            <w:r>
              <w:rPr>
                <w:b/>
              </w:rPr>
              <w:t>Nr. 49</w:t>
            </w:r>
            <w:r>
              <w:rPr>
                <w:b/>
              </w:rPr>
              <w:t>7</w:t>
            </w:r>
          </w:p>
        </w:tc>
        <w:tc>
          <w:tcPr>
            <w:tcW w:w="7654" w:type="dxa"/>
            <w:gridSpan w:val="2"/>
          </w:tcPr>
          <w:p w:rsidR="00A8485B" w:rsidP="00A8485B" w:rsidRDefault="00A8485B" w14:paraId="2D4D242B" w14:textId="66E3F997">
            <w:pPr>
              <w:rPr>
                <w:b/>
              </w:rPr>
            </w:pPr>
            <w:r>
              <w:rPr>
                <w:b/>
              </w:rPr>
              <w:t>MOTIE VAN</w:t>
            </w:r>
            <w:r>
              <w:rPr>
                <w:b/>
              </w:rPr>
              <w:t xml:space="preserve"> HET LID TSEGGAI C.S.</w:t>
            </w:r>
          </w:p>
        </w:tc>
      </w:tr>
      <w:tr w:rsidR="00A8485B" w:rsidTr="00A8485B" w14:paraId="331199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8485B" w:rsidP="00A8485B" w:rsidRDefault="00A8485B" w14:paraId="2CCD218B" w14:textId="77777777"/>
        </w:tc>
        <w:tc>
          <w:tcPr>
            <w:tcW w:w="7654" w:type="dxa"/>
            <w:gridSpan w:val="2"/>
          </w:tcPr>
          <w:p w:rsidR="00A8485B" w:rsidP="00A8485B" w:rsidRDefault="00A8485B" w14:paraId="548CA7E3" w14:textId="1EF29E31">
            <w:r>
              <w:t>Voorgesteld 2 oktober 2025</w:t>
            </w:r>
          </w:p>
        </w:tc>
      </w:tr>
      <w:tr w:rsidR="00A8485B" w:rsidTr="00A8485B" w14:paraId="34F516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8485B" w:rsidP="00A8485B" w:rsidRDefault="00A8485B" w14:paraId="45488A6D" w14:textId="77777777"/>
        </w:tc>
        <w:tc>
          <w:tcPr>
            <w:tcW w:w="7654" w:type="dxa"/>
            <w:gridSpan w:val="2"/>
          </w:tcPr>
          <w:p w:rsidR="00A8485B" w:rsidP="00A8485B" w:rsidRDefault="00A8485B" w14:paraId="0AF35AF5" w14:textId="77777777"/>
        </w:tc>
      </w:tr>
      <w:tr w:rsidR="00A8485B" w:rsidTr="00A8485B" w14:paraId="2688B3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8485B" w:rsidP="00A8485B" w:rsidRDefault="00A8485B" w14:paraId="397DB5ED" w14:textId="77777777"/>
        </w:tc>
        <w:tc>
          <w:tcPr>
            <w:tcW w:w="7654" w:type="dxa"/>
            <w:gridSpan w:val="2"/>
          </w:tcPr>
          <w:p w:rsidR="00A8485B" w:rsidP="00A8485B" w:rsidRDefault="00A8485B" w14:paraId="26B91C8A" w14:textId="38566044">
            <w:r>
              <w:t>De Kamer,</w:t>
            </w:r>
          </w:p>
        </w:tc>
      </w:tr>
      <w:tr w:rsidR="00A8485B" w:rsidTr="00A8485B" w14:paraId="3ACE34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8485B" w:rsidP="00A8485B" w:rsidRDefault="00A8485B" w14:paraId="6547CACF" w14:textId="77777777"/>
        </w:tc>
        <w:tc>
          <w:tcPr>
            <w:tcW w:w="7654" w:type="dxa"/>
            <w:gridSpan w:val="2"/>
          </w:tcPr>
          <w:p w:rsidR="00A8485B" w:rsidP="00A8485B" w:rsidRDefault="00A8485B" w14:paraId="0E3C4FCD" w14:textId="77777777"/>
        </w:tc>
      </w:tr>
      <w:tr w:rsidR="00A8485B" w:rsidTr="00A8485B" w14:paraId="2DB629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8485B" w:rsidP="00A8485B" w:rsidRDefault="00A8485B" w14:paraId="13CD7C30" w14:textId="77777777"/>
        </w:tc>
        <w:tc>
          <w:tcPr>
            <w:tcW w:w="7654" w:type="dxa"/>
            <w:gridSpan w:val="2"/>
          </w:tcPr>
          <w:p w:rsidR="00A8485B" w:rsidP="00A8485B" w:rsidRDefault="00A8485B" w14:paraId="4D2208BD" w14:textId="7F9C3D6E">
            <w:r>
              <w:t>gehoord de beraadslaging,</w:t>
            </w:r>
          </w:p>
        </w:tc>
      </w:tr>
      <w:tr w:rsidR="00997775" w:rsidTr="00A8485B" w14:paraId="7F03AB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64FFD5" w14:textId="77777777"/>
        </w:tc>
        <w:tc>
          <w:tcPr>
            <w:tcW w:w="7654" w:type="dxa"/>
            <w:gridSpan w:val="2"/>
          </w:tcPr>
          <w:p w:rsidR="00997775" w:rsidRDefault="00997775" w14:paraId="7DB760A6" w14:textId="77777777"/>
        </w:tc>
      </w:tr>
      <w:tr w:rsidR="00997775" w:rsidTr="00A8485B" w14:paraId="41D33D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AC6F1F6" w14:textId="77777777"/>
        </w:tc>
        <w:tc>
          <w:tcPr>
            <w:tcW w:w="7654" w:type="dxa"/>
            <w:gridSpan w:val="2"/>
          </w:tcPr>
          <w:p w:rsidR="00A8485B" w:rsidP="00A8485B" w:rsidRDefault="00A8485B" w14:paraId="629D3E86" w14:textId="77777777">
            <w:r>
              <w:t>constaterende dat vijf ministeries en twee coördinatoren betrokken zijn bij de aanpak van discriminatie en racisme;</w:t>
            </w:r>
          </w:p>
          <w:p w:rsidR="00A8485B" w:rsidP="00A8485B" w:rsidRDefault="00A8485B" w14:paraId="1F865174" w14:textId="77777777"/>
          <w:p w:rsidR="00A8485B" w:rsidP="00A8485B" w:rsidRDefault="00A8485B" w14:paraId="4574988F" w14:textId="77777777">
            <w:r>
              <w:t>van mening dat niemand zich écht verantwoordelijk voelt voor de daadwerkelijke bestrijding van discriminatie en racisme, met als uiteindelijk gevolg dat veel discriminatieslachtoffers buiten beeld van politie en justitie blijven;</w:t>
            </w:r>
          </w:p>
          <w:p w:rsidR="00A8485B" w:rsidP="00A8485B" w:rsidRDefault="00A8485B" w14:paraId="44FFBE3E" w14:textId="77777777"/>
          <w:p w:rsidR="00A8485B" w:rsidP="00A8485B" w:rsidRDefault="00A8485B" w14:paraId="250D85C9" w14:textId="77777777">
            <w:r>
              <w:t>verzoekt de regering om te onderzoeken hoe de verantwoordelijkheden op rijksniveau beter gebundeld kunnen worden, bijvoorbeeld door de minister van Justitie en Veiligheid de primaire verantwoordelijkheid toe te kennen, en als dat kan een plan van aanpak op te stellen dat kan worden meegenomen in de komende formatieonderhandelingen,</w:t>
            </w:r>
          </w:p>
          <w:p w:rsidR="00A8485B" w:rsidP="00A8485B" w:rsidRDefault="00A8485B" w14:paraId="7B397050" w14:textId="77777777"/>
          <w:p w:rsidR="00A8485B" w:rsidP="00A8485B" w:rsidRDefault="00A8485B" w14:paraId="12D22FB6" w14:textId="77777777">
            <w:r>
              <w:t>en gaat over tot de orde van de dag.</w:t>
            </w:r>
          </w:p>
          <w:p w:rsidR="00A8485B" w:rsidP="00A8485B" w:rsidRDefault="00A8485B" w14:paraId="61061580" w14:textId="77777777"/>
          <w:p w:rsidR="00A8485B" w:rsidP="00A8485B" w:rsidRDefault="00A8485B" w14:paraId="186413D1" w14:textId="77777777">
            <w:proofErr w:type="spellStart"/>
            <w:r>
              <w:t>Tseggai</w:t>
            </w:r>
            <w:proofErr w:type="spellEnd"/>
          </w:p>
          <w:p w:rsidR="00A8485B" w:rsidP="00A8485B" w:rsidRDefault="00A8485B" w14:paraId="6D0DE2B0" w14:textId="77777777">
            <w:proofErr w:type="spellStart"/>
            <w:r>
              <w:t>Bamenga</w:t>
            </w:r>
            <w:proofErr w:type="spellEnd"/>
          </w:p>
          <w:p w:rsidR="00997775" w:rsidP="00A8485B" w:rsidRDefault="00A8485B" w14:paraId="4D3D4029" w14:textId="48BE5AF8">
            <w:proofErr w:type="spellStart"/>
            <w:r>
              <w:t>Ergin</w:t>
            </w:r>
            <w:proofErr w:type="spellEnd"/>
          </w:p>
        </w:tc>
      </w:tr>
    </w:tbl>
    <w:p w:rsidR="00997775" w:rsidRDefault="00997775" w14:paraId="5FFAE56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3E8AD" w14:textId="77777777" w:rsidR="00A8485B" w:rsidRDefault="00A8485B">
      <w:pPr>
        <w:spacing w:line="20" w:lineRule="exact"/>
      </w:pPr>
    </w:p>
  </w:endnote>
  <w:endnote w:type="continuationSeparator" w:id="0">
    <w:p w14:paraId="5025CD3E" w14:textId="77777777" w:rsidR="00A8485B" w:rsidRDefault="00A8485B">
      <w:pPr>
        <w:pStyle w:val="Amendement"/>
      </w:pPr>
      <w:r>
        <w:rPr>
          <w:b w:val="0"/>
        </w:rPr>
        <w:t xml:space="preserve"> </w:t>
      </w:r>
    </w:p>
  </w:endnote>
  <w:endnote w:type="continuationNotice" w:id="1">
    <w:p w14:paraId="05F1DA09" w14:textId="77777777" w:rsidR="00A8485B" w:rsidRDefault="00A8485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CE30C" w14:textId="77777777" w:rsidR="00A8485B" w:rsidRDefault="00A8485B">
      <w:pPr>
        <w:pStyle w:val="Amendement"/>
      </w:pPr>
      <w:r>
        <w:rPr>
          <w:b w:val="0"/>
        </w:rPr>
        <w:separator/>
      </w:r>
    </w:p>
  </w:footnote>
  <w:footnote w:type="continuationSeparator" w:id="0">
    <w:p w14:paraId="33623915" w14:textId="77777777" w:rsidR="00A8485B" w:rsidRDefault="00A848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85B"/>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84DFF"/>
    <w:rsid w:val="00710A7A"/>
    <w:rsid w:val="00744C6E"/>
    <w:rsid w:val="007B35A1"/>
    <w:rsid w:val="007B76C6"/>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8485B"/>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C22138"/>
  <w15:docId w15:val="{C5AEEA5D-B4FB-4B5B-BEF7-FCE20CCF0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135</ap:Words>
  <ap:Characters>835</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2025-10-03T12:39:00.0000000Z</dcterms:created>
  <dcterms:modified xsi:type="dcterms:W3CDTF">2025-10-03T12:52:00.0000000Z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