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A5E5C" w14:paraId="2921C746" w14:textId="77777777">
        <w:tc>
          <w:tcPr>
            <w:tcW w:w="6733" w:type="dxa"/>
            <w:gridSpan w:val="2"/>
            <w:tcBorders>
              <w:top w:val="nil"/>
              <w:left w:val="nil"/>
              <w:bottom w:val="nil"/>
              <w:right w:val="nil"/>
            </w:tcBorders>
            <w:vAlign w:val="center"/>
          </w:tcPr>
          <w:p w:rsidR="00997775" w:rsidP="00710A7A" w:rsidRDefault="00997775" w14:paraId="32A3EA5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61EF2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A5E5C" w14:paraId="1E0E81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E6A32C" w14:textId="77777777">
            <w:r w:rsidRPr="008B0CC5">
              <w:t xml:space="preserve">Vergaderjaar </w:t>
            </w:r>
            <w:r w:rsidR="00AC6B87">
              <w:t>202</w:t>
            </w:r>
            <w:r w:rsidR="00684DFF">
              <w:t>5</w:t>
            </w:r>
            <w:r w:rsidR="00AC6B87">
              <w:t>-202</w:t>
            </w:r>
            <w:r w:rsidR="00684DFF">
              <w:t>6</w:t>
            </w:r>
          </w:p>
        </w:tc>
      </w:tr>
      <w:tr w:rsidR="00997775" w:rsidTr="00EA5E5C" w14:paraId="76E71161" w14:textId="77777777">
        <w:trPr>
          <w:cantSplit/>
        </w:trPr>
        <w:tc>
          <w:tcPr>
            <w:tcW w:w="10985" w:type="dxa"/>
            <w:gridSpan w:val="3"/>
            <w:tcBorders>
              <w:top w:val="nil"/>
              <w:left w:val="nil"/>
              <w:bottom w:val="nil"/>
              <w:right w:val="nil"/>
            </w:tcBorders>
          </w:tcPr>
          <w:p w:rsidR="00997775" w:rsidRDefault="00997775" w14:paraId="2D7EDCBD" w14:textId="77777777"/>
        </w:tc>
      </w:tr>
      <w:tr w:rsidR="00997775" w:rsidTr="00EA5E5C" w14:paraId="29BBFDD6" w14:textId="77777777">
        <w:trPr>
          <w:cantSplit/>
        </w:trPr>
        <w:tc>
          <w:tcPr>
            <w:tcW w:w="10985" w:type="dxa"/>
            <w:gridSpan w:val="3"/>
            <w:tcBorders>
              <w:top w:val="nil"/>
              <w:left w:val="nil"/>
              <w:bottom w:val="single" w:color="auto" w:sz="4" w:space="0"/>
              <w:right w:val="nil"/>
            </w:tcBorders>
          </w:tcPr>
          <w:p w:rsidR="00997775" w:rsidRDefault="00997775" w14:paraId="1992A476" w14:textId="77777777"/>
        </w:tc>
      </w:tr>
      <w:tr w:rsidR="00997775" w:rsidTr="00EA5E5C" w14:paraId="73A51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05D2B6" w14:textId="77777777"/>
        </w:tc>
        <w:tc>
          <w:tcPr>
            <w:tcW w:w="7654" w:type="dxa"/>
            <w:gridSpan w:val="2"/>
          </w:tcPr>
          <w:p w:rsidR="00997775" w:rsidRDefault="00997775" w14:paraId="76714D08" w14:textId="77777777"/>
        </w:tc>
      </w:tr>
      <w:tr w:rsidR="00EA5E5C" w:rsidTr="00EA5E5C" w14:paraId="272B8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5E5C" w:rsidP="00EA5E5C" w:rsidRDefault="00EA5E5C" w14:paraId="20B9F572" w14:textId="55DC667C">
            <w:pPr>
              <w:rPr>
                <w:b/>
              </w:rPr>
            </w:pPr>
            <w:r>
              <w:rPr>
                <w:b/>
              </w:rPr>
              <w:t>30 950</w:t>
            </w:r>
          </w:p>
        </w:tc>
        <w:tc>
          <w:tcPr>
            <w:tcW w:w="7654" w:type="dxa"/>
            <w:gridSpan w:val="2"/>
          </w:tcPr>
          <w:p w:rsidR="00EA5E5C" w:rsidP="00EA5E5C" w:rsidRDefault="00EA5E5C" w14:paraId="1909C732" w14:textId="5E7B1D47">
            <w:pPr>
              <w:rPr>
                <w:b/>
              </w:rPr>
            </w:pPr>
            <w:r w:rsidRPr="004C2686">
              <w:rPr>
                <w:b/>
                <w:bCs/>
                <w:shd w:val="clear" w:color="auto" w:fill="FFFFFF"/>
              </w:rPr>
              <w:t>Racisme en Discriminatie</w:t>
            </w:r>
          </w:p>
        </w:tc>
      </w:tr>
      <w:tr w:rsidR="00EA5E5C" w:rsidTr="00EA5E5C" w14:paraId="216E9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5E5C" w:rsidP="00EA5E5C" w:rsidRDefault="00EA5E5C" w14:paraId="4BC680D3" w14:textId="77777777"/>
        </w:tc>
        <w:tc>
          <w:tcPr>
            <w:tcW w:w="7654" w:type="dxa"/>
            <w:gridSpan w:val="2"/>
          </w:tcPr>
          <w:p w:rsidR="00EA5E5C" w:rsidP="00EA5E5C" w:rsidRDefault="00EA5E5C" w14:paraId="194905C2" w14:textId="77777777"/>
        </w:tc>
      </w:tr>
      <w:tr w:rsidR="00EA5E5C" w:rsidTr="00EA5E5C" w14:paraId="54D6C7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5E5C" w:rsidP="00EA5E5C" w:rsidRDefault="00EA5E5C" w14:paraId="2A45E474" w14:textId="77777777"/>
        </w:tc>
        <w:tc>
          <w:tcPr>
            <w:tcW w:w="7654" w:type="dxa"/>
            <w:gridSpan w:val="2"/>
          </w:tcPr>
          <w:p w:rsidR="00EA5E5C" w:rsidP="00EA5E5C" w:rsidRDefault="00EA5E5C" w14:paraId="5659F9F3" w14:textId="77777777"/>
        </w:tc>
      </w:tr>
      <w:tr w:rsidR="00EA5E5C" w:rsidTr="00EA5E5C" w14:paraId="44720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5E5C" w:rsidP="00EA5E5C" w:rsidRDefault="00EA5E5C" w14:paraId="4EBECC18" w14:textId="58DA51D3">
            <w:pPr>
              <w:rPr>
                <w:b/>
              </w:rPr>
            </w:pPr>
            <w:r>
              <w:rPr>
                <w:b/>
              </w:rPr>
              <w:t>Nr. 49</w:t>
            </w:r>
            <w:r>
              <w:rPr>
                <w:b/>
              </w:rPr>
              <w:t>8</w:t>
            </w:r>
          </w:p>
        </w:tc>
        <w:tc>
          <w:tcPr>
            <w:tcW w:w="7654" w:type="dxa"/>
            <w:gridSpan w:val="2"/>
          </w:tcPr>
          <w:p w:rsidR="00EA5E5C" w:rsidP="00EA5E5C" w:rsidRDefault="00EA5E5C" w14:paraId="08A887E5" w14:textId="5CE50F58">
            <w:pPr>
              <w:rPr>
                <w:b/>
              </w:rPr>
            </w:pPr>
            <w:r>
              <w:rPr>
                <w:b/>
              </w:rPr>
              <w:t>MOTIE VAN</w:t>
            </w:r>
            <w:r>
              <w:rPr>
                <w:b/>
              </w:rPr>
              <w:t xml:space="preserve"> HET LID TSEGGAI C.S.</w:t>
            </w:r>
          </w:p>
        </w:tc>
      </w:tr>
      <w:tr w:rsidR="00EA5E5C" w:rsidTr="00EA5E5C" w14:paraId="36C15A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5E5C" w:rsidP="00EA5E5C" w:rsidRDefault="00EA5E5C" w14:paraId="64A23DE1" w14:textId="77777777"/>
        </w:tc>
        <w:tc>
          <w:tcPr>
            <w:tcW w:w="7654" w:type="dxa"/>
            <w:gridSpan w:val="2"/>
          </w:tcPr>
          <w:p w:rsidR="00EA5E5C" w:rsidP="00EA5E5C" w:rsidRDefault="00EA5E5C" w14:paraId="3F2CDA59" w14:textId="023E4266">
            <w:r>
              <w:t>Voorgesteld 2 oktober 2025</w:t>
            </w:r>
          </w:p>
        </w:tc>
      </w:tr>
      <w:tr w:rsidR="00EA5E5C" w:rsidTr="00EA5E5C" w14:paraId="29CEE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5E5C" w:rsidP="00EA5E5C" w:rsidRDefault="00EA5E5C" w14:paraId="32BDB0B8" w14:textId="77777777"/>
        </w:tc>
        <w:tc>
          <w:tcPr>
            <w:tcW w:w="7654" w:type="dxa"/>
            <w:gridSpan w:val="2"/>
          </w:tcPr>
          <w:p w:rsidR="00EA5E5C" w:rsidP="00EA5E5C" w:rsidRDefault="00EA5E5C" w14:paraId="32315677" w14:textId="77777777"/>
        </w:tc>
      </w:tr>
      <w:tr w:rsidR="00EA5E5C" w:rsidTr="00EA5E5C" w14:paraId="26258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5E5C" w:rsidP="00EA5E5C" w:rsidRDefault="00EA5E5C" w14:paraId="00C0305B" w14:textId="77777777"/>
        </w:tc>
        <w:tc>
          <w:tcPr>
            <w:tcW w:w="7654" w:type="dxa"/>
            <w:gridSpan w:val="2"/>
          </w:tcPr>
          <w:p w:rsidR="00EA5E5C" w:rsidP="00EA5E5C" w:rsidRDefault="00EA5E5C" w14:paraId="680BC230" w14:textId="111C2A6E">
            <w:r>
              <w:t>De Kamer,</w:t>
            </w:r>
          </w:p>
        </w:tc>
      </w:tr>
      <w:tr w:rsidR="00EA5E5C" w:rsidTr="00EA5E5C" w14:paraId="24170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5E5C" w:rsidP="00EA5E5C" w:rsidRDefault="00EA5E5C" w14:paraId="09E9A140" w14:textId="77777777"/>
        </w:tc>
        <w:tc>
          <w:tcPr>
            <w:tcW w:w="7654" w:type="dxa"/>
            <w:gridSpan w:val="2"/>
          </w:tcPr>
          <w:p w:rsidR="00EA5E5C" w:rsidP="00EA5E5C" w:rsidRDefault="00EA5E5C" w14:paraId="62DBC4BA" w14:textId="77777777"/>
        </w:tc>
      </w:tr>
      <w:tr w:rsidR="00EA5E5C" w:rsidTr="00EA5E5C" w14:paraId="7E3C8C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5E5C" w:rsidP="00EA5E5C" w:rsidRDefault="00EA5E5C" w14:paraId="219E244A" w14:textId="77777777"/>
        </w:tc>
        <w:tc>
          <w:tcPr>
            <w:tcW w:w="7654" w:type="dxa"/>
            <w:gridSpan w:val="2"/>
          </w:tcPr>
          <w:p w:rsidR="00EA5E5C" w:rsidP="00EA5E5C" w:rsidRDefault="00EA5E5C" w14:paraId="4AE2EA1F" w14:textId="5D825CCF">
            <w:r>
              <w:t>gehoord de beraadslaging,</w:t>
            </w:r>
          </w:p>
        </w:tc>
      </w:tr>
      <w:tr w:rsidR="00997775" w:rsidTr="00EA5E5C" w14:paraId="352CB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F1FFF1" w14:textId="77777777"/>
        </w:tc>
        <w:tc>
          <w:tcPr>
            <w:tcW w:w="7654" w:type="dxa"/>
            <w:gridSpan w:val="2"/>
          </w:tcPr>
          <w:p w:rsidR="00997775" w:rsidRDefault="00997775" w14:paraId="25F4A362" w14:textId="77777777"/>
        </w:tc>
      </w:tr>
      <w:tr w:rsidR="00997775" w:rsidTr="00EA5E5C" w14:paraId="0455DA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7E1C25" w14:textId="77777777"/>
        </w:tc>
        <w:tc>
          <w:tcPr>
            <w:tcW w:w="7654" w:type="dxa"/>
            <w:gridSpan w:val="2"/>
          </w:tcPr>
          <w:p w:rsidR="00EA5E5C" w:rsidP="00EA5E5C" w:rsidRDefault="00EA5E5C" w14:paraId="6A243789" w14:textId="77777777">
            <w:r>
              <w:t>overwegende dat een feitelijke vergunningsregeling en het stellen van normen en eisen bijdragen aan het tegengaan van discriminatie en racisme op de woningmarkt;</w:t>
            </w:r>
          </w:p>
          <w:p w:rsidR="00EA5E5C" w:rsidP="00EA5E5C" w:rsidRDefault="00EA5E5C" w14:paraId="0FA62E92" w14:textId="77777777"/>
          <w:p w:rsidR="00EA5E5C" w:rsidP="00EA5E5C" w:rsidRDefault="00EA5E5C" w14:paraId="0A736980" w14:textId="77777777">
            <w:r>
              <w:t>verzoekt de regering om te onderzoeken hoe voor verhuurmakelaars minimumnormen en kwaliteitseisen gesteld kunnen worden en voorzien kan worden in een verplicht nationaal register om malafide makelaars te weren, en om in goed overleg met de vastgoedbranche eisen op te stellen voor de opleiding, gedragscode en klachtafhandeling voor verhuurbemiddeling, en de Kamer over de voortgang te informeren,</w:t>
            </w:r>
          </w:p>
          <w:p w:rsidR="00EA5E5C" w:rsidP="00EA5E5C" w:rsidRDefault="00EA5E5C" w14:paraId="64CD937A" w14:textId="77777777"/>
          <w:p w:rsidR="00EA5E5C" w:rsidP="00EA5E5C" w:rsidRDefault="00EA5E5C" w14:paraId="08A3081A" w14:textId="77777777">
            <w:r>
              <w:t>en gaat over tot de orde van de dag.</w:t>
            </w:r>
          </w:p>
          <w:p w:rsidR="00EA5E5C" w:rsidP="00EA5E5C" w:rsidRDefault="00EA5E5C" w14:paraId="2DA56CD3" w14:textId="77777777"/>
          <w:p w:rsidR="00EA5E5C" w:rsidP="00EA5E5C" w:rsidRDefault="00EA5E5C" w14:paraId="4ABCD408" w14:textId="77777777">
            <w:proofErr w:type="spellStart"/>
            <w:r>
              <w:t>Tseggai</w:t>
            </w:r>
            <w:proofErr w:type="spellEnd"/>
          </w:p>
          <w:p w:rsidR="00EA5E5C" w:rsidP="00EA5E5C" w:rsidRDefault="00EA5E5C" w14:paraId="75BE338C" w14:textId="77777777">
            <w:r>
              <w:t>Koops</w:t>
            </w:r>
          </w:p>
          <w:p w:rsidR="00997775" w:rsidP="00EA5E5C" w:rsidRDefault="00EA5E5C" w14:paraId="170A61C7" w14:textId="1CCC75C7">
            <w:proofErr w:type="spellStart"/>
            <w:r>
              <w:t>Ergin</w:t>
            </w:r>
            <w:proofErr w:type="spellEnd"/>
          </w:p>
        </w:tc>
      </w:tr>
    </w:tbl>
    <w:p w:rsidR="00997775" w:rsidRDefault="00997775" w14:paraId="6CB887B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C5D3" w14:textId="77777777" w:rsidR="00EA5E5C" w:rsidRDefault="00EA5E5C">
      <w:pPr>
        <w:spacing w:line="20" w:lineRule="exact"/>
      </w:pPr>
    </w:p>
  </w:endnote>
  <w:endnote w:type="continuationSeparator" w:id="0">
    <w:p w14:paraId="3C058EB1" w14:textId="77777777" w:rsidR="00EA5E5C" w:rsidRDefault="00EA5E5C">
      <w:pPr>
        <w:pStyle w:val="Amendement"/>
      </w:pPr>
      <w:r>
        <w:rPr>
          <w:b w:val="0"/>
        </w:rPr>
        <w:t xml:space="preserve"> </w:t>
      </w:r>
    </w:p>
  </w:endnote>
  <w:endnote w:type="continuationNotice" w:id="1">
    <w:p w14:paraId="79BEF82F" w14:textId="77777777" w:rsidR="00EA5E5C" w:rsidRDefault="00EA5E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382AF" w14:textId="77777777" w:rsidR="00EA5E5C" w:rsidRDefault="00EA5E5C">
      <w:pPr>
        <w:pStyle w:val="Amendement"/>
      </w:pPr>
      <w:r>
        <w:rPr>
          <w:b w:val="0"/>
        </w:rPr>
        <w:separator/>
      </w:r>
    </w:p>
  </w:footnote>
  <w:footnote w:type="continuationSeparator" w:id="0">
    <w:p w14:paraId="67798A00" w14:textId="77777777" w:rsidR="00EA5E5C" w:rsidRDefault="00EA5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5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A5E5C"/>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011DB"/>
  <w15:docId w15:val="{85FC965E-4A77-4ADB-8ECC-F573C450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2025-10-03T12:39:00.0000000Z</dcterms:created>
  <dcterms:modified xsi:type="dcterms:W3CDTF">2025-10-03T12:53:00.0000000Z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