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5D44" w14:paraId="26EE3285" w14:textId="77777777">
        <w:tc>
          <w:tcPr>
            <w:tcW w:w="6733" w:type="dxa"/>
            <w:gridSpan w:val="2"/>
            <w:tcBorders>
              <w:top w:val="nil"/>
              <w:left w:val="nil"/>
              <w:bottom w:val="nil"/>
              <w:right w:val="nil"/>
            </w:tcBorders>
            <w:vAlign w:val="center"/>
          </w:tcPr>
          <w:p w:rsidR="00997775" w:rsidP="00710A7A" w:rsidRDefault="00997775" w14:paraId="63DCE8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D29D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5D44" w14:paraId="0A5EDF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14DC94" w14:textId="77777777">
            <w:r w:rsidRPr="008B0CC5">
              <w:t xml:space="preserve">Vergaderjaar </w:t>
            </w:r>
            <w:r w:rsidR="00AC6B87">
              <w:t>202</w:t>
            </w:r>
            <w:r w:rsidR="00684DFF">
              <w:t>5</w:t>
            </w:r>
            <w:r w:rsidR="00AC6B87">
              <w:t>-202</w:t>
            </w:r>
            <w:r w:rsidR="00684DFF">
              <w:t>6</w:t>
            </w:r>
          </w:p>
        </w:tc>
      </w:tr>
      <w:tr w:rsidR="00997775" w:rsidTr="00BB5D44" w14:paraId="7BE2FBFB" w14:textId="77777777">
        <w:trPr>
          <w:cantSplit/>
        </w:trPr>
        <w:tc>
          <w:tcPr>
            <w:tcW w:w="10985" w:type="dxa"/>
            <w:gridSpan w:val="3"/>
            <w:tcBorders>
              <w:top w:val="nil"/>
              <w:left w:val="nil"/>
              <w:bottom w:val="nil"/>
              <w:right w:val="nil"/>
            </w:tcBorders>
          </w:tcPr>
          <w:p w:rsidR="00997775" w:rsidRDefault="00997775" w14:paraId="74AF15C4" w14:textId="77777777"/>
        </w:tc>
      </w:tr>
      <w:tr w:rsidR="00997775" w:rsidTr="00BB5D44" w14:paraId="1DBA3F0F" w14:textId="77777777">
        <w:trPr>
          <w:cantSplit/>
        </w:trPr>
        <w:tc>
          <w:tcPr>
            <w:tcW w:w="10985" w:type="dxa"/>
            <w:gridSpan w:val="3"/>
            <w:tcBorders>
              <w:top w:val="nil"/>
              <w:left w:val="nil"/>
              <w:bottom w:val="single" w:color="auto" w:sz="4" w:space="0"/>
              <w:right w:val="nil"/>
            </w:tcBorders>
          </w:tcPr>
          <w:p w:rsidR="00997775" w:rsidRDefault="00997775" w14:paraId="4DE9CF15" w14:textId="77777777"/>
        </w:tc>
      </w:tr>
      <w:tr w:rsidR="00997775" w:rsidTr="00BB5D44" w14:paraId="453A9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1E18B" w14:textId="77777777"/>
        </w:tc>
        <w:tc>
          <w:tcPr>
            <w:tcW w:w="7654" w:type="dxa"/>
            <w:gridSpan w:val="2"/>
          </w:tcPr>
          <w:p w:rsidR="00997775" w:rsidRDefault="00997775" w14:paraId="020642BA" w14:textId="77777777"/>
        </w:tc>
      </w:tr>
      <w:tr w:rsidR="00BB5D44" w:rsidTr="00BB5D44" w14:paraId="7D6C0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743320A8" w14:textId="6661B79C">
            <w:pPr>
              <w:rPr>
                <w:b/>
              </w:rPr>
            </w:pPr>
            <w:r>
              <w:rPr>
                <w:b/>
              </w:rPr>
              <w:t>33 043</w:t>
            </w:r>
          </w:p>
        </w:tc>
        <w:tc>
          <w:tcPr>
            <w:tcW w:w="7654" w:type="dxa"/>
            <w:gridSpan w:val="2"/>
          </w:tcPr>
          <w:p w:rsidR="00BB5D44" w:rsidP="00BB5D44" w:rsidRDefault="00BB5D44" w14:paraId="6878CD62" w14:textId="696E209A">
            <w:pPr>
              <w:rPr>
                <w:b/>
              </w:rPr>
            </w:pPr>
            <w:r w:rsidRPr="003570BA">
              <w:rPr>
                <w:b/>
                <w:bCs/>
                <w:szCs w:val="24"/>
              </w:rPr>
              <w:t>Groene economische groei in Nederland (Green Deal)</w:t>
            </w:r>
          </w:p>
        </w:tc>
      </w:tr>
      <w:tr w:rsidR="00BB5D44" w:rsidTr="00BB5D44" w14:paraId="7B94F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3486B0A3" w14:textId="77777777"/>
        </w:tc>
        <w:tc>
          <w:tcPr>
            <w:tcW w:w="7654" w:type="dxa"/>
            <w:gridSpan w:val="2"/>
          </w:tcPr>
          <w:p w:rsidR="00BB5D44" w:rsidP="00BB5D44" w:rsidRDefault="00BB5D44" w14:paraId="2E332812" w14:textId="77777777"/>
        </w:tc>
      </w:tr>
      <w:tr w:rsidR="00BB5D44" w:rsidTr="00BB5D44" w14:paraId="7E658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1E1F62BC" w14:textId="77777777"/>
        </w:tc>
        <w:tc>
          <w:tcPr>
            <w:tcW w:w="7654" w:type="dxa"/>
            <w:gridSpan w:val="2"/>
          </w:tcPr>
          <w:p w:rsidR="00BB5D44" w:rsidP="00BB5D44" w:rsidRDefault="00BB5D44" w14:paraId="351B9665" w14:textId="77777777"/>
        </w:tc>
      </w:tr>
      <w:tr w:rsidR="00BB5D44" w:rsidTr="00BB5D44" w14:paraId="1985A2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171A5992" w14:textId="401920CF">
            <w:pPr>
              <w:rPr>
                <w:b/>
              </w:rPr>
            </w:pPr>
            <w:r>
              <w:rPr>
                <w:b/>
              </w:rPr>
              <w:t xml:space="preserve">Nr. </w:t>
            </w:r>
            <w:r>
              <w:rPr>
                <w:b/>
              </w:rPr>
              <w:t>121</w:t>
            </w:r>
          </w:p>
        </w:tc>
        <w:tc>
          <w:tcPr>
            <w:tcW w:w="7654" w:type="dxa"/>
            <w:gridSpan w:val="2"/>
          </w:tcPr>
          <w:p w:rsidR="00BB5D44" w:rsidP="00BB5D44" w:rsidRDefault="00BB5D44" w14:paraId="68EAF9FF" w14:textId="1FDDDB98">
            <w:pPr>
              <w:rPr>
                <w:b/>
              </w:rPr>
            </w:pPr>
            <w:r>
              <w:rPr>
                <w:b/>
              </w:rPr>
              <w:t xml:space="preserve">MOTIE VAN </w:t>
            </w:r>
            <w:r>
              <w:rPr>
                <w:b/>
              </w:rPr>
              <w:t>HET LID TEUNISSEN</w:t>
            </w:r>
          </w:p>
        </w:tc>
      </w:tr>
      <w:tr w:rsidR="00BB5D44" w:rsidTr="00BB5D44" w14:paraId="50CA2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36AB5976" w14:textId="77777777"/>
        </w:tc>
        <w:tc>
          <w:tcPr>
            <w:tcW w:w="7654" w:type="dxa"/>
            <w:gridSpan w:val="2"/>
          </w:tcPr>
          <w:p w:rsidR="00BB5D44" w:rsidP="00BB5D44" w:rsidRDefault="00BB5D44" w14:paraId="6693D7C9" w14:textId="04A22A78">
            <w:r>
              <w:t>Voorgesteld tijdens het notaoverleg van 2 oktober 2025</w:t>
            </w:r>
          </w:p>
        </w:tc>
      </w:tr>
      <w:tr w:rsidR="00BB5D44" w:rsidTr="00BB5D44" w14:paraId="5ABDA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75EC939F" w14:textId="77777777"/>
        </w:tc>
        <w:tc>
          <w:tcPr>
            <w:tcW w:w="7654" w:type="dxa"/>
            <w:gridSpan w:val="2"/>
          </w:tcPr>
          <w:p w:rsidR="00BB5D44" w:rsidP="00BB5D44" w:rsidRDefault="00BB5D44" w14:paraId="0FE8381F" w14:textId="77777777"/>
        </w:tc>
      </w:tr>
      <w:tr w:rsidR="00BB5D44" w:rsidTr="00BB5D44" w14:paraId="16722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398B5BD5" w14:textId="77777777"/>
        </w:tc>
        <w:tc>
          <w:tcPr>
            <w:tcW w:w="7654" w:type="dxa"/>
            <w:gridSpan w:val="2"/>
          </w:tcPr>
          <w:p w:rsidR="00BB5D44" w:rsidP="00BB5D44" w:rsidRDefault="00BB5D44" w14:paraId="324EDC9C" w14:textId="33B825E7">
            <w:r>
              <w:t>De Kamer,</w:t>
            </w:r>
          </w:p>
        </w:tc>
      </w:tr>
      <w:tr w:rsidR="00BB5D44" w:rsidTr="00BB5D44" w14:paraId="33705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34FCD899" w14:textId="77777777"/>
        </w:tc>
        <w:tc>
          <w:tcPr>
            <w:tcW w:w="7654" w:type="dxa"/>
            <w:gridSpan w:val="2"/>
          </w:tcPr>
          <w:p w:rsidR="00BB5D44" w:rsidP="00BB5D44" w:rsidRDefault="00BB5D44" w14:paraId="630E3767" w14:textId="77777777"/>
        </w:tc>
      </w:tr>
      <w:tr w:rsidR="00BB5D44" w:rsidTr="00BB5D44" w14:paraId="38C08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D44" w:rsidP="00BB5D44" w:rsidRDefault="00BB5D44" w14:paraId="76FCD25E" w14:textId="77777777"/>
        </w:tc>
        <w:tc>
          <w:tcPr>
            <w:tcW w:w="7654" w:type="dxa"/>
            <w:gridSpan w:val="2"/>
          </w:tcPr>
          <w:p w:rsidR="00BB5D44" w:rsidP="00BB5D44" w:rsidRDefault="00BB5D44" w14:paraId="5C1F5303" w14:textId="31FAE083">
            <w:r>
              <w:t>gehoord de beraadslaging,</w:t>
            </w:r>
          </w:p>
        </w:tc>
      </w:tr>
      <w:tr w:rsidR="00997775" w:rsidTr="00BB5D44" w14:paraId="056CB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CE4DF" w14:textId="77777777"/>
        </w:tc>
        <w:tc>
          <w:tcPr>
            <w:tcW w:w="7654" w:type="dxa"/>
            <w:gridSpan w:val="2"/>
          </w:tcPr>
          <w:p w:rsidR="00997775" w:rsidRDefault="00997775" w14:paraId="6B751327" w14:textId="77777777"/>
        </w:tc>
      </w:tr>
      <w:tr w:rsidR="00997775" w:rsidTr="00BB5D44" w14:paraId="54FA3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C9280" w14:textId="77777777"/>
        </w:tc>
        <w:tc>
          <w:tcPr>
            <w:tcW w:w="7654" w:type="dxa"/>
            <w:gridSpan w:val="2"/>
          </w:tcPr>
          <w:p w:rsidR="00BB5D44" w:rsidP="00BB5D44" w:rsidRDefault="00BB5D44" w14:paraId="108CC3B4" w14:textId="77777777">
            <w:r>
              <w:t>overwegende dat methaan een sterk broeikasgas is dat een belangrijke oorzaak is van de opwarming van de aarde en dat ruim driekwart van de Nederlandse methaanuitstoot afkomstig is uit de landbouwsector;</w:t>
            </w:r>
          </w:p>
          <w:p w:rsidR="00BB5D44" w:rsidP="00BB5D44" w:rsidRDefault="00BB5D44" w14:paraId="73201FA4" w14:textId="77777777"/>
          <w:p w:rsidR="00BB5D44" w:rsidP="00BB5D44" w:rsidRDefault="00BB5D44" w14:paraId="033C91F5" w14:textId="77777777">
            <w:r>
              <w:t>overwegende dat Nederland zich heeft gecommitteerd om de methaanuitstoot in 2030 met 30% terug te dringen ten opzichte van 2020;</w:t>
            </w:r>
          </w:p>
          <w:p w:rsidR="00BB5D44" w:rsidP="00BB5D44" w:rsidRDefault="00BB5D44" w14:paraId="43F2F41E" w14:textId="77777777"/>
          <w:p w:rsidR="00BB5D44" w:rsidP="00BB5D44" w:rsidRDefault="00BB5D44" w14:paraId="45B81502" w14:textId="77777777">
            <w:r>
              <w:t>verzoekt de regering om binnen een halfjaar met een plan te komen met beleidsmaatregelen die bijdragen aan forse reductie van de methaanuitstoot,</w:t>
            </w:r>
          </w:p>
          <w:p w:rsidR="00BB5D44" w:rsidP="00BB5D44" w:rsidRDefault="00BB5D44" w14:paraId="446C32DD" w14:textId="77777777"/>
          <w:p w:rsidR="00BB5D44" w:rsidP="00BB5D44" w:rsidRDefault="00BB5D44" w14:paraId="420ABFA0" w14:textId="77777777">
            <w:r>
              <w:t>en gaat over tot de orde van de dag.</w:t>
            </w:r>
          </w:p>
          <w:p w:rsidR="00BB5D44" w:rsidP="00BB5D44" w:rsidRDefault="00BB5D44" w14:paraId="338C2D27" w14:textId="77777777"/>
          <w:p w:rsidR="00997775" w:rsidP="00BB5D44" w:rsidRDefault="00BB5D44" w14:paraId="23ECF831" w14:textId="5490E171">
            <w:r>
              <w:t>Teunissen</w:t>
            </w:r>
          </w:p>
        </w:tc>
      </w:tr>
    </w:tbl>
    <w:p w:rsidR="00997775" w:rsidRDefault="00997775" w14:paraId="1D6CD2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77FE" w14:textId="77777777" w:rsidR="00BB5D44" w:rsidRDefault="00BB5D44">
      <w:pPr>
        <w:spacing w:line="20" w:lineRule="exact"/>
      </w:pPr>
    </w:p>
  </w:endnote>
  <w:endnote w:type="continuationSeparator" w:id="0">
    <w:p w14:paraId="5C5D6B8F" w14:textId="77777777" w:rsidR="00BB5D44" w:rsidRDefault="00BB5D44">
      <w:pPr>
        <w:pStyle w:val="Amendement"/>
      </w:pPr>
      <w:r>
        <w:rPr>
          <w:b w:val="0"/>
        </w:rPr>
        <w:t xml:space="preserve"> </w:t>
      </w:r>
    </w:p>
  </w:endnote>
  <w:endnote w:type="continuationNotice" w:id="1">
    <w:p w14:paraId="5F7285B3" w14:textId="77777777" w:rsidR="00BB5D44" w:rsidRDefault="00BB5D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ACF1" w14:textId="77777777" w:rsidR="00BB5D44" w:rsidRDefault="00BB5D44">
      <w:pPr>
        <w:pStyle w:val="Amendement"/>
      </w:pPr>
      <w:r>
        <w:rPr>
          <w:b w:val="0"/>
        </w:rPr>
        <w:separator/>
      </w:r>
    </w:p>
  </w:footnote>
  <w:footnote w:type="continuationSeparator" w:id="0">
    <w:p w14:paraId="5CCF4CA7" w14:textId="77777777" w:rsidR="00BB5D44" w:rsidRDefault="00BB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44"/>
    <w:rsid w:val="00133FCE"/>
    <w:rsid w:val="001C02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B5D44"/>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CE77B"/>
  <w15:docId w15:val="{03D13CE0-B793-4675-A1B1-FCB42CC6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