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2A87" w14:paraId="4045B4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EE41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5DC4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2A87" w14:paraId="674142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1986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2A87" w14:paraId="095216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8F30DB" w14:textId="77777777"/>
        </w:tc>
      </w:tr>
      <w:tr w:rsidR="00997775" w:rsidTr="00802A87" w14:paraId="5832A7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315265" w14:textId="77777777"/>
        </w:tc>
      </w:tr>
      <w:tr w:rsidR="00997775" w:rsidTr="00802A87" w14:paraId="5D0EB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87702" w14:textId="77777777"/>
        </w:tc>
        <w:tc>
          <w:tcPr>
            <w:tcW w:w="7654" w:type="dxa"/>
            <w:gridSpan w:val="2"/>
          </w:tcPr>
          <w:p w:rsidR="00997775" w:rsidRDefault="00997775" w14:paraId="390A5940" w14:textId="77777777"/>
        </w:tc>
      </w:tr>
      <w:tr w:rsidR="00802A87" w:rsidTr="00802A87" w14:paraId="11F1E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18AA4ADC" w14:textId="476DCB43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802A87" w:rsidP="00802A87" w:rsidRDefault="00802A87" w14:paraId="5806A4ED" w14:textId="70055C41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802A87" w:rsidTr="00802A87" w14:paraId="3199F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08D5C1A2" w14:textId="77777777"/>
        </w:tc>
        <w:tc>
          <w:tcPr>
            <w:tcW w:w="7654" w:type="dxa"/>
            <w:gridSpan w:val="2"/>
          </w:tcPr>
          <w:p w:rsidR="00802A87" w:rsidP="00802A87" w:rsidRDefault="00802A87" w14:paraId="0B720E44" w14:textId="77777777"/>
        </w:tc>
      </w:tr>
      <w:tr w:rsidR="00802A87" w:rsidTr="00802A87" w14:paraId="32565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7A05D50E" w14:textId="77777777"/>
        </w:tc>
        <w:tc>
          <w:tcPr>
            <w:tcW w:w="7654" w:type="dxa"/>
            <w:gridSpan w:val="2"/>
          </w:tcPr>
          <w:p w:rsidR="00802A87" w:rsidP="00802A87" w:rsidRDefault="00802A87" w14:paraId="4CCB67B5" w14:textId="77777777"/>
        </w:tc>
      </w:tr>
      <w:tr w:rsidR="00802A87" w:rsidTr="00802A87" w14:paraId="26629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35E27DF6" w14:textId="4957A5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</w:t>
            </w:r>
          </w:p>
        </w:tc>
        <w:tc>
          <w:tcPr>
            <w:tcW w:w="7654" w:type="dxa"/>
            <w:gridSpan w:val="2"/>
          </w:tcPr>
          <w:p w:rsidR="00802A87" w:rsidP="00802A87" w:rsidRDefault="00802A87" w14:paraId="4D0726A6" w14:textId="72EDCC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802A87" w:rsidTr="00802A87" w14:paraId="34434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2F668A16" w14:textId="77777777"/>
        </w:tc>
        <w:tc>
          <w:tcPr>
            <w:tcW w:w="7654" w:type="dxa"/>
            <w:gridSpan w:val="2"/>
          </w:tcPr>
          <w:p w:rsidR="00802A87" w:rsidP="00802A87" w:rsidRDefault="00802A87" w14:paraId="0BCC3614" w14:textId="0FC6C2C4">
            <w:r>
              <w:t>Voorgesteld tijdens het notaoverleg van 2 oktober 2025</w:t>
            </w:r>
          </w:p>
        </w:tc>
      </w:tr>
      <w:tr w:rsidR="00802A87" w:rsidTr="00802A87" w14:paraId="2D3A4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13FC2C07" w14:textId="77777777"/>
        </w:tc>
        <w:tc>
          <w:tcPr>
            <w:tcW w:w="7654" w:type="dxa"/>
            <w:gridSpan w:val="2"/>
          </w:tcPr>
          <w:p w:rsidR="00802A87" w:rsidP="00802A87" w:rsidRDefault="00802A87" w14:paraId="4C31CAB4" w14:textId="77777777"/>
        </w:tc>
      </w:tr>
      <w:tr w:rsidR="00802A87" w:rsidTr="00802A87" w14:paraId="65D9B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2F54F05F" w14:textId="77777777"/>
        </w:tc>
        <w:tc>
          <w:tcPr>
            <w:tcW w:w="7654" w:type="dxa"/>
            <w:gridSpan w:val="2"/>
          </w:tcPr>
          <w:p w:rsidR="00802A87" w:rsidP="00802A87" w:rsidRDefault="00802A87" w14:paraId="68963770" w14:textId="17D97013">
            <w:r>
              <w:t>De Kamer,</w:t>
            </w:r>
          </w:p>
        </w:tc>
      </w:tr>
      <w:tr w:rsidR="00802A87" w:rsidTr="00802A87" w14:paraId="3A8A8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6C2BEB4B" w14:textId="77777777"/>
        </w:tc>
        <w:tc>
          <w:tcPr>
            <w:tcW w:w="7654" w:type="dxa"/>
            <w:gridSpan w:val="2"/>
          </w:tcPr>
          <w:p w:rsidR="00802A87" w:rsidP="00802A87" w:rsidRDefault="00802A87" w14:paraId="6BEE9301" w14:textId="77777777"/>
        </w:tc>
      </w:tr>
      <w:tr w:rsidR="00802A87" w:rsidTr="00802A87" w14:paraId="7D5D0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A87" w:rsidP="00802A87" w:rsidRDefault="00802A87" w14:paraId="6FD60BE3" w14:textId="77777777"/>
        </w:tc>
        <w:tc>
          <w:tcPr>
            <w:tcW w:w="7654" w:type="dxa"/>
            <w:gridSpan w:val="2"/>
          </w:tcPr>
          <w:p w:rsidR="00802A87" w:rsidP="00802A87" w:rsidRDefault="00802A87" w14:paraId="0192F210" w14:textId="1014A55D">
            <w:r>
              <w:t>gehoord de beraadslaging,</w:t>
            </w:r>
          </w:p>
        </w:tc>
      </w:tr>
      <w:tr w:rsidR="00997775" w:rsidTr="00802A87" w14:paraId="4EC91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978D4" w14:textId="77777777"/>
        </w:tc>
        <w:tc>
          <w:tcPr>
            <w:tcW w:w="7654" w:type="dxa"/>
            <w:gridSpan w:val="2"/>
          </w:tcPr>
          <w:p w:rsidR="00997775" w:rsidRDefault="00997775" w14:paraId="3BCD51D4" w14:textId="77777777"/>
        </w:tc>
      </w:tr>
      <w:tr w:rsidR="00997775" w:rsidTr="00802A87" w14:paraId="2A4B6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11656" w14:textId="77777777"/>
        </w:tc>
        <w:tc>
          <w:tcPr>
            <w:tcW w:w="7654" w:type="dxa"/>
            <w:gridSpan w:val="2"/>
          </w:tcPr>
          <w:p w:rsidR="00802A87" w:rsidP="00802A87" w:rsidRDefault="00802A87" w14:paraId="0BCC84D6" w14:textId="27D3CCB8">
            <w:r>
              <w:t>constaterende dat Nederland zich heeft gecommitteerd aan internationale en Europese klimaatafspraken om klimaatverandering tegen te gaan;</w:t>
            </w:r>
            <w:r>
              <w:t xml:space="preserve"> </w:t>
            </w:r>
          </w:p>
          <w:p w:rsidR="00802A87" w:rsidP="00802A87" w:rsidRDefault="00802A87" w14:paraId="3BDA296F" w14:textId="77777777"/>
          <w:p w:rsidR="00802A87" w:rsidP="00802A87" w:rsidRDefault="00802A87" w14:paraId="4010AAAF" w14:textId="03617DE6">
            <w:r>
              <w:t>constaterende dat daarom in de nationale Klimaatwet is vastgelegd dat Nederland in 2030 55% CO2 moet hebben gereduceerd;</w:t>
            </w:r>
            <w:r>
              <w:t xml:space="preserve"> </w:t>
            </w:r>
          </w:p>
          <w:p w:rsidR="00802A87" w:rsidP="00802A87" w:rsidRDefault="00802A87" w14:paraId="5D478105" w14:textId="77777777"/>
          <w:p w:rsidR="00802A87" w:rsidP="00802A87" w:rsidRDefault="00802A87" w14:paraId="5A70C41B" w14:textId="77777777">
            <w:r>
              <w:t>overwegende dat stabiel overheidsbeleid van groot belang is voor burgers en het bedrijfsleven;</w:t>
            </w:r>
          </w:p>
          <w:p w:rsidR="00802A87" w:rsidP="00802A87" w:rsidRDefault="00802A87" w14:paraId="7AA67B17" w14:textId="77777777"/>
          <w:p w:rsidR="00802A87" w:rsidP="00802A87" w:rsidRDefault="00802A87" w14:paraId="3320130E" w14:textId="77777777">
            <w:r>
              <w:t>verzoekt de regering beleid te maken dat in lijn is met het doel van ten minste 55% CO2-reductie in 2030,</w:t>
            </w:r>
          </w:p>
          <w:p w:rsidR="00802A87" w:rsidP="00802A87" w:rsidRDefault="00802A87" w14:paraId="5B4B1F98" w14:textId="77777777"/>
          <w:p w:rsidR="00802A87" w:rsidP="00802A87" w:rsidRDefault="00802A87" w14:paraId="7087D25B" w14:textId="77777777">
            <w:r>
              <w:t>en gaat over tot de orde van de dag.</w:t>
            </w:r>
          </w:p>
          <w:p w:rsidR="00802A87" w:rsidP="00802A87" w:rsidRDefault="00802A87" w14:paraId="086866BC" w14:textId="77777777"/>
          <w:p w:rsidR="00997775" w:rsidP="00802A87" w:rsidRDefault="00802A87" w14:paraId="602298C3" w14:textId="7682D61B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28E97F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053B" w14:textId="77777777" w:rsidR="00802A87" w:rsidRDefault="00802A87">
      <w:pPr>
        <w:spacing w:line="20" w:lineRule="exact"/>
      </w:pPr>
    </w:p>
  </w:endnote>
  <w:endnote w:type="continuationSeparator" w:id="0">
    <w:p w14:paraId="3B8430EF" w14:textId="77777777" w:rsidR="00802A87" w:rsidRDefault="00802A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B6F884" w14:textId="77777777" w:rsidR="00802A87" w:rsidRDefault="00802A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2ED8" w14:textId="77777777" w:rsidR="00802A87" w:rsidRDefault="00802A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1968F" w14:textId="77777777" w:rsidR="00802A87" w:rsidRDefault="00802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87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2A8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16AD5"/>
  <w15:docId w15:val="{66B66A12-959A-4DDD-94F0-12F23DA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