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D5940" w14:paraId="4DEF7B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504E4A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C57A3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D5940" w14:paraId="756BED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6B962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D5940" w14:paraId="28D2CE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70C217" w14:textId="77777777"/>
        </w:tc>
      </w:tr>
      <w:tr w:rsidR="00997775" w:rsidTr="00BD5940" w14:paraId="021AEC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3AF021" w14:textId="77777777"/>
        </w:tc>
      </w:tr>
      <w:tr w:rsidR="00997775" w:rsidTr="00BD5940" w14:paraId="545DF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F16012" w14:textId="77777777"/>
        </w:tc>
        <w:tc>
          <w:tcPr>
            <w:tcW w:w="7654" w:type="dxa"/>
            <w:gridSpan w:val="2"/>
          </w:tcPr>
          <w:p w:rsidR="00997775" w:rsidRDefault="00997775" w14:paraId="0FFF68A3" w14:textId="77777777"/>
        </w:tc>
      </w:tr>
      <w:tr w:rsidR="00BD5940" w:rsidTr="00BD5940" w14:paraId="7230EE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940" w:rsidP="00BD5940" w:rsidRDefault="00BD5940" w14:paraId="33750BCD" w14:textId="48E80632">
            <w:pPr>
              <w:rPr>
                <w:b/>
              </w:rPr>
            </w:pPr>
            <w:r>
              <w:rPr>
                <w:b/>
              </w:rPr>
              <w:t>33 043</w:t>
            </w:r>
          </w:p>
        </w:tc>
        <w:tc>
          <w:tcPr>
            <w:tcW w:w="7654" w:type="dxa"/>
            <w:gridSpan w:val="2"/>
          </w:tcPr>
          <w:p w:rsidR="00BD5940" w:rsidP="00BD5940" w:rsidRDefault="00BD5940" w14:paraId="2C5273CB" w14:textId="7B272584">
            <w:pPr>
              <w:rPr>
                <w:b/>
              </w:rPr>
            </w:pPr>
            <w:r w:rsidRPr="003570BA">
              <w:rPr>
                <w:b/>
                <w:bCs/>
                <w:szCs w:val="24"/>
              </w:rPr>
              <w:t>Groene economische groei in Nederland (Green Deal)</w:t>
            </w:r>
          </w:p>
        </w:tc>
      </w:tr>
      <w:tr w:rsidR="00BD5940" w:rsidTr="00BD5940" w14:paraId="26AB8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940" w:rsidP="00BD5940" w:rsidRDefault="00BD5940" w14:paraId="5A41BBC4" w14:textId="77777777"/>
        </w:tc>
        <w:tc>
          <w:tcPr>
            <w:tcW w:w="7654" w:type="dxa"/>
            <w:gridSpan w:val="2"/>
          </w:tcPr>
          <w:p w:rsidR="00BD5940" w:rsidP="00BD5940" w:rsidRDefault="00BD5940" w14:paraId="26CD2259" w14:textId="77777777"/>
        </w:tc>
      </w:tr>
      <w:tr w:rsidR="00BD5940" w:rsidTr="00BD5940" w14:paraId="700E7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940" w:rsidP="00BD5940" w:rsidRDefault="00BD5940" w14:paraId="1DC6ACD3" w14:textId="77777777"/>
        </w:tc>
        <w:tc>
          <w:tcPr>
            <w:tcW w:w="7654" w:type="dxa"/>
            <w:gridSpan w:val="2"/>
          </w:tcPr>
          <w:p w:rsidR="00BD5940" w:rsidP="00BD5940" w:rsidRDefault="00BD5940" w14:paraId="69E0CC67" w14:textId="77777777"/>
        </w:tc>
      </w:tr>
      <w:tr w:rsidR="00BD5940" w:rsidTr="00BD5940" w14:paraId="57FE44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940" w:rsidP="00BD5940" w:rsidRDefault="00BD5940" w14:paraId="76D03E4C" w14:textId="6F6C70C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124</w:t>
            </w:r>
          </w:p>
        </w:tc>
        <w:tc>
          <w:tcPr>
            <w:tcW w:w="7654" w:type="dxa"/>
            <w:gridSpan w:val="2"/>
          </w:tcPr>
          <w:p w:rsidR="00BD5940" w:rsidP="00BD5940" w:rsidRDefault="00BD5940" w14:paraId="2DF2D5BB" w14:textId="7836B83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</w:t>
            </w:r>
          </w:p>
        </w:tc>
      </w:tr>
      <w:tr w:rsidR="00BD5940" w:rsidTr="00BD5940" w14:paraId="14A2BA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940" w:rsidP="00BD5940" w:rsidRDefault="00BD5940" w14:paraId="50A8B65C" w14:textId="77777777"/>
        </w:tc>
        <w:tc>
          <w:tcPr>
            <w:tcW w:w="7654" w:type="dxa"/>
            <w:gridSpan w:val="2"/>
          </w:tcPr>
          <w:p w:rsidR="00BD5940" w:rsidP="00BD5940" w:rsidRDefault="00BD5940" w14:paraId="7368C036" w14:textId="6B1F058C">
            <w:r>
              <w:t>Voorgesteld tijdens het notaoverleg van 2 oktober 2025</w:t>
            </w:r>
          </w:p>
        </w:tc>
      </w:tr>
      <w:tr w:rsidR="00BD5940" w:rsidTr="00BD5940" w14:paraId="33B044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940" w:rsidP="00BD5940" w:rsidRDefault="00BD5940" w14:paraId="41E5F703" w14:textId="77777777"/>
        </w:tc>
        <w:tc>
          <w:tcPr>
            <w:tcW w:w="7654" w:type="dxa"/>
            <w:gridSpan w:val="2"/>
          </w:tcPr>
          <w:p w:rsidR="00BD5940" w:rsidP="00BD5940" w:rsidRDefault="00BD5940" w14:paraId="2E41F712" w14:textId="77777777"/>
        </w:tc>
      </w:tr>
      <w:tr w:rsidR="00BD5940" w:rsidTr="00BD5940" w14:paraId="66D03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940" w:rsidP="00BD5940" w:rsidRDefault="00BD5940" w14:paraId="0C366B58" w14:textId="77777777"/>
        </w:tc>
        <w:tc>
          <w:tcPr>
            <w:tcW w:w="7654" w:type="dxa"/>
            <w:gridSpan w:val="2"/>
          </w:tcPr>
          <w:p w:rsidR="00BD5940" w:rsidP="00BD5940" w:rsidRDefault="00BD5940" w14:paraId="1EC0D5A1" w14:textId="3C794D39">
            <w:r>
              <w:t>De Kamer,</w:t>
            </w:r>
          </w:p>
        </w:tc>
      </w:tr>
      <w:tr w:rsidR="00BD5940" w:rsidTr="00BD5940" w14:paraId="22064A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940" w:rsidP="00BD5940" w:rsidRDefault="00BD5940" w14:paraId="5E334664" w14:textId="77777777"/>
        </w:tc>
        <w:tc>
          <w:tcPr>
            <w:tcW w:w="7654" w:type="dxa"/>
            <w:gridSpan w:val="2"/>
          </w:tcPr>
          <w:p w:rsidR="00BD5940" w:rsidP="00BD5940" w:rsidRDefault="00BD5940" w14:paraId="70204BBB" w14:textId="77777777"/>
        </w:tc>
      </w:tr>
      <w:tr w:rsidR="00BD5940" w:rsidTr="00BD5940" w14:paraId="54B4A4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D5940" w:rsidP="00BD5940" w:rsidRDefault="00BD5940" w14:paraId="665A98AA" w14:textId="77777777"/>
        </w:tc>
        <w:tc>
          <w:tcPr>
            <w:tcW w:w="7654" w:type="dxa"/>
            <w:gridSpan w:val="2"/>
          </w:tcPr>
          <w:p w:rsidR="00BD5940" w:rsidP="00BD5940" w:rsidRDefault="00BD5940" w14:paraId="3C9FACCA" w14:textId="172F5F91">
            <w:r>
              <w:t>gehoord de beraadslaging,</w:t>
            </w:r>
          </w:p>
        </w:tc>
      </w:tr>
      <w:tr w:rsidR="00997775" w:rsidTr="00BD5940" w14:paraId="5FB48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295A91" w14:textId="77777777"/>
        </w:tc>
        <w:tc>
          <w:tcPr>
            <w:tcW w:w="7654" w:type="dxa"/>
            <w:gridSpan w:val="2"/>
          </w:tcPr>
          <w:p w:rsidR="00997775" w:rsidRDefault="00997775" w14:paraId="1A84476B" w14:textId="77777777"/>
        </w:tc>
      </w:tr>
      <w:tr w:rsidR="00997775" w:rsidTr="00BD5940" w14:paraId="40BB1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885534" w14:textId="77777777"/>
        </w:tc>
        <w:tc>
          <w:tcPr>
            <w:tcW w:w="7654" w:type="dxa"/>
            <w:gridSpan w:val="2"/>
          </w:tcPr>
          <w:p w:rsidR="00BD5940" w:rsidP="00BD5940" w:rsidRDefault="00BD5940" w14:paraId="1159DD86" w14:textId="77777777">
            <w:r>
              <w:t>constaterende dat de abrupte afschaffing van de salderingsregeling ertoe heeft geleid dat de uitrol van zon op dak vrijwel stil is komen te liggen;</w:t>
            </w:r>
          </w:p>
          <w:p w:rsidR="00BD5940" w:rsidP="00BD5940" w:rsidRDefault="00BD5940" w14:paraId="54AF8D00" w14:textId="77777777"/>
          <w:p w:rsidR="00BD5940" w:rsidP="00BD5940" w:rsidRDefault="00BD5940" w14:paraId="3F940CA9" w14:textId="77777777">
            <w:r>
              <w:t>overwegende dat een onbetrouwbare overheid schadelijk is voor het draagvlak voor klimaatbeleid;</w:t>
            </w:r>
          </w:p>
          <w:p w:rsidR="00BD5940" w:rsidP="00BD5940" w:rsidRDefault="00BD5940" w14:paraId="239AACAB" w14:textId="77777777"/>
          <w:p w:rsidR="00BD5940" w:rsidP="00BD5940" w:rsidRDefault="00BD5940" w14:paraId="2DB684F7" w14:textId="77777777">
            <w:r>
              <w:t>overwegende dat er alternatieven zijn zoals energiedeling en collectieve opslag maar deze nog onvoldoende zijn uitgewerkt en onvoldoende worden gestimuleerd;</w:t>
            </w:r>
          </w:p>
          <w:p w:rsidR="00BD5940" w:rsidP="00BD5940" w:rsidRDefault="00BD5940" w14:paraId="2247ACD3" w14:textId="77777777"/>
          <w:p w:rsidR="00BD5940" w:rsidP="00BD5940" w:rsidRDefault="00BD5940" w14:paraId="4E17BBD7" w14:textId="77777777">
            <w:r>
              <w:t>verzoekt de regering pilots te starten met collectieve opslag en delen van zonne-energie;</w:t>
            </w:r>
          </w:p>
          <w:p w:rsidR="00BD5940" w:rsidP="00BD5940" w:rsidRDefault="00BD5940" w14:paraId="3956FA1B" w14:textId="77777777"/>
          <w:p w:rsidR="00BD5940" w:rsidP="00BD5940" w:rsidRDefault="00BD5940" w14:paraId="7F8E0536" w14:textId="77777777">
            <w:r>
              <w:t>verzoekt de regering de salderingsregeling met enkele jaren te verlengen of af te bouwen zodat er tijd is om een alternatief degelijk uit te werken,</w:t>
            </w:r>
          </w:p>
          <w:p w:rsidR="00BD5940" w:rsidP="00BD5940" w:rsidRDefault="00BD5940" w14:paraId="32DB7BB9" w14:textId="77777777"/>
          <w:p w:rsidR="00BD5940" w:rsidP="00BD5940" w:rsidRDefault="00BD5940" w14:paraId="066AEE38" w14:textId="77777777">
            <w:r>
              <w:t>en gaat over tot de orde van de dag.</w:t>
            </w:r>
          </w:p>
          <w:p w:rsidR="00BD5940" w:rsidP="00BD5940" w:rsidRDefault="00BD5940" w14:paraId="3759CABA" w14:textId="77777777"/>
          <w:p w:rsidR="00997775" w:rsidP="00BD5940" w:rsidRDefault="00BD5940" w14:paraId="28397E9D" w14:textId="21D976DE">
            <w:proofErr w:type="spellStart"/>
            <w:r>
              <w:t>Kröger</w:t>
            </w:r>
            <w:proofErr w:type="spellEnd"/>
          </w:p>
        </w:tc>
      </w:tr>
    </w:tbl>
    <w:p w:rsidR="00997775" w:rsidRDefault="00997775" w14:paraId="641D501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603C" w14:textId="77777777" w:rsidR="00BD5940" w:rsidRDefault="00BD5940">
      <w:pPr>
        <w:spacing w:line="20" w:lineRule="exact"/>
      </w:pPr>
    </w:p>
  </w:endnote>
  <w:endnote w:type="continuationSeparator" w:id="0">
    <w:p w14:paraId="7E259DF3" w14:textId="77777777" w:rsidR="00BD5940" w:rsidRDefault="00BD59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03D5A8" w14:textId="77777777" w:rsidR="00BD5940" w:rsidRDefault="00BD59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CD50" w14:textId="77777777" w:rsidR="00BD5940" w:rsidRDefault="00BD59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8CB8D6" w14:textId="77777777" w:rsidR="00BD5940" w:rsidRDefault="00BD5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40"/>
    <w:rsid w:val="00133FCE"/>
    <w:rsid w:val="001C020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D5940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44989"/>
  <w15:docId w15:val="{F5B4BA1A-86C5-4C59-A1D8-C0B80035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2025-10-06T06:51:00.0000000Z</dcterms:created>
  <dcterms:modified xsi:type="dcterms:W3CDTF">2025-10-06T07:02:00.0000000Z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