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3188" w14:paraId="3C1719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8EC2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CBAF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3188" w14:paraId="039897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46E3A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E3188" w14:paraId="1EC2B8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015912" w14:textId="77777777"/>
        </w:tc>
      </w:tr>
      <w:tr w:rsidR="00997775" w:rsidTr="00CE3188" w14:paraId="6C9A09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22FEE9" w14:textId="77777777"/>
        </w:tc>
      </w:tr>
      <w:tr w:rsidR="00997775" w:rsidTr="00CE3188" w14:paraId="02ED3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5A6B2C" w14:textId="77777777"/>
        </w:tc>
        <w:tc>
          <w:tcPr>
            <w:tcW w:w="7654" w:type="dxa"/>
            <w:gridSpan w:val="2"/>
          </w:tcPr>
          <w:p w:rsidR="00997775" w:rsidRDefault="00997775" w14:paraId="63CE7862" w14:textId="77777777"/>
        </w:tc>
      </w:tr>
      <w:tr w:rsidR="00CE3188" w:rsidTr="00CE3188" w14:paraId="1931C9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188" w:rsidP="00CE3188" w:rsidRDefault="00CE3188" w14:paraId="62280FAE" w14:textId="4A5D15CD">
            <w:pPr>
              <w:rPr>
                <w:b/>
              </w:rPr>
            </w:pPr>
            <w:r>
              <w:rPr>
                <w:b/>
              </w:rPr>
              <w:t>33 043</w:t>
            </w:r>
          </w:p>
        </w:tc>
        <w:tc>
          <w:tcPr>
            <w:tcW w:w="7654" w:type="dxa"/>
            <w:gridSpan w:val="2"/>
          </w:tcPr>
          <w:p w:rsidR="00CE3188" w:rsidP="00CE3188" w:rsidRDefault="00CE3188" w14:paraId="35EE7CAD" w14:textId="37E778F8">
            <w:pPr>
              <w:rPr>
                <w:b/>
              </w:rPr>
            </w:pPr>
            <w:r w:rsidRPr="003570BA">
              <w:rPr>
                <w:b/>
                <w:bCs/>
                <w:szCs w:val="24"/>
              </w:rPr>
              <w:t>Groene economische groei in Nederland (Green Deal)</w:t>
            </w:r>
          </w:p>
        </w:tc>
      </w:tr>
      <w:tr w:rsidR="00CE3188" w:rsidTr="00CE3188" w14:paraId="293B8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188" w:rsidP="00CE3188" w:rsidRDefault="00CE3188" w14:paraId="261F0A9D" w14:textId="77777777"/>
        </w:tc>
        <w:tc>
          <w:tcPr>
            <w:tcW w:w="7654" w:type="dxa"/>
            <w:gridSpan w:val="2"/>
          </w:tcPr>
          <w:p w:rsidR="00CE3188" w:rsidP="00CE3188" w:rsidRDefault="00CE3188" w14:paraId="0FE6EDBF" w14:textId="77777777"/>
        </w:tc>
      </w:tr>
      <w:tr w:rsidR="00CE3188" w:rsidTr="00CE3188" w14:paraId="0CE889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188" w:rsidP="00CE3188" w:rsidRDefault="00CE3188" w14:paraId="6AE48994" w14:textId="77777777"/>
        </w:tc>
        <w:tc>
          <w:tcPr>
            <w:tcW w:w="7654" w:type="dxa"/>
            <w:gridSpan w:val="2"/>
          </w:tcPr>
          <w:p w:rsidR="00CE3188" w:rsidP="00CE3188" w:rsidRDefault="00CE3188" w14:paraId="5C7EF0CB" w14:textId="77777777"/>
        </w:tc>
      </w:tr>
      <w:tr w:rsidR="00CE3188" w:rsidTr="00CE3188" w14:paraId="191AAD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188" w:rsidP="00CE3188" w:rsidRDefault="00CE3188" w14:paraId="4FF62A81" w14:textId="3279975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125</w:t>
            </w:r>
          </w:p>
        </w:tc>
        <w:tc>
          <w:tcPr>
            <w:tcW w:w="7654" w:type="dxa"/>
            <w:gridSpan w:val="2"/>
          </w:tcPr>
          <w:p w:rsidR="00CE3188" w:rsidP="00CE3188" w:rsidRDefault="00CE3188" w14:paraId="31C97859" w14:textId="1D718C1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CE3188" w:rsidTr="00CE3188" w14:paraId="46B78D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188" w:rsidP="00CE3188" w:rsidRDefault="00CE3188" w14:paraId="2F8D1F0D" w14:textId="77777777"/>
        </w:tc>
        <w:tc>
          <w:tcPr>
            <w:tcW w:w="7654" w:type="dxa"/>
            <w:gridSpan w:val="2"/>
          </w:tcPr>
          <w:p w:rsidR="00CE3188" w:rsidP="00CE3188" w:rsidRDefault="00CE3188" w14:paraId="53ED03CC" w14:textId="0DCA72CD">
            <w:r>
              <w:t>Voorgesteld tijdens het notaoverleg van 2 oktober 2025</w:t>
            </w:r>
          </w:p>
        </w:tc>
      </w:tr>
      <w:tr w:rsidR="00CE3188" w:rsidTr="00CE3188" w14:paraId="2F7CDE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188" w:rsidP="00CE3188" w:rsidRDefault="00CE3188" w14:paraId="0AB4241B" w14:textId="77777777"/>
        </w:tc>
        <w:tc>
          <w:tcPr>
            <w:tcW w:w="7654" w:type="dxa"/>
            <w:gridSpan w:val="2"/>
          </w:tcPr>
          <w:p w:rsidR="00CE3188" w:rsidP="00CE3188" w:rsidRDefault="00CE3188" w14:paraId="3BD9D994" w14:textId="77777777"/>
        </w:tc>
      </w:tr>
      <w:tr w:rsidR="00CE3188" w:rsidTr="00CE3188" w14:paraId="3392D7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188" w:rsidP="00CE3188" w:rsidRDefault="00CE3188" w14:paraId="646A1501" w14:textId="77777777"/>
        </w:tc>
        <w:tc>
          <w:tcPr>
            <w:tcW w:w="7654" w:type="dxa"/>
            <w:gridSpan w:val="2"/>
          </w:tcPr>
          <w:p w:rsidR="00CE3188" w:rsidP="00CE3188" w:rsidRDefault="00CE3188" w14:paraId="54B4B50F" w14:textId="446997C7">
            <w:r>
              <w:t>De Kamer,</w:t>
            </w:r>
          </w:p>
        </w:tc>
      </w:tr>
      <w:tr w:rsidR="00CE3188" w:rsidTr="00CE3188" w14:paraId="71A6C6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188" w:rsidP="00CE3188" w:rsidRDefault="00CE3188" w14:paraId="235A1FBB" w14:textId="77777777"/>
        </w:tc>
        <w:tc>
          <w:tcPr>
            <w:tcW w:w="7654" w:type="dxa"/>
            <w:gridSpan w:val="2"/>
          </w:tcPr>
          <w:p w:rsidR="00CE3188" w:rsidP="00CE3188" w:rsidRDefault="00CE3188" w14:paraId="53800759" w14:textId="77777777"/>
        </w:tc>
      </w:tr>
      <w:tr w:rsidR="00CE3188" w:rsidTr="00CE3188" w14:paraId="2BBD53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188" w:rsidP="00CE3188" w:rsidRDefault="00CE3188" w14:paraId="262AA45B" w14:textId="77777777"/>
        </w:tc>
        <w:tc>
          <w:tcPr>
            <w:tcW w:w="7654" w:type="dxa"/>
            <w:gridSpan w:val="2"/>
          </w:tcPr>
          <w:p w:rsidR="00CE3188" w:rsidP="00CE3188" w:rsidRDefault="00CE3188" w14:paraId="4CEFEF54" w14:textId="21B6C976">
            <w:r>
              <w:t>gehoord de beraadslaging,</w:t>
            </w:r>
          </w:p>
        </w:tc>
      </w:tr>
      <w:tr w:rsidR="00997775" w:rsidTr="00CE3188" w14:paraId="0D65BF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2C5072" w14:textId="77777777"/>
        </w:tc>
        <w:tc>
          <w:tcPr>
            <w:tcW w:w="7654" w:type="dxa"/>
            <w:gridSpan w:val="2"/>
          </w:tcPr>
          <w:p w:rsidR="00997775" w:rsidRDefault="00997775" w14:paraId="5416E541" w14:textId="77777777"/>
        </w:tc>
      </w:tr>
      <w:tr w:rsidR="00997775" w:rsidTr="00CE3188" w14:paraId="2C69E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636BDA" w14:textId="77777777"/>
        </w:tc>
        <w:tc>
          <w:tcPr>
            <w:tcW w:w="7654" w:type="dxa"/>
            <w:gridSpan w:val="2"/>
          </w:tcPr>
          <w:p w:rsidR="00CE3188" w:rsidP="00CE3188" w:rsidRDefault="00CE3188" w14:paraId="6CBA62EA" w14:textId="77777777">
            <w:r>
              <w:t>constaterende dat klimaatverandering nu al zorgt voor overstromingen, bosbranden, droogte en extreme hitte;</w:t>
            </w:r>
          </w:p>
          <w:p w:rsidR="00CE3188" w:rsidP="00CE3188" w:rsidRDefault="00CE3188" w14:paraId="345CF283" w14:textId="77777777"/>
          <w:p w:rsidR="00CE3188" w:rsidP="00CE3188" w:rsidRDefault="00CE3188" w14:paraId="45718BBE" w14:textId="77777777">
            <w:r>
              <w:t>constaterende dat het Internationaal Gerechtshof heeft geoordeeld dat staten verplicht zijn om klimaatverandering aan te pakken;</w:t>
            </w:r>
          </w:p>
          <w:p w:rsidR="00CE3188" w:rsidP="00CE3188" w:rsidRDefault="00CE3188" w14:paraId="0EBC6212" w14:textId="77777777"/>
          <w:p w:rsidR="00CE3188" w:rsidP="00CE3188" w:rsidRDefault="00CE3188" w14:paraId="300ABEAF" w14:textId="77777777">
            <w:r>
              <w:t>verzoekt de regering een harde deadline te stellen om in 2040 klimaatneutraal te zijn, omdat dit noodzakelijk is om de aarde leefbaar door te geven en onomkeerbare schade te voorkomen,</w:t>
            </w:r>
          </w:p>
          <w:p w:rsidR="00CE3188" w:rsidP="00CE3188" w:rsidRDefault="00CE3188" w14:paraId="7F794F30" w14:textId="77777777"/>
          <w:p w:rsidR="00CE3188" w:rsidP="00CE3188" w:rsidRDefault="00CE3188" w14:paraId="2741FE11" w14:textId="77777777">
            <w:r>
              <w:t>en gaat over tot de orde van de dag.</w:t>
            </w:r>
          </w:p>
          <w:p w:rsidR="00CE3188" w:rsidP="00CE3188" w:rsidRDefault="00CE3188" w14:paraId="061CC74C" w14:textId="77777777"/>
          <w:p w:rsidR="00997775" w:rsidP="00CE3188" w:rsidRDefault="00CE3188" w14:paraId="682D4982" w14:textId="31CBFE83">
            <w:r>
              <w:t>Dassen</w:t>
            </w:r>
          </w:p>
        </w:tc>
      </w:tr>
    </w:tbl>
    <w:p w:rsidR="00997775" w:rsidRDefault="00997775" w14:paraId="76AB4FA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3063" w14:textId="77777777" w:rsidR="00CE3188" w:rsidRDefault="00CE3188">
      <w:pPr>
        <w:spacing w:line="20" w:lineRule="exact"/>
      </w:pPr>
    </w:p>
  </w:endnote>
  <w:endnote w:type="continuationSeparator" w:id="0">
    <w:p w14:paraId="42B649D0" w14:textId="77777777" w:rsidR="00CE3188" w:rsidRDefault="00CE318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F0822F" w14:textId="77777777" w:rsidR="00CE3188" w:rsidRDefault="00CE318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C893" w14:textId="77777777" w:rsidR="00CE3188" w:rsidRDefault="00CE318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113A3B" w14:textId="77777777" w:rsidR="00CE3188" w:rsidRDefault="00CE3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88"/>
    <w:rsid w:val="00133FCE"/>
    <w:rsid w:val="001C020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3188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F8EB5"/>
  <w15:docId w15:val="{219B4DE4-CBD0-406C-AA2C-EDB5541D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640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2025-10-06T06:51:00.0000000Z</dcterms:created>
  <dcterms:modified xsi:type="dcterms:W3CDTF">2025-10-06T07:03:00.0000000Z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