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42BE" w14:paraId="5A1ECFA1" w14:textId="77777777">
        <w:tc>
          <w:tcPr>
            <w:tcW w:w="6733" w:type="dxa"/>
            <w:gridSpan w:val="2"/>
            <w:tcBorders>
              <w:top w:val="nil"/>
              <w:left w:val="nil"/>
              <w:bottom w:val="nil"/>
              <w:right w:val="nil"/>
            </w:tcBorders>
            <w:vAlign w:val="center"/>
          </w:tcPr>
          <w:p w:rsidR="00997775" w:rsidP="00710A7A" w:rsidRDefault="00997775" w14:paraId="1D20097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18A92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42BE" w14:paraId="68AD29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103AD0" w14:textId="77777777">
            <w:r w:rsidRPr="008B0CC5">
              <w:t xml:space="preserve">Vergaderjaar </w:t>
            </w:r>
            <w:r w:rsidR="00AC6B87">
              <w:t>202</w:t>
            </w:r>
            <w:r w:rsidR="00684DFF">
              <w:t>5</w:t>
            </w:r>
            <w:r w:rsidR="00AC6B87">
              <w:t>-202</w:t>
            </w:r>
            <w:r w:rsidR="00684DFF">
              <w:t>6</w:t>
            </w:r>
          </w:p>
        </w:tc>
      </w:tr>
      <w:tr w:rsidR="00997775" w:rsidTr="000D42BE" w14:paraId="2ED1E27B" w14:textId="77777777">
        <w:trPr>
          <w:cantSplit/>
        </w:trPr>
        <w:tc>
          <w:tcPr>
            <w:tcW w:w="10985" w:type="dxa"/>
            <w:gridSpan w:val="3"/>
            <w:tcBorders>
              <w:top w:val="nil"/>
              <w:left w:val="nil"/>
              <w:bottom w:val="nil"/>
              <w:right w:val="nil"/>
            </w:tcBorders>
          </w:tcPr>
          <w:p w:rsidR="00997775" w:rsidRDefault="00997775" w14:paraId="562D9C4C" w14:textId="77777777"/>
        </w:tc>
      </w:tr>
      <w:tr w:rsidR="00997775" w:rsidTr="000D42BE" w14:paraId="6E374755" w14:textId="77777777">
        <w:trPr>
          <w:cantSplit/>
        </w:trPr>
        <w:tc>
          <w:tcPr>
            <w:tcW w:w="10985" w:type="dxa"/>
            <w:gridSpan w:val="3"/>
            <w:tcBorders>
              <w:top w:val="nil"/>
              <w:left w:val="nil"/>
              <w:bottom w:val="single" w:color="auto" w:sz="4" w:space="0"/>
              <w:right w:val="nil"/>
            </w:tcBorders>
          </w:tcPr>
          <w:p w:rsidR="00997775" w:rsidRDefault="00997775" w14:paraId="44EA5E7A" w14:textId="77777777"/>
        </w:tc>
      </w:tr>
      <w:tr w:rsidR="00997775" w:rsidTr="000D42BE" w14:paraId="6F281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B87FFD" w14:textId="77777777"/>
        </w:tc>
        <w:tc>
          <w:tcPr>
            <w:tcW w:w="7654" w:type="dxa"/>
            <w:gridSpan w:val="2"/>
          </w:tcPr>
          <w:p w:rsidR="00997775" w:rsidRDefault="00997775" w14:paraId="1612ED59" w14:textId="77777777"/>
        </w:tc>
      </w:tr>
      <w:tr w:rsidR="000D42BE" w:rsidTr="000D42BE" w14:paraId="3FE6D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707BE000" w14:textId="6078B305">
            <w:pPr>
              <w:rPr>
                <w:b/>
              </w:rPr>
            </w:pPr>
            <w:r>
              <w:rPr>
                <w:b/>
              </w:rPr>
              <w:t>33 043</w:t>
            </w:r>
          </w:p>
        </w:tc>
        <w:tc>
          <w:tcPr>
            <w:tcW w:w="7654" w:type="dxa"/>
            <w:gridSpan w:val="2"/>
          </w:tcPr>
          <w:p w:rsidR="000D42BE" w:rsidP="000D42BE" w:rsidRDefault="000D42BE" w14:paraId="5B4D4F44" w14:textId="5BD1FD8A">
            <w:pPr>
              <w:rPr>
                <w:b/>
              </w:rPr>
            </w:pPr>
            <w:r w:rsidRPr="003570BA">
              <w:rPr>
                <w:b/>
                <w:bCs/>
                <w:szCs w:val="24"/>
              </w:rPr>
              <w:t>Groene economische groei in Nederland (Green Deal)</w:t>
            </w:r>
          </w:p>
        </w:tc>
      </w:tr>
      <w:tr w:rsidR="000D42BE" w:rsidTr="000D42BE" w14:paraId="7602F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1640DE49" w14:textId="77777777"/>
        </w:tc>
        <w:tc>
          <w:tcPr>
            <w:tcW w:w="7654" w:type="dxa"/>
            <w:gridSpan w:val="2"/>
          </w:tcPr>
          <w:p w:rsidR="000D42BE" w:rsidP="000D42BE" w:rsidRDefault="000D42BE" w14:paraId="519C58AE" w14:textId="77777777"/>
        </w:tc>
      </w:tr>
      <w:tr w:rsidR="000D42BE" w:rsidTr="000D42BE" w14:paraId="5D3A1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6A55FBA8" w14:textId="77777777"/>
        </w:tc>
        <w:tc>
          <w:tcPr>
            <w:tcW w:w="7654" w:type="dxa"/>
            <w:gridSpan w:val="2"/>
          </w:tcPr>
          <w:p w:rsidR="000D42BE" w:rsidP="000D42BE" w:rsidRDefault="000D42BE" w14:paraId="7FA44D65" w14:textId="77777777"/>
        </w:tc>
      </w:tr>
      <w:tr w:rsidR="000D42BE" w:rsidTr="000D42BE" w14:paraId="1BB92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18475DA2" w14:textId="5FD52473">
            <w:pPr>
              <w:rPr>
                <w:b/>
              </w:rPr>
            </w:pPr>
            <w:r>
              <w:rPr>
                <w:b/>
              </w:rPr>
              <w:t xml:space="preserve">Nr. </w:t>
            </w:r>
            <w:r w:rsidR="00C710D7">
              <w:rPr>
                <w:b/>
              </w:rPr>
              <w:t>1</w:t>
            </w:r>
            <w:r w:rsidR="001E5E43">
              <w:rPr>
                <w:b/>
              </w:rPr>
              <w:t>30</w:t>
            </w:r>
          </w:p>
        </w:tc>
        <w:tc>
          <w:tcPr>
            <w:tcW w:w="7654" w:type="dxa"/>
            <w:gridSpan w:val="2"/>
          </w:tcPr>
          <w:p w:rsidR="000D42BE" w:rsidP="000D42BE" w:rsidRDefault="000D42BE" w14:paraId="04DFE0A1" w14:textId="4A66373B">
            <w:pPr>
              <w:rPr>
                <w:b/>
              </w:rPr>
            </w:pPr>
            <w:r>
              <w:rPr>
                <w:b/>
              </w:rPr>
              <w:t xml:space="preserve">MOTIE VAN </w:t>
            </w:r>
            <w:r w:rsidR="00C710D7">
              <w:rPr>
                <w:b/>
              </w:rPr>
              <w:t>DE LEDEN GRINWIS EN PETER DE GROOT</w:t>
            </w:r>
          </w:p>
        </w:tc>
      </w:tr>
      <w:tr w:rsidR="000D42BE" w:rsidTr="000D42BE" w14:paraId="36C28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29F1A914" w14:textId="77777777"/>
        </w:tc>
        <w:tc>
          <w:tcPr>
            <w:tcW w:w="7654" w:type="dxa"/>
            <w:gridSpan w:val="2"/>
          </w:tcPr>
          <w:p w:rsidR="000D42BE" w:rsidP="000D42BE" w:rsidRDefault="000D42BE" w14:paraId="36F02B86" w14:textId="61F6477E">
            <w:r>
              <w:t>Voorgesteld tijdens het notaoverleg van 2 oktober 2025</w:t>
            </w:r>
          </w:p>
        </w:tc>
      </w:tr>
      <w:tr w:rsidR="000D42BE" w:rsidTr="000D42BE" w14:paraId="10833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5F3DAA30" w14:textId="77777777"/>
        </w:tc>
        <w:tc>
          <w:tcPr>
            <w:tcW w:w="7654" w:type="dxa"/>
            <w:gridSpan w:val="2"/>
          </w:tcPr>
          <w:p w:rsidR="000D42BE" w:rsidP="000D42BE" w:rsidRDefault="000D42BE" w14:paraId="5BB6D7D7" w14:textId="77777777"/>
        </w:tc>
      </w:tr>
      <w:tr w:rsidR="000D42BE" w:rsidTr="000D42BE" w14:paraId="28201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15AA7735" w14:textId="77777777"/>
        </w:tc>
        <w:tc>
          <w:tcPr>
            <w:tcW w:w="7654" w:type="dxa"/>
            <w:gridSpan w:val="2"/>
          </w:tcPr>
          <w:p w:rsidR="000D42BE" w:rsidP="000D42BE" w:rsidRDefault="000D42BE" w14:paraId="47ABE294" w14:textId="655AB6FC">
            <w:r>
              <w:t>De Kamer,</w:t>
            </w:r>
          </w:p>
        </w:tc>
      </w:tr>
      <w:tr w:rsidR="000D42BE" w:rsidTr="000D42BE" w14:paraId="236A2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71ECFD8A" w14:textId="77777777"/>
        </w:tc>
        <w:tc>
          <w:tcPr>
            <w:tcW w:w="7654" w:type="dxa"/>
            <w:gridSpan w:val="2"/>
          </w:tcPr>
          <w:p w:rsidR="000D42BE" w:rsidP="000D42BE" w:rsidRDefault="000D42BE" w14:paraId="2BC799F6" w14:textId="77777777"/>
        </w:tc>
      </w:tr>
      <w:tr w:rsidR="000D42BE" w:rsidTr="000D42BE" w14:paraId="40808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42BE" w:rsidP="000D42BE" w:rsidRDefault="000D42BE" w14:paraId="3B151750" w14:textId="77777777"/>
        </w:tc>
        <w:tc>
          <w:tcPr>
            <w:tcW w:w="7654" w:type="dxa"/>
            <w:gridSpan w:val="2"/>
          </w:tcPr>
          <w:p w:rsidR="000D42BE" w:rsidP="000D42BE" w:rsidRDefault="000D42BE" w14:paraId="332C2B29" w14:textId="58661F7C">
            <w:r>
              <w:t>gehoord de beraadslaging,</w:t>
            </w:r>
          </w:p>
        </w:tc>
      </w:tr>
      <w:tr w:rsidR="00997775" w:rsidTr="000D42BE" w14:paraId="33514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F70C16" w14:textId="77777777"/>
        </w:tc>
        <w:tc>
          <w:tcPr>
            <w:tcW w:w="7654" w:type="dxa"/>
            <w:gridSpan w:val="2"/>
          </w:tcPr>
          <w:p w:rsidR="00997775" w:rsidRDefault="00997775" w14:paraId="29977ADD" w14:textId="77777777"/>
        </w:tc>
      </w:tr>
      <w:tr w:rsidR="00997775" w:rsidTr="000D42BE" w14:paraId="3EF3C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A4648" w14:textId="77777777"/>
        </w:tc>
        <w:tc>
          <w:tcPr>
            <w:tcW w:w="7654" w:type="dxa"/>
            <w:gridSpan w:val="2"/>
          </w:tcPr>
          <w:p w:rsidR="009E7B0D" w:rsidP="009E7B0D" w:rsidRDefault="009E7B0D" w14:paraId="0BF137E9" w14:textId="77777777">
            <w:r>
              <w:t>overwegende dat klimaatbeleid in de praktijk vaak vastloopt omdat de randvoorwaarden voor verduurzaming niet op orde zijn;</w:t>
            </w:r>
          </w:p>
          <w:p w:rsidR="009E7B0D" w:rsidP="009E7B0D" w:rsidRDefault="009E7B0D" w14:paraId="23CF5BCB" w14:textId="77777777"/>
          <w:p w:rsidR="009E7B0D" w:rsidP="009E7B0D" w:rsidRDefault="009E7B0D" w14:paraId="3FFAA077" w14:textId="77777777">
            <w:r>
              <w:t>constaterende dat het op orde brengen van de randvoorwaarden cruciaal is voor succesvol klimaatbeleid;</w:t>
            </w:r>
          </w:p>
          <w:p w:rsidR="009E7B0D" w:rsidP="009E7B0D" w:rsidRDefault="009E7B0D" w14:paraId="7B95F883" w14:textId="77777777"/>
          <w:p w:rsidR="009E7B0D" w:rsidP="009E7B0D" w:rsidRDefault="009E7B0D" w14:paraId="0CEABF43" w14:textId="77777777">
            <w:r>
              <w:t>verzoekt de regering om een dashboard te ontwikkelen waarin de voortgang van het op orde brengen van de randvoorwaarden voor verduurzaming wordt bijgehouden, en dit tegelijk met de KEV naar de Kamer te sturen,</w:t>
            </w:r>
          </w:p>
          <w:p w:rsidR="009E7B0D" w:rsidP="009E7B0D" w:rsidRDefault="009E7B0D" w14:paraId="13E95358" w14:textId="77777777"/>
          <w:p w:rsidR="009E7B0D" w:rsidP="009E7B0D" w:rsidRDefault="009E7B0D" w14:paraId="24B83280" w14:textId="77777777">
            <w:r>
              <w:t>en gaat over tot de orde van de dag.</w:t>
            </w:r>
          </w:p>
          <w:p w:rsidR="009E7B0D" w:rsidP="009E7B0D" w:rsidRDefault="009E7B0D" w14:paraId="1F4E4AF5" w14:textId="77777777"/>
          <w:p w:rsidR="009E7B0D" w:rsidP="009E7B0D" w:rsidRDefault="009E7B0D" w14:paraId="21699B49" w14:textId="77777777">
            <w:r>
              <w:t>Peter de Groot</w:t>
            </w:r>
          </w:p>
          <w:p w:rsidR="00997775" w:rsidP="009E7B0D" w:rsidRDefault="009E7B0D" w14:paraId="4F6709E7" w14:textId="6B76FB16">
            <w:proofErr w:type="spellStart"/>
            <w:r>
              <w:t>Grinwis</w:t>
            </w:r>
            <w:proofErr w:type="spellEnd"/>
          </w:p>
        </w:tc>
      </w:tr>
    </w:tbl>
    <w:p w:rsidR="00997775" w:rsidRDefault="00997775" w14:paraId="289744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5A04" w14:textId="77777777" w:rsidR="000D42BE" w:rsidRDefault="000D42BE">
      <w:pPr>
        <w:spacing w:line="20" w:lineRule="exact"/>
      </w:pPr>
    </w:p>
  </w:endnote>
  <w:endnote w:type="continuationSeparator" w:id="0">
    <w:p w14:paraId="678C97C5" w14:textId="77777777" w:rsidR="000D42BE" w:rsidRDefault="000D42BE">
      <w:pPr>
        <w:pStyle w:val="Amendement"/>
      </w:pPr>
      <w:r>
        <w:rPr>
          <w:b w:val="0"/>
        </w:rPr>
        <w:t xml:space="preserve"> </w:t>
      </w:r>
    </w:p>
  </w:endnote>
  <w:endnote w:type="continuationNotice" w:id="1">
    <w:p w14:paraId="06BD4AD8" w14:textId="77777777" w:rsidR="000D42BE" w:rsidRDefault="000D42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BD08" w14:textId="77777777" w:rsidR="000D42BE" w:rsidRDefault="000D42BE">
      <w:pPr>
        <w:pStyle w:val="Amendement"/>
      </w:pPr>
      <w:r>
        <w:rPr>
          <w:b w:val="0"/>
        </w:rPr>
        <w:separator/>
      </w:r>
    </w:p>
  </w:footnote>
  <w:footnote w:type="continuationSeparator" w:id="0">
    <w:p w14:paraId="4C3CE977" w14:textId="77777777" w:rsidR="000D42BE" w:rsidRDefault="000D4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BE"/>
    <w:rsid w:val="000D42BE"/>
    <w:rsid w:val="00105B79"/>
    <w:rsid w:val="00133FCE"/>
    <w:rsid w:val="001C0206"/>
    <w:rsid w:val="001E482C"/>
    <w:rsid w:val="001E4877"/>
    <w:rsid w:val="001E5E43"/>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B0D"/>
    <w:rsid w:val="009E7F14"/>
    <w:rsid w:val="00A079BF"/>
    <w:rsid w:val="00A07C71"/>
    <w:rsid w:val="00A4034A"/>
    <w:rsid w:val="00A55F71"/>
    <w:rsid w:val="00A60256"/>
    <w:rsid w:val="00A95259"/>
    <w:rsid w:val="00AA558D"/>
    <w:rsid w:val="00AB75BE"/>
    <w:rsid w:val="00AC6B87"/>
    <w:rsid w:val="00B511EE"/>
    <w:rsid w:val="00B74E9D"/>
    <w:rsid w:val="00BF5690"/>
    <w:rsid w:val="00C710D7"/>
    <w:rsid w:val="00CC23D1"/>
    <w:rsid w:val="00CC270F"/>
    <w:rsid w:val="00D43192"/>
    <w:rsid w:val="00D942C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4EFB7"/>
  <w15:docId w15:val="{7FD4A001-3D7B-4F5D-9BCA-E3D7DA20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118</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2025-10-06T07:45:00.0000000Z</dcterms:created>
  <dcterms:modified xsi:type="dcterms:W3CDTF">2025-10-06T08:03:00.0000000Z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