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7086D" w14:paraId="0E15150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A81AC6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BBFF48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7086D" w14:paraId="618A35B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9D528C7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77086D" w14:paraId="0EF9454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E3B2B50" w14:textId="77777777"/>
        </w:tc>
      </w:tr>
      <w:tr w:rsidR="00997775" w:rsidTr="0077086D" w14:paraId="2D94373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BE36487" w14:textId="77777777"/>
        </w:tc>
      </w:tr>
      <w:tr w:rsidR="00997775" w:rsidTr="0077086D" w14:paraId="2BA621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A16AD85" w14:textId="77777777"/>
        </w:tc>
        <w:tc>
          <w:tcPr>
            <w:tcW w:w="7654" w:type="dxa"/>
            <w:gridSpan w:val="2"/>
          </w:tcPr>
          <w:p w:rsidR="00997775" w:rsidRDefault="00997775" w14:paraId="430B82CF" w14:textId="77777777"/>
        </w:tc>
      </w:tr>
      <w:tr w:rsidR="0077086D" w:rsidTr="0077086D" w14:paraId="07353F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7086D" w:rsidP="0077086D" w:rsidRDefault="0077086D" w14:paraId="1F631790" w14:textId="50F11C9F">
            <w:pPr>
              <w:rPr>
                <w:b/>
              </w:rPr>
            </w:pPr>
            <w:r>
              <w:rPr>
                <w:b/>
              </w:rPr>
              <w:t>33 043</w:t>
            </w:r>
          </w:p>
        </w:tc>
        <w:tc>
          <w:tcPr>
            <w:tcW w:w="7654" w:type="dxa"/>
            <w:gridSpan w:val="2"/>
          </w:tcPr>
          <w:p w:rsidR="0077086D" w:rsidP="0077086D" w:rsidRDefault="0077086D" w14:paraId="378BBF43" w14:textId="5B98A0B2">
            <w:pPr>
              <w:rPr>
                <w:b/>
              </w:rPr>
            </w:pPr>
            <w:r w:rsidRPr="003570BA">
              <w:rPr>
                <w:b/>
                <w:bCs/>
                <w:szCs w:val="24"/>
              </w:rPr>
              <w:t>Groene economische groei in Nederland (Green Deal)</w:t>
            </w:r>
          </w:p>
        </w:tc>
      </w:tr>
      <w:tr w:rsidR="0077086D" w:rsidTr="0077086D" w14:paraId="2CD32B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7086D" w:rsidP="0077086D" w:rsidRDefault="0077086D" w14:paraId="20E1ADEE" w14:textId="77777777"/>
        </w:tc>
        <w:tc>
          <w:tcPr>
            <w:tcW w:w="7654" w:type="dxa"/>
            <w:gridSpan w:val="2"/>
          </w:tcPr>
          <w:p w:rsidR="0077086D" w:rsidP="0077086D" w:rsidRDefault="0077086D" w14:paraId="0CDA469A" w14:textId="77777777"/>
        </w:tc>
      </w:tr>
      <w:tr w:rsidR="0077086D" w:rsidTr="0077086D" w14:paraId="29E58C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7086D" w:rsidP="0077086D" w:rsidRDefault="0077086D" w14:paraId="3C455276" w14:textId="77777777"/>
        </w:tc>
        <w:tc>
          <w:tcPr>
            <w:tcW w:w="7654" w:type="dxa"/>
            <w:gridSpan w:val="2"/>
          </w:tcPr>
          <w:p w:rsidR="0077086D" w:rsidP="0077086D" w:rsidRDefault="0077086D" w14:paraId="4A7948AA" w14:textId="77777777"/>
        </w:tc>
      </w:tr>
      <w:tr w:rsidR="0077086D" w:rsidTr="0077086D" w14:paraId="6E96EC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7086D" w:rsidP="0077086D" w:rsidRDefault="0077086D" w14:paraId="6655B0A3" w14:textId="2A11F1F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B064B1">
              <w:rPr>
                <w:b/>
              </w:rPr>
              <w:t>132</w:t>
            </w:r>
          </w:p>
        </w:tc>
        <w:tc>
          <w:tcPr>
            <w:tcW w:w="7654" w:type="dxa"/>
            <w:gridSpan w:val="2"/>
          </w:tcPr>
          <w:p w:rsidR="0077086D" w:rsidP="0077086D" w:rsidRDefault="0077086D" w14:paraId="006645F8" w14:textId="2BFB205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B064B1">
              <w:rPr>
                <w:b/>
              </w:rPr>
              <w:t>HET LID DE VOS</w:t>
            </w:r>
          </w:p>
        </w:tc>
      </w:tr>
      <w:tr w:rsidR="0077086D" w:rsidTr="0077086D" w14:paraId="75DD34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7086D" w:rsidP="0077086D" w:rsidRDefault="0077086D" w14:paraId="2EE96D1C" w14:textId="77777777"/>
        </w:tc>
        <w:tc>
          <w:tcPr>
            <w:tcW w:w="7654" w:type="dxa"/>
            <w:gridSpan w:val="2"/>
          </w:tcPr>
          <w:p w:rsidR="0077086D" w:rsidP="0077086D" w:rsidRDefault="0077086D" w14:paraId="4C0BA59C" w14:textId="27E6CDA8">
            <w:r>
              <w:t>Voorgesteld tijdens het notaoverleg van 2 oktober 2025</w:t>
            </w:r>
          </w:p>
        </w:tc>
      </w:tr>
      <w:tr w:rsidR="0077086D" w:rsidTr="0077086D" w14:paraId="0423D5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7086D" w:rsidP="0077086D" w:rsidRDefault="0077086D" w14:paraId="423CA25B" w14:textId="77777777"/>
        </w:tc>
        <w:tc>
          <w:tcPr>
            <w:tcW w:w="7654" w:type="dxa"/>
            <w:gridSpan w:val="2"/>
          </w:tcPr>
          <w:p w:rsidR="0077086D" w:rsidP="0077086D" w:rsidRDefault="0077086D" w14:paraId="2B2D4E5B" w14:textId="77777777"/>
        </w:tc>
      </w:tr>
      <w:tr w:rsidR="0077086D" w:rsidTr="0077086D" w14:paraId="0A6EE2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7086D" w:rsidP="0077086D" w:rsidRDefault="0077086D" w14:paraId="6DD46DEC" w14:textId="77777777"/>
        </w:tc>
        <w:tc>
          <w:tcPr>
            <w:tcW w:w="7654" w:type="dxa"/>
            <w:gridSpan w:val="2"/>
          </w:tcPr>
          <w:p w:rsidR="0077086D" w:rsidP="0077086D" w:rsidRDefault="0077086D" w14:paraId="0989E6FB" w14:textId="44595A66">
            <w:r>
              <w:t>De Kamer,</w:t>
            </w:r>
          </w:p>
        </w:tc>
      </w:tr>
      <w:tr w:rsidR="0077086D" w:rsidTr="0077086D" w14:paraId="4516E7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7086D" w:rsidP="0077086D" w:rsidRDefault="0077086D" w14:paraId="5AF64457" w14:textId="77777777"/>
        </w:tc>
        <w:tc>
          <w:tcPr>
            <w:tcW w:w="7654" w:type="dxa"/>
            <w:gridSpan w:val="2"/>
          </w:tcPr>
          <w:p w:rsidR="0077086D" w:rsidP="0077086D" w:rsidRDefault="0077086D" w14:paraId="34A8A6E1" w14:textId="77777777"/>
        </w:tc>
      </w:tr>
      <w:tr w:rsidR="0077086D" w:rsidTr="0077086D" w14:paraId="1F941E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7086D" w:rsidP="0077086D" w:rsidRDefault="0077086D" w14:paraId="1AB9D4DC" w14:textId="77777777"/>
        </w:tc>
        <w:tc>
          <w:tcPr>
            <w:tcW w:w="7654" w:type="dxa"/>
            <w:gridSpan w:val="2"/>
          </w:tcPr>
          <w:p w:rsidR="0077086D" w:rsidP="0077086D" w:rsidRDefault="0077086D" w14:paraId="6627CA98" w14:textId="67A8B6E6">
            <w:r>
              <w:t>gehoord de beraadslaging,</w:t>
            </w:r>
          </w:p>
        </w:tc>
      </w:tr>
      <w:tr w:rsidR="00997775" w:rsidTr="0077086D" w14:paraId="141DED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06DB846" w14:textId="77777777"/>
        </w:tc>
        <w:tc>
          <w:tcPr>
            <w:tcW w:w="7654" w:type="dxa"/>
            <w:gridSpan w:val="2"/>
          </w:tcPr>
          <w:p w:rsidR="00997775" w:rsidRDefault="00997775" w14:paraId="5C431232" w14:textId="77777777"/>
        </w:tc>
      </w:tr>
      <w:tr w:rsidR="00997775" w:rsidTr="0077086D" w14:paraId="728C3D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B3D1D79" w14:textId="77777777"/>
        </w:tc>
        <w:tc>
          <w:tcPr>
            <w:tcW w:w="7654" w:type="dxa"/>
            <w:gridSpan w:val="2"/>
          </w:tcPr>
          <w:p w:rsidR="0077086D" w:rsidP="0077086D" w:rsidRDefault="0077086D" w14:paraId="12BA32D3" w14:textId="77777777">
            <w:r>
              <w:t>constaterende dat de netbeheerders waarschuwen voor overbelasting en zelfs uitval van ons stroomnet;</w:t>
            </w:r>
          </w:p>
          <w:p w:rsidR="00B064B1" w:rsidP="0077086D" w:rsidRDefault="00B064B1" w14:paraId="3D9024A4" w14:textId="77777777"/>
          <w:p w:rsidR="0077086D" w:rsidP="0077086D" w:rsidRDefault="0077086D" w14:paraId="0C3C92D6" w14:textId="77777777">
            <w:r>
              <w:t>constaterende dat de energietransitie met doelstellingen zoals "van het gas af" extra druk zet op het stroomnet;</w:t>
            </w:r>
          </w:p>
          <w:p w:rsidR="00B064B1" w:rsidP="0077086D" w:rsidRDefault="00B064B1" w14:paraId="2202BECA" w14:textId="77777777"/>
          <w:p w:rsidR="0077086D" w:rsidP="0077086D" w:rsidRDefault="0077086D" w14:paraId="0AD9C87A" w14:textId="77777777">
            <w:r>
              <w:t>overwegende dat Nederland niet kan functioneren zonder een goed en betrouwbaar elektriciteitsnet;</w:t>
            </w:r>
          </w:p>
          <w:p w:rsidR="00B064B1" w:rsidP="0077086D" w:rsidRDefault="00B064B1" w14:paraId="570CCF55" w14:textId="77777777"/>
          <w:p w:rsidR="0077086D" w:rsidP="0077086D" w:rsidRDefault="0077086D" w14:paraId="5FECB4A7" w14:textId="77777777">
            <w:r>
              <w:t>overwegende dat Nederland de 2030-doelstellingen toch al niet gaat halen;</w:t>
            </w:r>
          </w:p>
          <w:p w:rsidR="00CE644B" w:rsidP="0077086D" w:rsidRDefault="00CE644B" w14:paraId="6A5E0D35" w14:textId="77777777"/>
          <w:p w:rsidR="0077086D" w:rsidP="0077086D" w:rsidRDefault="0077086D" w14:paraId="16DB5DB0" w14:textId="77777777">
            <w:r>
              <w:t>verzoekt de regering af te zien van de 2030-doelstellingen en de energietransitie juist te vertragen of te pauzeren, ten minste totdat het stroomnet de transitie daadwerkelijk aankan,</w:t>
            </w:r>
          </w:p>
          <w:p w:rsidR="00B064B1" w:rsidP="0077086D" w:rsidRDefault="00B064B1" w14:paraId="030BB64E" w14:textId="77777777"/>
          <w:p w:rsidR="0077086D" w:rsidP="0077086D" w:rsidRDefault="0077086D" w14:paraId="78A5D571" w14:textId="77777777">
            <w:r>
              <w:t>en gaat over tot de orde van de dag.</w:t>
            </w:r>
          </w:p>
          <w:p w:rsidR="00B064B1" w:rsidP="0077086D" w:rsidRDefault="00B064B1" w14:paraId="67DEFC7D" w14:textId="77777777"/>
          <w:p w:rsidR="00997775" w:rsidP="0077086D" w:rsidRDefault="0077086D" w14:paraId="52A08146" w14:textId="5CE0AB77">
            <w:r>
              <w:t>De Vos</w:t>
            </w:r>
          </w:p>
        </w:tc>
      </w:tr>
    </w:tbl>
    <w:p w:rsidR="00997775" w:rsidRDefault="00997775" w14:paraId="092DFC3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4BE09" w14:textId="77777777" w:rsidR="0077086D" w:rsidRDefault="0077086D">
      <w:pPr>
        <w:spacing w:line="20" w:lineRule="exact"/>
      </w:pPr>
    </w:p>
  </w:endnote>
  <w:endnote w:type="continuationSeparator" w:id="0">
    <w:p w14:paraId="2F597488" w14:textId="77777777" w:rsidR="0077086D" w:rsidRDefault="0077086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6ED9B07" w14:textId="77777777" w:rsidR="0077086D" w:rsidRDefault="0077086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D02A5" w14:textId="77777777" w:rsidR="0077086D" w:rsidRDefault="0077086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52B1951" w14:textId="77777777" w:rsidR="0077086D" w:rsidRDefault="007708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86D"/>
    <w:rsid w:val="00105B79"/>
    <w:rsid w:val="00133FCE"/>
    <w:rsid w:val="001C0206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7086D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064B1"/>
    <w:rsid w:val="00B511EE"/>
    <w:rsid w:val="00B74E9D"/>
    <w:rsid w:val="00BF5690"/>
    <w:rsid w:val="00CC23D1"/>
    <w:rsid w:val="00CC270F"/>
    <w:rsid w:val="00CE644B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2103DC"/>
  <w15:docId w15:val="{E4B2C0BC-133A-4832-B663-9F0E6ADFC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127</ap:Words>
  <ap:Characters>768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2025-10-06T06:51:00.0000000Z</dcterms:created>
  <dcterms:modified xsi:type="dcterms:W3CDTF">2025-10-06T08:07:00.0000000Z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