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72718" w14:paraId="4D8529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FB9A3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5832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72718" w14:paraId="0DBBB99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966C0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72718" w14:paraId="1E519D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CB964A" w14:textId="77777777"/>
        </w:tc>
      </w:tr>
      <w:tr w:rsidR="00997775" w:rsidTr="00772718" w14:paraId="0E1565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07B0C6" w14:textId="77777777"/>
        </w:tc>
      </w:tr>
      <w:tr w:rsidR="00997775" w:rsidTr="00772718" w14:paraId="551833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D894D1" w14:textId="77777777"/>
        </w:tc>
        <w:tc>
          <w:tcPr>
            <w:tcW w:w="7654" w:type="dxa"/>
            <w:gridSpan w:val="2"/>
          </w:tcPr>
          <w:p w:rsidR="00997775" w:rsidRDefault="00997775" w14:paraId="40D20BB7" w14:textId="77777777"/>
        </w:tc>
      </w:tr>
      <w:tr w:rsidR="00772718" w:rsidTr="00772718" w14:paraId="660AB6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718" w:rsidP="00772718" w:rsidRDefault="00772718" w14:paraId="1C81CAFC" w14:textId="53B63AFA">
            <w:pPr>
              <w:rPr>
                <w:b/>
              </w:rPr>
            </w:pPr>
            <w:r>
              <w:rPr>
                <w:b/>
              </w:rPr>
              <w:t>33 043</w:t>
            </w:r>
          </w:p>
        </w:tc>
        <w:tc>
          <w:tcPr>
            <w:tcW w:w="7654" w:type="dxa"/>
            <w:gridSpan w:val="2"/>
          </w:tcPr>
          <w:p w:rsidR="00772718" w:rsidP="00772718" w:rsidRDefault="00772718" w14:paraId="3A54E610" w14:textId="00B67697">
            <w:pPr>
              <w:rPr>
                <w:b/>
              </w:rPr>
            </w:pPr>
            <w:r w:rsidRPr="003570BA">
              <w:rPr>
                <w:b/>
                <w:bCs/>
                <w:szCs w:val="24"/>
              </w:rPr>
              <w:t>Groene economische groei in Nederland (Green Deal)</w:t>
            </w:r>
          </w:p>
        </w:tc>
      </w:tr>
      <w:tr w:rsidR="00772718" w:rsidTr="00772718" w14:paraId="17FD48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718" w:rsidP="00772718" w:rsidRDefault="00772718" w14:paraId="4402598F" w14:textId="77777777"/>
        </w:tc>
        <w:tc>
          <w:tcPr>
            <w:tcW w:w="7654" w:type="dxa"/>
            <w:gridSpan w:val="2"/>
          </w:tcPr>
          <w:p w:rsidR="00772718" w:rsidP="00772718" w:rsidRDefault="00772718" w14:paraId="2932AC00" w14:textId="77777777"/>
        </w:tc>
      </w:tr>
      <w:tr w:rsidR="00772718" w:rsidTr="00772718" w14:paraId="4F865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718" w:rsidP="00772718" w:rsidRDefault="00772718" w14:paraId="6ADEC147" w14:textId="77777777"/>
        </w:tc>
        <w:tc>
          <w:tcPr>
            <w:tcW w:w="7654" w:type="dxa"/>
            <w:gridSpan w:val="2"/>
          </w:tcPr>
          <w:p w:rsidR="00772718" w:rsidP="00772718" w:rsidRDefault="00772718" w14:paraId="7EA9B4B4" w14:textId="77777777"/>
        </w:tc>
      </w:tr>
      <w:tr w:rsidR="00772718" w:rsidTr="00772718" w14:paraId="0F7A39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718" w:rsidP="00772718" w:rsidRDefault="00772718" w14:paraId="70C161F6" w14:textId="681025A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141B2">
              <w:rPr>
                <w:b/>
              </w:rPr>
              <w:t>133</w:t>
            </w:r>
          </w:p>
        </w:tc>
        <w:tc>
          <w:tcPr>
            <w:tcW w:w="7654" w:type="dxa"/>
            <w:gridSpan w:val="2"/>
          </w:tcPr>
          <w:p w:rsidR="00772718" w:rsidP="00772718" w:rsidRDefault="00772718" w14:paraId="45D82117" w14:textId="044A77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141B2">
              <w:rPr>
                <w:b/>
              </w:rPr>
              <w:t>HET LID ROODERKERK</w:t>
            </w:r>
          </w:p>
        </w:tc>
      </w:tr>
      <w:tr w:rsidR="00772718" w:rsidTr="00772718" w14:paraId="2AF48F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718" w:rsidP="00772718" w:rsidRDefault="00772718" w14:paraId="5F00EFBC" w14:textId="77777777"/>
        </w:tc>
        <w:tc>
          <w:tcPr>
            <w:tcW w:w="7654" w:type="dxa"/>
            <w:gridSpan w:val="2"/>
          </w:tcPr>
          <w:p w:rsidR="00772718" w:rsidP="00772718" w:rsidRDefault="00772718" w14:paraId="41F9E5E0" w14:textId="575E68A1">
            <w:r>
              <w:t>Voorgesteld tijdens het notaoverleg van 2 oktober 2025</w:t>
            </w:r>
          </w:p>
        </w:tc>
      </w:tr>
      <w:tr w:rsidR="00772718" w:rsidTr="00772718" w14:paraId="685AA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718" w:rsidP="00772718" w:rsidRDefault="00772718" w14:paraId="032E31C5" w14:textId="77777777"/>
        </w:tc>
        <w:tc>
          <w:tcPr>
            <w:tcW w:w="7654" w:type="dxa"/>
            <w:gridSpan w:val="2"/>
          </w:tcPr>
          <w:p w:rsidR="00772718" w:rsidP="00772718" w:rsidRDefault="00772718" w14:paraId="1E3813C2" w14:textId="77777777"/>
        </w:tc>
      </w:tr>
      <w:tr w:rsidR="00772718" w:rsidTr="00772718" w14:paraId="20CA9B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718" w:rsidP="00772718" w:rsidRDefault="00772718" w14:paraId="79D23380" w14:textId="77777777"/>
        </w:tc>
        <w:tc>
          <w:tcPr>
            <w:tcW w:w="7654" w:type="dxa"/>
            <w:gridSpan w:val="2"/>
          </w:tcPr>
          <w:p w:rsidR="00772718" w:rsidP="00772718" w:rsidRDefault="00772718" w14:paraId="100EBF39" w14:textId="590A5C7F">
            <w:r>
              <w:t>De Kamer,</w:t>
            </w:r>
          </w:p>
        </w:tc>
      </w:tr>
      <w:tr w:rsidR="00772718" w:rsidTr="00772718" w14:paraId="68558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718" w:rsidP="00772718" w:rsidRDefault="00772718" w14:paraId="17C7630F" w14:textId="77777777"/>
        </w:tc>
        <w:tc>
          <w:tcPr>
            <w:tcW w:w="7654" w:type="dxa"/>
            <w:gridSpan w:val="2"/>
          </w:tcPr>
          <w:p w:rsidR="00772718" w:rsidP="00772718" w:rsidRDefault="00772718" w14:paraId="573005A6" w14:textId="77777777"/>
        </w:tc>
      </w:tr>
      <w:tr w:rsidR="00772718" w:rsidTr="00772718" w14:paraId="1627E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2718" w:rsidP="00772718" w:rsidRDefault="00772718" w14:paraId="34BF3C81" w14:textId="77777777"/>
        </w:tc>
        <w:tc>
          <w:tcPr>
            <w:tcW w:w="7654" w:type="dxa"/>
            <w:gridSpan w:val="2"/>
          </w:tcPr>
          <w:p w:rsidR="00772718" w:rsidP="00772718" w:rsidRDefault="00772718" w14:paraId="2780E041" w14:textId="65BC7029">
            <w:r>
              <w:t>gehoord de beraadslaging,</w:t>
            </w:r>
          </w:p>
        </w:tc>
      </w:tr>
      <w:tr w:rsidR="00997775" w:rsidTr="00772718" w14:paraId="32366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6444CD" w14:textId="77777777"/>
        </w:tc>
        <w:tc>
          <w:tcPr>
            <w:tcW w:w="7654" w:type="dxa"/>
            <w:gridSpan w:val="2"/>
          </w:tcPr>
          <w:p w:rsidR="00997775" w:rsidRDefault="00997775" w14:paraId="65B0298A" w14:textId="77777777"/>
        </w:tc>
      </w:tr>
      <w:tr w:rsidR="00997775" w:rsidTr="00772718" w14:paraId="1244D8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35FBAB" w14:textId="77777777"/>
        </w:tc>
        <w:tc>
          <w:tcPr>
            <w:tcW w:w="7654" w:type="dxa"/>
            <w:gridSpan w:val="2"/>
          </w:tcPr>
          <w:p w:rsidR="00772718" w:rsidP="00772718" w:rsidRDefault="00772718" w14:paraId="4A13DEAD" w14:textId="77777777">
            <w:r>
              <w:t>constaterende dat 82% van de Nederlandse gemeenten onvoldoende professionals heeft om de lokale energietransitie goed vorm te geven;</w:t>
            </w:r>
          </w:p>
          <w:p w:rsidR="007141B2" w:rsidP="00772718" w:rsidRDefault="007141B2" w14:paraId="124B7C7B" w14:textId="77777777"/>
          <w:p w:rsidR="00772718" w:rsidP="00772718" w:rsidRDefault="00772718" w14:paraId="775281E3" w14:textId="77777777">
            <w:r>
              <w:t>constaterende dat onderzoek naar de arbeidsschaarste in 2030 een tekort van 100.000 tot 150.000 fte in de infrasector voorspelt;</w:t>
            </w:r>
          </w:p>
          <w:p w:rsidR="007141B2" w:rsidP="00772718" w:rsidRDefault="007141B2" w14:paraId="322FF632" w14:textId="77777777"/>
          <w:p w:rsidR="00772718" w:rsidP="00772718" w:rsidRDefault="00772718" w14:paraId="334DE903" w14:textId="77777777">
            <w:r>
              <w:t>constaterende dat Netbeheer Nederland stelt dat zij tot 2029 een tekort van 28.000 technici hebben om het elektriciteitsnet te verzwaren;</w:t>
            </w:r>
          </w:p>
          <w:p w:rsidR="007141B2" w:rsidP="00772718" w:rsidRDefault="007141B2" w14:paraId="4D5D3D5A" w14:textId="77777777"/>
          <w:p w:rsidR="00772718" w:rsidP="00772718" w:rsidRDefault="00772718" w14:paraId="4EF0E231" w14:textId="77777777">
            <w:r>
              <w:t>van mening dat de energietransitie niet tot stilstand mag komen;</w:t>
            </w:r>
          </w:p>
          <w:p w:rsidR="007141B2" w:rsidP="00772718" w:rsidRDefault="007141B2" w14:paraId="71AF13B8" w14:textId="77777777"/>
          <w:p w:rsidR="00772718" w:rsidP="00772718" w:rsidRDefault="00772718" w14:paraId="0A22644B" w14:textId="77777777">
            <w:r>
              <w:t>verzoekt de regering naar aanleiding van de aanbevelingen van de Denktank Energietransitie in overleg met de onderwijssector, energiebedrijven en netbeheerders de inzet voor "opleiden voor de energietransitie" te versterken,</w:t>
            </w:r>
          </w:p>
          <w:p w:rsidR="007141B2" w:rsidP="00772718" w:rsidRDefault="007141B2" w14:paraId="2B385CDB" w14:textId="77777777"/>
          <w:p w:rsidR="00772718" w:rsidP="00772718" w:rsidRDefault="00772718" w14:paraId="646E59B3" w14:textId="77777777">
            <w:r>
              <w:t>en gaat over tot de orde van de dag.</w:t>
            </w:r>
          </w:p>
          <w:p w:rsidR="007141B2" w:rsidP="00772718" w:rsidRDefault="007141B2" w14:paraId="6D730191" w14:textId="77777777"/>
          <w:p w:rsidR="00997775" w:rsidP="00772718" w:rsidRDefault="00772718" w14:paraId="4B04CD4D" w14:textId="423CA0CE">
            <w:proofErr w:type="spellStart"/>
            <w:r>
              <w:t>Rooderkerk</w:t>
            </w:r>
            <w:proofErr w:type="spellEnd"/>
          </w:p>
        </w:tc>
      </w:tr>
    </w:tbl>
    <w:p w:rsidR="00997775" w:rsidRDefault="00997775" w14:paraId="762B70F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848C" w14:textId="77777777" w:rsidR="00772718" w:rsidRDefault="00772718">
      <w:pPr>
        <w:spacing w:line="20" w:lineRule="exact"/>
      </w:pPr>
    </w:p>
  </w:endnote>
  <w:endnote w:type="continuationSeparator" w:id="0">
    <w:p w14:paraId="48647404" w14:textId="77777777" w:rsidR="00772718" w:rsidRDefault="007727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84C174" w14:textId="77777777" w:rsidR="00772718" w:rsidRDefault="007727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3F92" w14:textId="77777777" w:rsidR="00772718" w:rsidRDefault="007727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F6BD05" w14:textId="77777777" w:rsidR="00772718" w:rsidRDefault="0077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18"/>
    <w:rsid w:val="00133FCE"/>
    <w:rsid w:val="001C020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141B2"/>
    <w:rsid w:val="00744C6E"/>
    <w:rsid w:val="0077271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6F25C"/>
  <w15:docId w15:val="{7CEECC26-66DE-4EEB-8325-ACABBDEA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881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2025-10-06T06:51:00.0000000Z</dcterms:created>
  <dcterms:modified xsi:type="dcterms:W3CDTF">2025-10-06T07:48:00.0000000Z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