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47954" w14:paraId="4C862E46" w14:textId="77777777">
        <w:tc>
          <w:tcPr>
            <w:tcW w:w="6733" w:type="dxa"/>
            <w:gridSpan w:val="2"/>
            <w:tcBorders>
              <w:top w:val="nil"/>
              <w:left w:val="nil"/>
              <w:bottom w:val="nil"/>
              <w:right w:val="nil"/>
            </w:tcBorders>
            <w:vAlign w:val="center"/>
          </w:tcPr>
          <w:p w:rsidR="00997775" w:rsidP="00710A7A" w:rsidRDefault="00997775" w14:paraId="79F0BC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6A9FE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47954" w14:paraId="617B39D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AA11D7" w14:textId="77777777">
            <w:r w:rsidRPr="008B0CC5">
              <w:t xml:space="preserve">Vergaderjaar </w:t>
            </w:r>
            <w:r w:rsidR="00AC6B87">
              <w:t>202</w:t>
            </w:r>
            <w:r w:rsidR="00684DFF">
              <w:t>5</w:t>
            </w:r>
            <w:r w:rsidR="00AC6B87">
              <w:t>-202</w:t>
            </w:r>
            <w:r w:rsidR="00684DFF">
              <w:t>6</w:t>
            </w:r>
          </w:p>
        </w:tc>
      </w:tr>
      <w:tr w:rsidR="00997775" w:rsidTr="00B47954" w14:paraId="42EB8251" w14:textId="77777777">
        <w:trPr>
          <w:cantSplit/>
        </w:trPr>
        <w:tc>
          <w:tcPr>
            <w:tcW w:w="10985" w:type="dxa"/>
            <w:gridSpan w:val="3"/>
            <w:tcBorders>
              <w:top w:val="nil"/>
              <w:left w:val="nil"/>
              <w:bottom w:val="nil"/>
              <w:right w:val="nil"/>
            </w:tcBorders>
          </w:tcPr>
          <w:p w:rsidR="00997775" w:rsidRDefault="00997775" w14:paraId="4F672461" w14:textId="77777777"/>
        </w:tc>
      </w:tr>
      <w:tr w:rsidR="00997775" w:rsidTr="00B47954" w14:paraId="10CCDB2E" w14:textId="77777777">
        <w:trPr>
          <w:cantSplit/>
        </w:trPr>
        <w:tc>
          <w:tcPr>
            <w:tcW w:w="10985" w:type="dxa"/>
            <w:gridSpan w:val="3"/>
            <w:tcBorders>
              <w:top w:val="nil"/>
              <w:left w:val="nil"/>
              <w:bottom w:val="single" w:color="auto" w:sz="4" w:space="0"/>
              <w:right w:val="nil"/>
            </w:tcBorders>
          </w:tcPr>
          <w:p w:rsidR="00997775" w:rsidRDefault="00997775" w14:paraId="5FF33889" w14:textId="77777777"/>
        </w:tc>
      </w:tr>
      <w:tr w:rsidR="00997775" w:rsidTr="00B47954" w14:paraId="2C4F16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12D68" w14:textId="77777777"/>
        </w:tc>
        <w:tc>
          <w:tcPr>
            <w:tcW w:w="7654" w:type="dxa"/>
            <w:gridSpan w:val="2"/>
          </w:tcPr>
          <w:p w:rsidR="00997775" w:rsidRDefault="00997775" w14:paraId="2E37C360" w14:textId="77777777"/>
        </w:tc>
      </w:tr>
      <w:tr w:rsidR="00B47954" w:rsidTr="00B47954" w14:paraId="48FC2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711E805D" w14:textId="45525ECE">
            <w:pPr>
              <w:rPr>
                <w:b/>
              </w:rPr>
            </w:pPr>
            <w:r>
              <w:rPr>
                <w:b/>
              </w:rPr>
              <w:t>19 637</w:t>
            </w:r>
          </w:p>
        </w:tc>
        <w:tc>
          <w:tcPr>
            <w:tcW w:w="7654" w:type="dxa"/>
            <w:gridSpan w:val="2"/>
          </w:tcPr>
          <w:p w:rsidR="00B47954" w:rsidP="00B47954" w:rsidRDefault="00B47954" w14:paraId="3A2F7083" w14:textId="58758CFB">
            <w:pPr>
              <w:rPr>
                <w:b/>
              </w:rPr>
            </w:pPr>
            <w:r w:rsidRPr="00EA1BA4">
              <w:rPr>
                <w:b/>
                <w:bCs/>
              </w:rPr>
              <w:t>Vreemdelingenbeleid</w:t>
            </w:r>
          </w:p>
        </w:tc>
      </w:tr>
      <w:tr w:rsidR="00B47954" w:rsidTr="00B47954" w14:paraId="223C0B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0D76E87F" w14:textId="77777777"/>
        </w:tc>
        <w:tc>
          <w:tcPr>
            <w:tcW w:w="7654" w:type="dxa"/>
            <w:gridSpan w:val="2"/>
          </w:tcPr>
          <w:p w:rsidR="00B47954" w:rsidP="00B47954" w:rsidRDefault="00B47954" w14:paraId="25C218BF" w14:textId="77777777"/>
        </w:tc>
      </w:tr>
      <w:tr w:rsidR="00B47954" w:rsidTr="00B47954" w14:paraId="4A7AA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7487F14F" w14:textId="77777777"/>
        </w:tc>
        <w:tc>
          <w:tcPr>
            <w:tcW w:w="7654" w:type="dxa"/>
            <w:gridSpan w:val="2"/>
          </w:tcPr>
          <w:p w:rsidR="00B47954" w:rsidP="00B47954" w:rsidRDefault="00B47954" w14:paraId="1E414ED9" w14:textId="77777777"/>
        </w:tc>
      </w:tr>
      <w:tr w:rsidR="00B47954" w:rsidTr="00B47954" w14:paraId="7B550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5F020CB5" w14:textId="0995B525">
            <w:pPr>
              <w:rPr>
                <w:b/>
              </w:rPr>
            </w:pPr>
            <w:r>
              <w:rPr>
                <w:b/>
              </w:rPr>
              <w:t>Nr. 3486</w:t>
            </w:r>
          </w:p>
        </w:tc>
        <w:tc>
          <w:tcPr>
            <w:tcW w:w="7654" w:type="dxa"/>
            <w:gridSpan w:val="2"/>
          </w:tcPr>
          <w:p w:rsidR="00B47954" w:rsidP="00B47954" w:rsidRDefault="00B47954" w14:paraId="6CAE71EA" w14:textId="5D0E2A30">
            <w:pPr>
              <w:rPr>
                <w:b/>
              </w:rPr>
            </w:pPr>
            <w:r>
              <w:rPr>
                <w:b/>
              </w:rPr>
              <w:t>MOTIE VAN HET LID PODT C.S.</w:t>
            </w:r>
          </w:p>
        </w:tc>
      </w:tr>
      <w:tr w:rsidR="00B47954" w:rsidTr="00B47954" w14:paraId="07993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084753E4" w14:textId="77777777"/>
        </w:tc>
        <w:tc>
          <w:tcPr>
            <w:tcW w:w="7654" w:type="dxa"/>
            <w:gridSpan w:val="2"/>
          </w:tcPr>
          <w:p w:rsidR="00B47954" w:rsidP="00B47954" w:rsidRDefault="00B47954" w14:paraId="336A144A" w14:textId="4145C49A">
            <w:r>
              <w:t>Voorgesteld 2 oktober 2025</w:t>
            </w:r>
          </w:p>
        </w:tc>
      </w:tr>
      <w:tr w:rsidR="00B47954" w:rsidTr="00B47954" w14:paraId="106D4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1C320740" w14:textId="77777777"/>
        </w:tc>
        <w:tc>
          <w:tcPr>
            <w:tcW w:w="7654" w:type="dxa"/>
            <w:gridSpan w:val="2"/>
          </w:tcPr>
          <w:p w:rsidR="00B47954" w:rsidP="00B47954" w:rsidRDefault="00B47954" w14:paraId="464CEEAD" w14:textId="77777777"/>
        </w:tc>
      </w:tr>
      <w:tr w:rsidR="00B47954" w:rsidTr="00B47954" w14:paraId="1284C7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4B506B81" w14:textId="77777777"/>
        </w:tc>
        <w:tc>
          <w:tcPr>
            <w:tcW w:w="7654" w:type="dxa"/>
            <w:gridSpan w:val="2"/>
          </w:tcPr>
          <w:p w:rsidR="00B47954" w:rsidP="00B47954" w:rsidRDefault="00B47954" w14:paraId="67390BC1" w14:textId="4A9325AC">
            <w:r>
              <w:t>De Kamer,</w:t>
            </w:r>
          </w:p>
        </w:tc>
      </w:tr>
      <w:tr w:rsidR="00B47954" w:rsidTr="00B47954" w14:paraId="1E960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0AE3720C" w14:textId="77777777"/>
        </w:tc>
        <w:tc>
          <w:tcPr>
            <w:tcW w:w="7654" w:type="dxa"/>
            <w:gridSpan w:val="2"/>
          </w:tcPr>
          <w:p w:rsidR="00B47954" w:rsidP="00B47954" w:rsidRDefault="00B47954" w14:paraId="529AFAD8" w14:textId="77777777"/>
        </w:tc>
      </w:tr>
      <w:tr w:rsidR="00B47954" w:rsidTr="00B47954" w14:paraId="7B4149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7954" w:rsidP="00B47954" w:rsidRDefault="00B47954" w14:paraId="7D330913" w14:textId="77777777"/>
        </w:tc>
        <w:tc>
          <w:tcPr>
            <w:tcW w:w="7654" w:type="dxa"/>
            <w:gridSpan w:val="2"/>
          </w:tcPr>
          <w:p w:rsidR="00B47954" w:rsidP="00B47954" w:rsidRDefault="00B47954" w14:paraId="29F01ACF" w14:textId="009D591A">
            <w:r>
              <w:t>gehoord de beraadslaging,</w:t>
            </w:r>
          </w:p>
        </w:tc>
      </w:tr>
      <w:tr w:rsidR="00997775" w:rsidTr="00B47954" w14:paraId="3206C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A3CBC2" w14:textId="77777777"/>
        </w:tc>
        <w:tc>
          <w:tcPr>
            <w:tcW w:w="7654" w:type="dxa"/>
            <w:gridSpan w:val="2"/>
          </w:tcPr>
          <w:p w:rsidR="00997775" w:rsidRDefault="00997775" w14:paraId="30CC8B3F" w14:textId="77777777"/>
        </w:tc>
      </w:tr>
      <w:tr w:rsidR="00997775" w:rsidTr="00B47954" w14:paraId="6611B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B7D344" w14:textId="77777777"/>
        </w:tc>
        <w:tc>
          <w:tcPr>
            <w:tcW w:w="7654" w:type="dxa"/>
            <w:gridSpan w:val="2"/>
          </w:tcPr>
          <w:p w:rsidR="00B47954" w:rsidP="00B47954" w:rsidRDefault="00B47954" w14:paraId="7B41B8FC" w14:textId="77777777">
            <w:r>
              <w:t>constaterende dat de Europese Opvangrichtlijn (2024/1346) aanvullende eisen stelt aan lidstaten met betrekking tot het bieden van psychosociale ondersteuning aan minderjarigen;</w:t>
            </w:r>
          </w:p>
          <w:p w:rsidR="00B47954" w:rsidP="00B47954" w:rsidRDefault="00B47954" w14:paraId="48B1D0FA" w14:textId="77777777"/>
          <w:p w:rsidR="00B47954" w:rsidP="00B47954" w:rsidRDefault="00B47954" w14:paraId="23629FCC" w14:textId="77777777">
            <w:r>
              <w:t xml:space="preserve">overwegende dat psychosociale ondersteuning van kinderen, zoals het programma </w:t>
            </w:r>
            <w:proofErr w:type="spellStart"/>
            <w:r>
              <w:t>TeamUp</w:t>
            </w:r>
            <w:proofErr w:type="spellEnd"/>
            <w:r>
              <w:t>, behoefte aan intensievere zorg en daarmee kosten voor de jeugdzorg kan voorkomen;</w:t>
            </w:r>
          </w:p>
          <w:p w:rsidR="00B47954" w:rsidP="00B47954" w:rsidRDefault="00B47954" w14:paraId="0153A439" w14:textId="77777777"/>
          <w:p w:rsidR="00B47954" w:rsidP="00B47954" w:rsidRDefault="00B47954" w14:paraId="19991F84" w14:textId="77777777">
            <w:r>
              <w:t>verzoekt de minister voor Asiel en Migratie in overleg met de minister van VWS te zorgen dat psychosociale ondersteuning voor minderjarigen structureel is verankerd in het aanbod van alle vormen van asielopvang;</w:t>
            </w:r>
          </w:p>
          <w:p w:rsidR="00937B93" w:rsidP="00B47954" w:rsidRDefault="00937B93" w14:paraId="53FA82CA" w14:textId="77777777"/>
          <w:p w:rsidR="00B47954" w:rsidP="00B47954" w:rsidRDefault="00B47954" w14:paraId="225ACC98" w14:textId="77777777">
            <w:r>
              <w:t>verzoekt de minister de Kamer hierover voor het einde van het jaar te informeren,</w:t>
            </w:r>
          </w:p>
          <w:p w:rsidR="00B47954" w:rsidP="00B47954" w:rsidRDefault="00B47954" w14:paraId="3E0A3A68" w14:textId="77777777"/>
          <w:p w:rsidR="00B47954" w:rsidP="00B47954" w:rsidRDefault="00B47954" w14:paraId="10679B32" w14:textId="77777777">
            <w:r>
              <w:t>en gaat over tot de orde van de dag.</w:t>
            </w:r>
          </w:p>
          <w:p w:rsidR="00B47954" w:rsidP="00B47954" w:rsidRDefault="00B47954" w14:paraId="339794E2" w14:textId="77777777"/>
          <w:p w:rsidR="00B47954" w:rsidP="00B47954" w:rsidRDefault="00B47954" w14:paraId="0083EF1C" w14:textId="77777777">
            <w:proofErr w:type="spellStart"/>
            <w:r>
              <w:t>Podt</w:t>
            </w:r>
            <w:proofErr w:type="spellEnd"/>
          </w:p>
          <w:p w:rsidR="00B47954" w:rsidP="00B47954" w:rsidRDefault="00B47954" w14:paraId="43AF11B4" w14:textId="77777777">
            <w:r>
              <w:t>Van Nispen</w:t>
            </w:r>
          </w:p>
          <w:p w:rsidR="00997775" w:rsidP="00B47954" w:rsidRDefault="00B47954" w14:paraId="2C30C566" w14:textId="2E46FD89">
            <w:proofErr w:type="spellStart"/>
            <w:r>
              <w:t>Piri</w:t>
            </w:r>
            <w:proofErr w:type="spellEnd"/>
          </w:p>
        </w:tc>
      </w:tr>
    </w:tbl>
    <w:p w:rsidR="00997775" w:rsidRDefault="00997775" w14:paraId="4FBC2F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837F" w14:textId="77777777" w:rsidR="00B47954" w:rsidRDefault="00B47954">
      <w:pPr>
        <w:spacing w:line="20" w:lineRule="exact"/>
      </w:pPr>
    </w:p>
  </w:endnote>
  <w:endnote w:type="continuationSeparator" w:id="0">
    <w:p w14:paraId="3A2FE59C" w14:textId="77777777" w:rsidR="00B47954" w:rsidRDefault="00B47954">
      <w:pPr>
        <w:pStyle w:val="Amendement"/>
      </w:pPr>
      <w:r>
        <w:rPr>
          <w:b w:val="0"/>
        </w:rPr>
        <w:t xml:space="preserve"> </w:t>
      </w:r>
    </w:p>
  </w:endnote>
  <w:endnote w:type="continuationNotice" w:id="1">
    <w:p w14:paraId="3D88DE29" w14:textId="77777777" w:rsidR="00B47954" w:rsidRDefault="00B479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1EF7" w14:textId="77777777" w:rsidR="00B47954" w:rsidRDefault="00B47954">
      <w:pPr>
        <w:pStyle w:val="Amendement"/>
      </w:pPr>
      <w:r>
        <w:rPr>
          <w:b w:val="0"/>
        </w:rPr>
        <w:separator/>
      </w:r>
    </w:p>
  </w:footnote>
  <w:footnote w:type="continuationSeparator" w:id="0">
    <w:p w14:paraId="76874340" w14:textId="77777777" w:rsidR="00B47954" w:rsidRDefault="00B47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5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37B93"/>
    <w:rsid w:val="009925E9"/>
    <w:rsid w:val="00997775"/>
    <w:rsid w:val="009E7F14"/>
    <w:rsid w:val="00A079BF"/>
    <w:rsid w:val="00A07C71"/>
    <w:rsid w:val="00A4034A"/>
    <w:rsid w:val="00A55F71"/>
    <w:rsid w:val="00A60256"/>
    <w:rsid w:val="00A95259"/>
    <w:rsid w:val="00AA558D"/>
    <w:rsid w:val="00AB75BE"/>
    <w:rsid w:val="00AC6B87"/>
    <w:rsid w:val="00B4795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5A5E4"/>
  <w15:docId w15:val="{31C3393B-3AB5-47B7-8154-7BC5C0C7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2025-10-03T13:03:00.0000000Z</dcterms:created>
  <dcterms:modified xsi:type="dcterms:W3CDTF">2025-10-03T13:18:00.0000000Z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