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E6E92" w14:paraId="3304FC89" w14:textId="77777777">
        <w:tc>
          <w:tcPr>
            <w:tcW w:w="6733" w:type="dxa"/>
            <w:gridSpan w:val="2"/>
            <w:tcBorders>
              <w:top w:val="nil"/>
              <w:left w:val="nil"/>
              <w:bottom w:val="nil"/>
              <w:right w:val="nil"/>
            </w:tcBorders>
            <w:vAlign w:val="center"/>
          </w:tcPr>
          <w:p w:rsidR="00997775" w:rsidP="00710A7A" w:rsidRDefault="00997775" w14:paraId="3F1ABA2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F63CEE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E6E92" w14:paraId="2AFF529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158E969" w14:textId="77777777">
            <w:r w:rsidRPr="008B0CC5">
              <w:t xml:space="preserve">Vergaderjaar </w:t>
            </w:r>
            <w:r w:rsidR="00AC6B87">
              <w:t>202</w:t>
            </w:r>
            <w:r w:rsidR="00684DFF">
              <w:t>5</w:t>
            </w:r>
            <w:r w:rsidR="00AC6B87">
              <w:t>-202</w:t>
            </w:r>
            <w:r w:rsidR="00684DFF">
              <w:t>6</w:t>
            </w:r>
          </w:p>
        </w:tc>
      </w:tr>
      <w:tr w:rsidR="00997775" w:rsidTr="008E6E92" w14:paraId="256E344B" w14:textId="77777777">
        <w:trPr>
          <w:cantSplit/>
        </w:trPr>
        <w:tc>
          <w:tcPr>
            <w:tcW w:w="10985" w:type="dxa"/>
            <w:gridSpan w:val="3"/>
            <w:tcBorders>
              <w:top w:val="nil"/>
              <w:left w:val="nil"/>
              <w:bottom w:val="nil"/>
              <w:right w:val="nil"/>
            </w:tcBorders>
          </w:tcPr>
          <w:p w:rsidR="00997775" w:rsidRDefault="00997775" w14:paraId="20101E7C" w14:textId="77777777"/>
        </w:tc>
      </w:tr>
      <w:tr w:rsidR="00997775" w:rsidTr="008E6E92" w14:paraId="10D7DBAB" w14:textId="77777777">
        <w:trPr>
          <w:cantSplit/>
        </w:trPr>
        <w:tc>
          <w:tcPr>
            <w:tcW w:w="10985" w:type="dxa"/>
            <w:gridSpan w:val="3"/>
            <w:tcBorders>
              <w:top w:val="nil"/>
              <w:left w:val="nil"/>
              <w:bottom w:val="single" w:color="auto" w:sz="4" w:space="0"/>
              <w:right w:val="nil"/>
            </w:tcBorders>
          </w:tcPr>
          <w:p w:rsidR="00997775" w:rsidRDefault="00997775" w14:paraId="0FD8F266" w14:textId="77777777"/>
        </w:tc>
      </w:tr>
      <w:tr w:rsidR="00997775" w:rsidTr="008E6E92" w14:paraId="5A5D8E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12F3D5" w14:textId="77777777"/>
        </w:tc>
        <w:tc>
          <w:tcPr>
            <w:tcW w:w="7654" w:type="dxa"/>
            <w:gridSpan w:val="2"/>
          </w:tcPr>
          <w:p w:rsidR="00997775" w:rsidRDefault="00997775" w14:paraId="2620FB83" w14:textId="77777777"/>
        </w:tc>
      </w:tr>
      <w:tr w:rsidR="008E6E92" w:rsidTr="008E6E92" w14:paraId="2A1E35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6E92" w:rsidP="008E6E92" w:rsidRDefault="008E6E92" w14:paraId="523E3F39" w14:textId="577BFD29">
            <w:pPr>
              <w:rPr>
                <w:b/>
              </w:rPr>
            </w:pPr>
            <w:r>
              <w:rPr>
                <w:b/>
              </w:rPr>
              <w:t>19 637</w:t>
            </w:r>
          </w:p>
        </w:tc>
        <w:tc>
          <w:tcPr>
            <w:tcW w:w="7654" w:type="dxa"/>
            <w:gridSpan w:val="2"/>
          </w:tcPr>
          <w:p w:rsidR="008E6E92" w:rsidP="008E6E92" w:rsidRDefault="008E6E92" w14:paraId="390C5B7A" w14:textId="3ED0857D">
            <w:pPr>
              <w:rPr>
                <w:b/>
              </w:rPr>
            </w:pPr>
            <w:r w:rsidRPr="00EA1BA4">
              <w:rPr>
                <w:b/>
                <w:bCs/>
              </w:rPr>
              <w:t>Vreemdelingenbeleid</w:t>
            </w:r>
          </w:p>
        </w:tc>
      </w:tr>
      <w:tr w:rsidR="008E6E92" w:rsidTr="008E6E92" w14:paraId="5EC3D4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6E92" w:rsidP="008E6E92" w:rsidRDefault="008E6E92" w14:paraId="63E91CB6" w14:textId="77777777"/>
        </w:tc>
        <w:tc>
          <w:tcPr>
            <w:tcW w:w="7654" w:type="dxa"/>
            <w:gridSpan w:val="2"/>
          </w:tcPr>
          <w:p w:rsidR="008E6E92" w:rsidP="008E6E92" w:rsidRDefault="008E6E92" w14:paraId="00FF5746" w14:textId="77777777"/>
        </w:tc>
      </w:tr>
      <w:tr w:rsidR="008E6E92" w:rsidTr="008E6E92" w14:paraId="0407B9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6E92" w:rsidP="008E6E92" w:rsidRDefault="008E6E92" w14:paraId="19AE86BB" w14:textId="77777777"/>
        </w:tc>
        <w:tc>
          <w:tcPr>
            <w:tcW w:w="7654" w:type="dxa"/>
            <w:gridSpan w:val="2"/>
          </w:tcPr>
          <w:p w:rsidR="008E6E92" w:rsidP="008E6E92" w:rsidRDefault="008E6E92" w14:paraId="57737977" w14:textId="77777777"/>
        </w:tc>
      </w:tr>
      <w:tr w:rsidR="008E6E92" w:rsidTr="008E6E92" w14:paraId="2B31BA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6E92" w:rsidP="008E6E92" w:rsidRDefault="008E6E92" w14:paraId="3769F2F7" w14:textId="4EA692DA">
            <w:pPr>
              <w:rPr>
                <w:b/>
              </w:rPr>
            </w:pPr>
            <w:r>
              <w:rPr>
                <w:b/>
              </w:rPr>
              <w:t xml:space="preserve">Nr. </w:t>
            </w:r>
            <w:r>
              <w:rPr>
                <w:b/>
              </w:rPr>
              <w:t>3487</w:t>
            </w:r>
          </w:p>
        </w:tc>
        <w:tc>
          <w:tcPr>
            <w:tcW w:w="7654" w:type="dxa"/>
            <w:gridSpan w:val="2"/>
          </w:tcPr>
          <w:p w:rsidR="008E6E92" w:rsidP="008E6E92" w:rsidRDefault="008E6E92" w14:paraId="769AC984" w14:textId="7B3888F6">
            <w:pPr>
              <w:rPr>
                <w:b/>
              </w:rPr>
            </w:pPr>
            <w:r>
              <w:rPr>
                <w:b/>
              </w:rPr>
              <w:t xml:space="preserve">MOTIE VAN </w:t>
            </w:r>
            <w:r>
              <w:rPr>
                <w:b/>
              </w:rPr>
              <w:t>HET LID PODT C.S.</w:t>
            </w:r>
          </w:p>
        </w:tc>
      </w:tr>
      <w:tr w:rsidR="008E6E92" w:rsidTr="008E6E92" w14:paraId="5292DA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6E92" w:rsidP="008E6E92" w:rsidRDefault="008E6E92" w14:paraId="2DC6C9AA" w14:textId="77777777"/>
        </w:tc>
        <w:tc>
          <w:tcPr>
            <w:tcW w:w="7654" w:type="dxa"/>
            <w:gridSpan w:val="2"/>
          </w:tcPr>
          <w:p w:rsidR="008E6E92" w:rsidP="008E6E92" w:rsidRDefault="008E6E92" w14:paraId="3E3356B9" w14:textId="32AEE4D4">
            <w:r>
              <w:t>Voorgesteld 2 oktober 2025</w:t>
            </w:r>
          </w:p>
        </w:tc>
      </w:tr>
      <w:tr w:rsidR="008E6E92" w:rsidTr="008E6E92" w14:paraId="22D02A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6E92" w:rsidP="008E6E92" w:rsidRDefault="008E6E92" w14:paraId="66D4BABC" w14:textId="77777777"/>
        </w:tc>
        <w:tc>
          <w:tcPr>
            <w:tcW w:w="7654" w:type="dxa"/>
            <w:gridSpan w:val="2"/>
          </w:tcPr>
          <w:p w:rsidR="008E6E92" w:rsidP="008E6E92" w:rsidRDefault="008E6E92" w14:paraId="0A0CA986" w14:textId="77777777"/>
        </w:tc>
      </w:tr>
      <w:tr w:rsidR="008E6E92" w:rsidTr="008E6E92" w14:paraId="4575C5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6E92" w:rsidP="008E6E92" w:rsidRDefault="008E6E92" w14:paraId="26F6CDFD" w14:textId="77777777"/>
        </w:tc>
        <w:tc>
          <w:tcPr>
            <w:tcW w:w="7654" w:type="dxa"/>
            <w:gridSpan w:val="2"/>
          </w:tcPr>
          <w:p w:rsidR="008E6E92" w:rsidP="008E6E92" w:rsidRDefault="008E6E92" w14:paraId="65493B53" w14:textId="1B8DFA7F">
            <w:r>
              <w:t>De Kamer,</w:t>
            </w:r>
          </w:p>
        </w:tc>
      </w:tr>
      <w:tr w:rsidR="008E6E92" w:rsidTr="008E6E92" w14:paraId="42A02B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6E92" w:rsidP="008E6E92" w:rsidRDefault="008E6E92" w14:paraId="523523B3" w14:textId="77777777"/>
        </w:tc>
        <w:tc>
          <w:tcPr>
            <w:tcW w:w="7654" w:type="dxa"/>
            <w:gridSpan w:val="2"/>
          </w:tcPr>
          <w:p w:rsidR="008E6E92" w:rsidP="008E6E92" w:rsidRDefault="008E6E92" w14:paraId="5BA7777F" w14:textId="77777777"/>
        </w:tc>
      </w:tr>
      <w:tr w:rsidR="008E6E92" w:rsidTr="008E6E92" w14:paraId="508793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E6E92" w:rsidP="008E6E92" w:rsidRDefault="008E6E92" w14:paraId="15AF3B89" w14:textId="77777777"/>
        </w:tc>
        <w:tc>
          <w:tcPr>
            <w:tcW w:w="7654" w:type="dxa"/>
            <w:gridSpan w:val="2"/>
          </w:tcPr>
          <w:p w:rsidR="008E6E92" w:rsidP="008E6E92" w:rsidRDefault="008E6E92" w14:paraId="7E8BB40F" w14:textId="28D6EAE9">
            <w:r>
              <w:t>gehoord de beraadslaging,</w:t>
            </w:r>
          </w:p>
        </w:tc>
      </w:tr>
      <w:tr w:rsidR="00997775" w:rsidTr="008E6E92" w14:paraId="43CE44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C36EB16" w14:textId="77777777"/>
        </w:tc>
        <w:tc>
          <w:tcPr>
            <w:tcW w:w="7654" w:type="dxa"/>
            <w:gridSpan w:val="2"/>
          </w:tcPr>
          <w:p w:rsidR="00997775" w:rsidRDefault="00997775" w14:paraId="61E5B143" w14:textId="77777777"/>
        </w:tc>
      </w:tr>
      <w:tr w:rsidR="00997775" w:rsidTr="008E6E92" w14:paraId="3CDA55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216246" w14:textId="77777777"/>
        </w:tc>
        <w:tc>
          <w:tcPr>
            <w:tcW w:w="7654" w:type="dxa"/>
            <w:gridSpan w:val="2"/>
          </w:tcPr>
          <w:p w:rsidR="008E6E92" w:rsidP="008E6E92" w:rsidRDefault="008E6E92" w14:paraId="2AA3F6C2" w14:textId="77777777">
            <w:r>
              <w:t>constaterende dat vier inspecties gezamenlijk hebben geconstateerd dat kinderen verblijven in noodopvanglocaties die ongeschikt zijn voor verblijf van kinderen, zoals evenementenhallen;</w:t>
            </w:r>
          </w:p>
          <w:p w:rsidR="008E6E92" w:rsidP="008E6E92" w:rsidRDefault="008E6E92" w14:paraId="54719F76" w14:textId="77777777"/>
          <w:p w:rsidR="008E6E92" w:rsidP="008E6E92" w:rsidRDefault="008E6E92" w14:paraId="6F3E2D51" w14:textId="77777777">
            <w:r>
              <w:t>constaterende dat de motie-Van Nispen (36704, nr. 58) de regering heeft verzocht ervoor te zorgen dat kinderen niet langer worden opgevangen in dergelijke ongeschikte locaties;</w:t>
            </w:r>
          </w:p>
          <w:p w:rsidR="008E6E92" w:rsidP="008E6E92" w:rsidRDefault="008E6E92" w14:paraId="4EF105F3" w14:textId="77777777"/>
          <w:p w:rsidR="008E6E92" w:rsidP="008E6E92" w:rsidRDefault="008E6E92" w14:paraId="3F5D6926" w14:textId="77777777">
            <w:r>
              <w:t>overwegende dat het vervangen van ongeschikte opvanglocaties bestuurlijke regie vereist;</w:t>
            </w:r>
          </w:p>
          <w:p w:rsidR="008E6E92" w:rsidP="008E6E92" w:rsidRDefault="008E6E92" w14:paraId="74A37E8E" w14:textId="77777777"/>
          <w:p w:rsidR="008E6E92" w:rsidP="008E6E92" w:rsidRDefault="008E6E92" w14:paraId="7D979FDB" w14:textId="77777777">
            <w:r>
              <w:t>verzoekt het kabinet in samenwerking met het COA noodopvanglocaties die voor kinderen ongeschikt zijn, in te brengen via de provinciale regietafels en gemeenten op te roepen zich in te spannen om gezamenlijk álle ongeschikte locaties zo snel mogelijk uit te faseren,</w:t>
            </w:r>
          </w:p>
          <w:p w:rsidR="008E6E92" w:rsidP="008E6E92" w:rsidRDefault="008E6E92" w14:paraId="58AF22FE" w14:textId="77777777"/>
          <w:p w:rsidR="008E6E92" w:rsidP="008E6E92" w:rsidRDefault="008E6E92" w14:paraId="3CDC9895" w14:textId="77777777">
            <w:r>
              <w:t>en gaat over tot de orde van de dag.</w:t>
            </w:r>
          </w:p>
          <w:p w:rsidR="008E6E92" w:rsidP="008E6E92" w:rsidRDefault="008E6E92" w14:paraId="57B3F506" w14:textId="77777777"/>
          <w:p w:rsidR="008E6E92" w:rsidP="008E6E92" w:rsidRDefault="008E6E92" w14:paraId="6DBD6EB6" w14:textId="77777777">
            <w:proofErr w:type="spellStart"/>
            <w:r>
              <w:t>Podt</w:t>
            </w:r>
            <w:proofErr w:type="spellEnd"/>
          </w:p>
          <w:p w:rsidR="008E6E92" w:rsidP="008E6E92" w:rsidRDefault="008E6E92" w14:paraId="10967F85" w14:textId="77777777">
            <w:r>
              <w:t>Van Nispen</w:t>
            </w:r>
          </w:p>
          <w:p w:rsidR="00997775" w:rsidP="008E6E92" w:rsidRDefault="008E6E92" w14:paraId="2AC40401" w14:textId="78A6BC9F">
            <w:proofErr w:type="spellStart"/>
            <w:r>
              <w:t>Piri</w:t>
            </w:r>
            <w:proofErr w:type="spellEnd"/>
          </w:p>
        </w:tc>
      </w:tr>
    </w:tbl>
    <w:p w:rsidR="00997775" w:rsidRDefault="00997775" w14:paraId="1F0B55B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D2247" w14:textId="77777777" w:rsidR="008E6E92" w:rsidRDefault="008E6E92">
      <w:pPr>
        <w:spacing w:line="20" w:lineRule="exact"/>
      </w:pPr>
    </w:p>
  </w:endnote>
  <w:endnote w:type="continuationSeparator" w:id="0">
    <w:p w14:paraId="4122AAAC" w14:textId="77777777" w:rsidR="008E6E92" w:rsidRDefault="008E6E92">
      <w:pPr>
        <w:pStyle w:val="Amendement"/>
      </w:pPr>
      <w:r>
        <w:rPr>
          <w:b w:val="0"/>
        </w:rPr>
        <w:t xml:space="preserve"> </w:t>
      </w:r>
    </w:p>
  </w:endnote>
  <w:endnote w:type="continuationNotice" w:id="1">
    <w:p w14:paraId="46D9ED78" w14:textId="77777777" w:rsidR="008E6E92" w:rsidRDefault="008E6E9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15D48" w14:textId="77777777" w:rsidR="008E6E92" w:rsidRDefault="008E6E92">
      <w:pPr>
        <w:pStyle w:val="Amendement"/>
      </w:pPr>
      <w:r>
        <w:rPr>
          <w:b w:val="0"/>
        </w:rPr>
        <w:separator/>
      </w:r>
    </w:p>
  </w:footnote>
  <w:footnote w:type="continuationSeparator" w:id="0">
    <w:p w14:paraId="141A4E9A" w14:textId="77777777" w:rsidR="008E6E92" w:rsidRDefault="008E6E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E92"/>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B76C6"/>
    <w:rsid w:val="007C50C6"/>
    <w:rsid w:val="008304CB"/>
    <w:rsid w:val="00831CE0"/>
    <w:rsid w:val="00850A1D"/>
    <w:rsid w:val="00862909"/>
    <w:rsid w:val="00872A23"/>
    <w:rsid w:val="008B0CC5"/>
    <w:rsid w:val="008E6E92"/>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1EF276"/>
  <w15:docId w15:val="{EBFAB8D9-997B-4257-9832-B4DCE5818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137</ap:Words>
  <ap:Characters>865</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2025-10-03T13:03:00.0000000Z</dcterms:created>
  <dcterms:modified xsi:type="dcterms:W3CDTF">2025-10-03T13:14:00.0000000Z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