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0A3C9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E1DD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EAE0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F0AFB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72D96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886FB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5ED7BB" w14:textId="77777777"/>
        </w:tc>
      </w:tr>
      <w:tr w:rsidR="00997775" w14:paraId="1A9A85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636EB2" w14:textId="77777777"/>
        </w:tc>
      </w:tr>
      <w:tr w:rsidR="00997775" w14:paraId="376E14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05E2D5" w14:textId="77777777"/>
        </w:tc>
        <w:tc>
          <w:tcPr>
            <w:tcW w:w="7654" w:type="dxa"/>
            <w:gridSpan w:val="2"/>
          </w:tcPr>
          <w:p w:rsidR="00997775" w:rsidRDefault="00997775" w14:paraId="3DDBE1B1" w14:textId="77777777"/>
        </w:tc>
      </w:tr>
      <w:tr w:rsidR="00997775" w14:paraId="3560D6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02336" w14:paraId="151ECE3D" w14:textId="1A49ECD6">
            <w:pPr>
              <w:rPr>
                <w:b/>
              </w:rPr>
            </w:pPr>
            <w:r>
              <w:rPr>
                <w:b/>
              </w:rPr>
              <w:t>36 800 IX</w:t>
            </w:r>
          </w:p>
        </w:tc>
        <w:tc>
          <w:tcPr>
            <w:tcW w:w="7654" w:type="dxa"/>
            <w:gridSpan w:val="2"/>
          </w:tcPr>
          <w:p w:rsidRPr="00902336" w:rsidR="00997775" w:rsidP="00A07C71" w:rsidRDefault="00902336" w14:paraId="59DAAE62" w14:textId="1D2AE2A9">
            <w:pPr>
              <w:rPr>
                <w:b/>
                <w:bCs/>
              </w:rPr>
            </w:pPr>
            <w:r w:rsidRPr="00902336">
              <w:rPr>
                <w:b/>
                <w:bCs/>
                <w:szCs w:val="24"/>
              </w:rPr>
              <w:t>Vaststelling van de begrotingsstaat van het Ministerie van Financiën (IXB) en de begrotingsstaat van Nationale Schuld (IXA) voor het jaar 2026</w:t>
            </w:r>
          </w:p>
        </w:tc>
      </w:tr>
      <w:tr w:rsidR="00997775" w14:paraId="07E10F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155BC2" w14:textId="77777777"/>
        </w:tc>
        <w:tc>
          <w:tcPr>
            <w:tcW w:w="7654" w:type="dxa"/>
            <w:gridSpan w:val="2"/>
          </w:tcPr>
          <w:p w:rsidR="00997775" w:rsidRDefault="00997775" w14:paraId="516E19D0" w14:textId="77777777"/>
        </w:tc>
      </w:tr>
      <w:tr w:rsidR="00997775" w14:paraId="0F927A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1B05F8" w14:textId="77777777"/>
        </w:tc>
        <w:tc>
          <w:tcPr>
            <w:tcW w:w="7654" w:type="dxa"/>
            <w:gridSpan w:val="2"/>
          </w:tcPr>
          <w:p w:rsidR="00997775" w:rsidRDefault="00997775" w14:paraId="07C0EEB6" w14:textId="77777777"/>
        </w:tc>
      </w:tr>
      <w:tr w:rsidR="00997775" w14:paraId="6FEFB5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5F79EB" w14:textId="0A2E130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73A88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997775" w:rsidRDefault="00997775" w14:paraId="46D4E205" w14:textId="7538D1B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73A88">
              <w:rPr>
                <w:b/>
              </w:rPr>
              <w:t>HET LID TONY VAN DIJCK</w:t>
            </w:r>
          </w:p>
        </w:tc>
      </w:tr>
      <w:tr w:rsidR="00997775" w14:paraId="021FEC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1C8D8B" w14:textId="77777777"/>
        </w:tc>
        <w:tc>
          <w:tcPr>
            <w:tcW w:w="7654" w:type="dxa"/>
            <w:gridSpan w:val="2"/>
          </w:tcPr>
          <w:p w:rsidR="00997775" w:rsidP="00280D6A" w:rsidRDefault="00997775" w14:paraId="146F0502" w14:textId="2B27B821">
            <w:r>
              <w:t>Voorgesteld</w:t>
            </w:r>
            <w:r w:rsidR="00280D6A">
              <w:t xml:space="preserve"> </w:t>
            </w:r>
            <w:r w:rsidR="00902336">
              <w:t>2 oktober 2025</w:t>
            </w:r>
          </w:p>
        </w:tc>
      </w:tr>
      <w:tr w:rsidR="00997775" w14:paraId="54800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C87A1A" w14:textId="77777777"/>
        </w:tc>
        <w:tc>
          <w:tcPr>
            <w:tcW w:w="7654" w:type="dxa"/>
            <w:gridSpan w:val="2"/>
          </w:tcPr>
          <w:p w:rsidR="00997775" w:rsidRDefault="00997775" w14:paraId="2F010094" w14:textId="77777777"/>
        </w:tc>
      </w:tr>
      <w:tr w:rsidR="00997775" w14:paraId="42305D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013EDE" w14:textId="77777777"/>
        </w:tc>
        <w:tc>
          <w:tcPr>
            <w:tcW w:w="7654" w:type="dxa"/>
            <w:gridSpan w:val="2"/>
          </w:tcPr>
          <w:p w:rsidR="00997775" w:rsidRDefault="00997775" w14:paraId="20D5B93F" w14:textId="77777777">
            <w:r>
              <w:t>De Kamer,</w:t>
            </w:r>
          </w:p>
        </w:tc>
      </w:tr>
      <w:tr w:rsidR="00997775" w14:paraId="1616E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768FBB" w14:textId="77777777"/>
        </w:tc>
        <w:tc>
          <w:tcPr>
            <w:tcW w:w="7654" w:type="dxa"/>
            <w:gridSpan w:val="2"/>
          </w:tcPr>
          <w:p w:rsidR="00997775" w:rsidRDefault="00997775" w14:paraId="6374E235" w14:textId="77777777"/>
        </w:tc>
      </w:tr>
      <w:tr w:rsidR="00997775" w14:paraId="74AF5A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8D6DD1" w14:textId="77777777"/>
        </w:tc>
        <w:tc>
          <w:tcPr>
            <w:tcW w:w="7654" w:type="dxa"/>
            <w:gridSpan w:val="2"/>
          </w:tcPr>
          <w:p w:rsidR="00997775" w:rsidRDefault="00997775" w14:paraId="34BA933D" w14:textId="77777777">
            <w:r>
              <w:t>gehoord de beraadslaging,</w:t>
            </w:r>
          </w:p>
        </w:tc>
      </w:tr>
      <w:tr w:rsidR="00997775" w14:paraId="0F2DB7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2A550A" w14:textId="77777777"/>
        </w:tc>
        <w:tc>
          <w:tcPr>
            <w:tcW w:w="7654" w:type="dxa"/>
            <w:gridSpan w:val="2"/>
          </w:tcPr>
          <w:p w:rsidR="00997775" w:rsidRDefault="00997775" w14:paraId="210D1D67" w14:textId="77777777"/>
        </w:tc>
      </w:tr>
      <w:tr w:rsidR="00997775" w14:paraId="46814F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F14D4C" w14:textId="77777777"/>
        </w:tc>
        <w:tc>
          <w:tcPr>
            <w:tcW w:w="7654" w:type="dxa"/>
            <w:gridSpan w:val="2"/>
          </w:tcPr>
          <w:p w:rsidR="00B923F9" w:rsidP="00B923F9" w:rsidRDefault="00B923F9" w14:paraId="79BE41F1" w14:textId="77777777">
            <w:r>
              <w:t>constaterende dat de prijzen van veel boodschappen in de afgelopen tien jaar zijn verdubbeld;</w:t>
            </w:r>
          </w:p>
          <w:p w:rsidR="00F73A88" w:rsidP="00B923F9" w:rsidRDefault="00F73A88" w14:paraId="7B47B190" w14:textId="77777777"/>
          <w:p w:rsidR="00B923F9" w:rsidP="00B923F9" w:rsidRDefault="00B923F9" w14:paraId="12F4BE5A" w14:textId="77777777">
            <w:r>
              <w:t>constaterende dat de boodschappen volgens de Consumentenbond in Nederland gemiddeld 12% duurder zijn dan in België, 15% duurder dan in Duitsland en 20% duurder dan in Frankrijk;</w:t>
            </w:r>
          </w:p>
          <w:p w:rsidR="00F73A88" w:rsidP="00B923F9" w:rsidRDefault="00F73A88" w14:paraId="61826C8E" w14:textId="77777777"/>
          <w:p w:rsidR="00B923F9" w:rsidP="00B923F9" w:rsidRDefault="00B923F9" w14:paraId="523749A7" w14:textId="77777777">
            <w:r>
              <w:t>overwegende dat veel mensen amper hun rekeningen kunnen betalen;</w:t>
            </w:r>
          </w:p>
          <w:p w:rsidR="00F73A88" w:rsidP="00B923F9" w:rsidRDefault="00F73A88" w14:paraId="7AC9008D" w14:textId="77777777"/>
          <w:p w:rsidR="00B923F9" w:rsidP="00B923F9" w:rsidRDefault="00B923F9" w14:paraId="2E116608" w14:textId="77777777">
            <w:r>
              <w:t>verzoekt de regering de btw op boodschappen af te schaffen en dit te dekken met het afschaffen van de ontwikkelingshulp,</w:t>
            </w:r>
          </w:p>
          <w:p w:rsidR="00F73A88" w:rsidP="00B923F9" w:rsidRDefault="00F73A88" w14:paraId="798556FA" w14:textId="77777777"/>
          <w:p w:rsidR="00B923F9" w:rsidP="00B923F9" w:rsidRDefault="00B923F9" w14:paraId="6C841CFE" w14:textId="77777777">
            <w:r>
              <w:t>en gaat over tot de orde van de dag.</w:t>
            </w:r>
          </w:p>
          <w:p w:rsidR="00F73A88" w:rsidP="00B923F9" w:rsidRDefault="00F73A88" w14:paraId="5409469E" w14:textId="77777777"/>
          <w:p w:rsidR="00997775" w:rsidP="00B923F9" w:rsidRDefault="00B923F9" w14:paraId="2F2F594B" w14:textId="7DAF4751">
            <w:r>
              <w:t>Tony van Dijck</w:t>
            </w:r>
          </w:p>
        </w:tc>
      </w:tr>
    </w:tbl>
    <w:p w:rsidR="00997775" w:rsidRDefault="00997775" w14:paraId="69CC8B5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BC7F" w14:textId="77777777" w:rsidR="00902336" w:rsidRDefault="00902336">
      <w:pPr>
        <w:spacing w:line="20" w:lineRule="exact"/>
      </w:pPr>
    </w:p>
  </w:endnote>
  <w:endnote w:type="continuationSeparator" w:id="0">
    <w:p w14:paraId="4F299C82" w14:textId="77777777" w:rsidR="00902336" w:rsidRDefault="0090233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2727A8" w14:textId="77777777" w:rsidR="00902336" w:rsidRDefault="0090233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3A2A" w14:textId="77777777" w:rsidR="00902336" w:rsidRDefault="0090233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1CD160" w14:textId="77777777" w:rsidR="00902336" w:rsidRDefault="00902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3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E546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33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23F9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3A8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58E01"/>
  <w15:docId w15:val="{00A045DB-BC72-46F9-B0EE-DC22860E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2025-10-03T08:03:00.0000000Z</dcterms:created>
  <dcterms:modified xsi:type="dcterms:W3CDTF">2025-10-03T08:32:00.0000000Z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