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B720E" w14:paraId="376B66A2" w14:textId="77777777">
        <w:tc>
          <w:tcPr>
            <w:tcW w:w="6733" w:type="dxa"/>
            <w:gridSpan w:val="2"/>
            <w:tcBorders>
              <w:top w:val="nil"/>
              <w:left w:val="nil"/>
              <w:bottom w:val="nil"/>
              <w:right w:val="nil"/>
            </w:tcBorders>
            <w:vAlign w:val="center"/>
          </w:tcPr>
          <w:p w:rsidR="00997775" w:rsidP="00710A7A" w:rsidRDefault="00997775" w14:paraId="0B3F796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D21DEC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B720E" w14:paraId="6164153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E4D2A7F" w14:textId="77777777">
            <w:r w:rsidRPr="008B0CC5">
              <w:t xml:space="preserve">Vergaderjaar </w:t>
            </w:r>
            <w:r w:rsidR="00AC6B87">
              <w:t>202</w:t>
            </w:r>
            <w:r w:rsidR="00684DFF">
              <w:t>5</w:t>
            </w:r>
            <w:r w:rsidR="00AC6B87">
              <w:t>-202</w:t>
            </w:r>
            <w:r w:rsidR="00684DFF">
              <w:t>6</w:t>
            </w:r>
          </w:p>
        </w:tc>
      </w:tr>
      <w:tr w:rsidR="00997775" w:rsidTr="00AB720E" w14:paraId="195AE1B4" w14:textId="77777777">
        <w:trPr>
          <w:cantSplit/>
        </w:trPr>
        <w:tc>
          <w:tcPr>
            <w:tcW w:w="10985" w:type="dxa"/>
            <w:gridSpan w:val="3"/>
            <w:tcBorders>
              <w:top w:val="nil"/>
              <w:left w:val="nil"/>
              <w:bottom w:val="nil"/>
              <w:right w:val="nil"/>
            </w:tcBorders>
          </w:tcPr>
          <w:p w:rsidR="00997775" w:rsidRDefault="00997775" w14:paraId="578EB8F8" w14:textId="77777777"/>
        </w:tc>
      </w:tr>
      <w:tr w:rsidR="00997775" w:rsidTr="00AB720E" w14:paraId="4009881C" w14:textId="77777777">
        <w:trPr>
          <w:cantSplit/>
        </w:trPr>
        <w:tc>
          <w:tcPr>
            <w:tcW w:w="10985" w:type="dxa"/>
            <w:gridSpan w:val="3"/>
            <w:tcBorders>
              <w:top w:val="nil"/>
              <w:left w:val="nil"/>
              <w:bottom w:val="single" w:color="auto" w:sz="4" w:space="0"/>
              <w:right w:val="nil"/>
            </w:tcBorders>
          </w:tcPr>
          <w:p w:rsidR="00997775" w:rsidRDefault="00997775" w14:paraId="4E91878A" w14:textId="77777777"/>
        </w:tc>
      </w:tr>
      <w:tr w:rsidR="00997775" w:rsidTr="00AB720E" w14:paraId="023135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B75EE2" w14:textId="77777777"/>
        </w:tc>
        <w:tc>
          <w:tcPr>
            <w:tcW w:w="7654" w:type="dxa"/>
            <w:gridSpan w:val="2"/>
          </w:tcPr>
          <w:p w:rsidR="00997775" w:rsidRDefault="00997775" w14:paraId="3DBFCD3B" w14:textId="77777777"/>
        </w:tc>
      </w:tr>
      <w:tr w:rsidR="00AB720E" w:rsidTr="00AB720E" w14:paraId="44C8F3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720E" w:rsidP="00AB720E" w:rsidRDefault="00AB720E" w14:paraId="34CD7E7B" w14:textId="41C77002">
            <w:pPr>
              <w:rPr>
                <w:b/>
              </w:rPr>
            </w:pPr>
            <w:r>
              <w:rPr>
                <w:b/>
              </w:rPr>
              <w:t>36 800 IX</w:t>
            </w:r>
          </w:p>
        </w:tc>
        <w:tc>
          <w:tcPr>
            <w:tcW w:w="7654" w:type="dxa"/>
            <w:gridSpan w:val="2"/>
          </w:tcPr>
          <w:p w:rsidR="00AB720E" w:rsidP="00AB720E" w:rsidRDefault="00AB720E" w14:paraId="4A79FC18" w14:textId="55D16A7A">
            <w:pPr>
              <w:rPr>
                <w:b/>
              </w:rPr>
            </w:pPr>
            <w:r w:rsidRPr="00902336">
              <w:rPr>
                <w:b/>
                <w:bCs/>
                <w:szCs w:val="24"/>
              </w:rPr>
              <w:t>Vaststelling van de begrotingsstaat van het Ministerie van Financiën (IXB) en de begrotingsstaat van Nationale Schuld (IXA) voor het jaar 2026</w:t>
            </w:r>
          </w:p>
        </w:tc>
      </w:tr>
      <w:tr w:rsidR="00AB720E" w:rsidTr="00AB720E" w14:paraId="43874D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720E" w:rsidP="00AB720E" w:rsidRDefault="00AB720E" w14:paraId="6C259947" w14:textId="77777777"/>
        </w:tc>
        <w:tc>
          <w:tcPr>
            <w:tcW w:w="7654" w:type="dxa"/>
            <w:gridSpan w:val="2"/>
          </w:tcPr>
          <w:p w:rsidR="00AB720E" w:rsidP="00AB720E" w:rsidRDefault="00AB720E" w14:paraId="79761EC4" w14:textId="77777777"/>
        </w:tc>
      </w:tr>
      <w:tr w:rsidR="00AB720E" w:rsidTr="00AB720E" w14:paraId="43D3B6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720E" w:rsidP="00AB720E" w:rsidRDefault="00AB720E" w14:paraId="38BAAA4E" w14:textId="77777777"/>
        </w:tc>
        <w:tc>
          <w:tcPr>
            <w:tcW w:w="7654" w:type="dxa"/>
            <w:gridSpan w:val="2"/>
          </w:tcPr>
          <w:p w:rsidR="00AB720E" w:rsidP="00AB720E" w:rsidRDefault="00AB720E" w14:paraId="6C24335F" w14:textId="77777777"/>
        </w:tc>
      </w:tr>
      <w:tr w:rsidR="00AB720E" w:rsidTr="00AB720E" w14:paraId="350C8D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720E" w:rsidP="00AB720E" w:rsidRDefault="00AB720E" w14:paraId="2C19AB79" w14:textId="3F6BB8FA">
            <w:pPr>
              <w:rPr>
                <w:b/>
              </w:rPr>
            </w:pPr>
            <w:r>
              <w:rPr>
                <w:b/>
              </w:rPr>
              <w:t xml:space="preserve">Nr. </w:t>
            </w:r>
            <w:r w:rsidR="00F30B68">
              <w:rPr>
                <w:b/>
              </w:rPr>
              <w:t>7</w:t>
            </w:r>
          </w:p>
        </w:tc>
        <w:tc>
          <w:tcPr>
            <w:tcW w:w="7654" w:type="dxa"/>
            <w:gridSpan w:val="2"/>
          </w:tcPr>
          <w:p w:rsidR="00AB720E" w:rsidP="00AB720E" w:rsidRDefault="00AB720E" w14:paraId="6FD40D3B" w14:textId="2ACA3E38">
            <w:pPr>
              <w:rPr>
                <w:b/>
              </w:rPr>
            </w:pPr>
            <w:r>
              <w:rPr>
                <w:b/>
              </w:rPr>
              <w:t xml:space="preserve">MOTIE VAN </w:t>
            </w:r>
            <w:r w:rsidR="00F30B68">
              <w:rPr>
                <w:b/>
              </w:rPr>
              <w:t>HET LID TONY VAN DIJCK</w:t>
            </w:r>
          </w:p>
        </w:tc>
      </w:tr>
      <w:tr w:rsidR="00AB720E" w:rsidTr="00AB720E" w14:paraId="615467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720E" w:rsidP="00AB720E" w:rsidRDefault="00AB720E" w14:paraId="3D9154E9" w14:textId="77777777"/>
        </w:tc>
        <w:tc>
          <w:tcPr>
            <w:tcW w:w="7654" w:type="dxa"/>
            <w:gridSpan w:val="2"/>
          </w:tcPr>
          <w:p w:rsidR="00AB720E" w:rsidP="00AB720E" w:rsidRDefault="00AB720E" w14:paraId="0B734CC2" w14:textId="6C48D960">
            <w:r>
              <w:t>Voorgesteld 2 oktober 2025</w:t>
            </w:r>
          </w:p>
        </w:tc>
      </w:tr>
      <w:tr w:rsidR="00AB720E" w:rsidTr="00AB720E" w14:paraId="42EC54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720E" w:rsidP="00AB720E" w:rsidRDefault="00AB720E" w14:paraId="7E0D95FF" w14:textId="77777777"/>
        </w:tc>
        <w:tc>
          <w:tcPr>
            <w:tcW w:w="7654" w:type="dxa"/>
            <w:gridSpan w:val="2"/>
          </w:tcPr>
          <w:p w:rsidR="00AB720E" w:rsidP="00AB720E" w:rsidRDefault="00AB720E" w14:paraId="6A406194" w14:textId="77777777"/>
        </w:tc>
      </w:tr>
      <w:tr w:rsidR="00AB720E" w:rsidTr="00AB720E" w14:paraId="318D34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720E" w:rsidP="00AB720E" w:rsidRDefault="00AB720E" w14:paraId="7F60E556" w14:textId="77777777"/>
        </w:tc>
        <w:tc>
          <w:tcPr>
            <w:tcW w:w="7654" w:type="dxa"/>
            <w:gridSpan w:val="2"/>
          </w:tcPr>
          <w:p w:rsidR="00AB720E" w:rsidP="00AB720E" w:rsidRDefault="00AB720E" w14:paraId="434B0F0D" w14:textId="36AC6527">
            <w:r>
              <w:t>De Kamer,</w:t>
            </w:r>
          </w:p>
        </w:tc>
      </w:tr>
      <w:tr w:rsidR="00AB720E" w:rsidTr="00AB720E" w14:paraId="63299B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720E" w:rsidP="00AB720E" w:rsidRDefault="00AB720E" w14:paraId="1122DC21" w14:textId="77777777"/>
        </w:tc>
        <w:tc>
          <w:tcPr>
            <w:tcW w:w="7654" w:type="dxa"/>
            <w:gridSpan w:val="2"/>
          </w:tcPr>
          <w:p w:rsidR="00AB720E" w:rsidP="00AB720E" w:rsidRDefault="00AB720E" w14:paraId="01638D1F" w14:textId="77777777"/>
        </w:tc>
      </w:tr>
      <w:tr w:rsidR="00AB720E" w:rsidTr="00AB720E" w14:paraId="65CBF2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720E" w:rsidP="00AB720E" w:rsidRDefault="00AB720E" w14:paraId="4E3BA0A6" w14:textId="77777777"/>
        </w:tc>
        <w:tc>
          <w:tcPr>
            <w:tcW w:w="7654" w:type="dxa"/>
            <w:gridSpan w:val="2"/>
          </w:tcPr>
          <w:p w:rsidR="00AB720E" w:rsidP="00AB720E" w:rsidRDefault="00AB720E" w14:paraId="608EEAA0" w14:textId="443ECBC6">
            <w:r>
              <w:t>gehoord de beraadslaging,</w:t>
            </w:r>
          </w:p>
        </w:tc>
      </w:tr>
      <w:tr w:rsidR="00997775" w:rsidTr="00AB720E" w14:paraId="70125F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2924DE" w14:textId="77777777"/>
        </w:tc>
        <w:tc>
          <w:tcPr>
            <w:tcW w:w="7654" w:type="dxa"/>
            <w:gridSpan w:val="2"/>
          </w:tcPr>
          <w:p w:rsidR="00997775" w:rsidRDefault="00997775" w14:paraId="317852EF" w14:textId="77777777"/>
        </w:tc>
      </w:tr>
      <w:tr w:rsidR="00997775" w:rsidTr="00AB720E" w14:paraId="5BF7D8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D694AE" w14:textId="77777777"/>
        </w:tc>
        <w:tc>
          <w:tcPr>
            <w:tcW w:w="7654" w:type="dxa"/>
            <w:gridSpan w:val="2"/>
          </w:tcPr>
          <w:p w:rsidR="00AB720E" w:rsidP="00AB720E" w:rsidRDefault="00AB720E" w14:paraId="585FC4E1" w14:textId="77777777">
            <w:r>
              <w:t>constaterende dat een op de negen mensen zorg mijdt vanwege de hoge kosten;</w:t>
            </w:r>
          </w:p>
          <w:p w:rsidR="00F30B68" w:rsidP="00AB720E" w:rsidRDefault="00F30B68" w14:paraId="43ACCF74" w14:textId="77777777"/>
          <w:p w:rsidR="00AB720E" w:rsidP="00AB720E" w:rsidRDefault="00AB720E" w14:paraId="6D10D0AA" w14:textId="77777777">
            <w:r>
              <w:t>overwegende dat het eigen risico een asociale boete is op ziek zijn;</w:t>
            </w:r>
          </w:p>
          <w:p w:rsidR="00F30B68" w:rsidP="00AB720E" w:rsidRDefault="00F30B68" w14:paraId="19F2EA8C" w14:textId="77777777"/>
          <w:p w:rsidR="00AB720E" w:rsidP="00AB720E" w:rsidRDefault="00AB720E" w14:paraId="3921FD4C" w14:textId="77777777">
            <w:r>
              <w:t>verzoekt de regering het eigen risico af te schaffen, de zorgverzekeraars volledig te compenseren voor hun gederfde inkomsten, zodat de zorgpremie niet omhoog gaat, en dit te dekken met het schrappen van fiscale subsidies,</w:t>
            </w:r>
          </w:p>
          <w:p w:rsidR="00F30B68" w:rsidP="00AB720E" w:rsidRDefault="00F30B68" w14:paraId="497C877E" w14:textId="77777777"/>
          <w:p w:rsidR="00AB720E" w:rsidP="00AB720E" w:rsidRDefault="00AB720E" w14:paraId="67FF2A0B" w14:textId="77777777">
            <w:r>
              <w:t>en gaat over tot de orde van de dag.</w:t>
            </w:r>
          </w:p>
          <w:p w:rsidR="00F30B68" w:rsidP="00AB720E" w:rsidRDefault="00F30B68" w14:paraId="46C1B595" w14:textId="77777777"/>
          <w:p w:rsidR="00997775" w:rsidP="00AB720E" w:rsidRDefault="00AB720E" w14:paraId="421287FD" w14:textId="5B1E6851">
            <w:r>
              <w:t>Tony van Dijck</w:t>
            </w:r>
          </w:p>
        </w:tc>
      </w:tr>
    </w:tbl>
    <w:p w:rsidR="00997775" w:rsidRDefault="00997775" w14:paraId="4E307CF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B0C43" w14:textId="77777777" w:rsidR="00AB720E" w:rsidRDefault="00AB720E">
      <w:pPr>
        <w:spacing w:line="20" w:lineRule="exact"/>
      </w:pPr>
    </w:p>
  </w:endnote>
  <w:endnote w:type="continuationSeparator" w:id="0">
    <w:p w14:paraId="38770902" w14:textId="77777777" w:rsidR="00AB720E" w:rsidRDefault="00AB720E">
      <w:pPr>
        <w:pStyle w:val="Amendement"/>
      </w:pPr>
      <w:r>
        <w:rPr>
          <w:b w:val="0"/>
        </w:rPr>
        <w:t xml:space="preserve"> </w:t>
      </w:r>
    </w:p>
  </w:endnote>
  <w:endnote w:type="continuationNotice" w:id="1">
    <w:p w14:paraId="4D895AC4" w14:textId="77777777" w:rsidR="00AB720E" w:rsidRDefault="00AB720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0F1A" w14:textId="77777777" w:rsidR="00AB720E" w:rsidRDefault="00AB720E">
      <w:pPr>
        <w:pStyle w:val="Amendement"/>
      </w:pPr>
      <w:r>
        <w:rPr>
          <w:b w:val="0"/>
        </w:rPr>
        <w:separator/>
      </w:r>
    </w:p>
  </w:footnote>
  <w:footnote w:type="continuationSeparator" w:id="0">
    <w:p w14:paraId="2ED68DE0" w14:textId="77777777" w:rsidR="00AB720E" w:rsidRDefault="00AB72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0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E5465"/>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20E"/>
    <w:rsid w:val="00AB75BE"/>
    <w:rsid w:val="00AC6B87"/>
    <w:rsid w:val="00B511EE"/>
    <w:rsid w:val="00B74E9D"/>
    <w:rsid w:val="00BF5690"/>
    <w:rsid w:val="00CC23D1"/>
    <w:rsid w:val="00CC270F"/>
    <w:rsid w:val="00D43192"/>
    <w:rsid w:val="00DE2437"/>
    <w:rsid w:val="00E27DF4"/>
    <w:rsid w:val="00E63508"/>
    <w:rsid w:val="00ED0FE5"/>
    <w:rsid w:val="00F234E2"/>
    <w:rsid w:val="00F30B68"/>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D15B5"/>
  <w15:docId w15:val="{F5DDADE7-2AC0-4BA6-9635-6ACD6A05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652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2025-10-03T08:03:00.0000000Z</dcterms:created>
  <dcterms:modified xsi:type="dcterms:W3CDTF">2025-10-03T08:33:00.0000000Z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