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52D17" w14:paraId="0FEA91C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5F67A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19269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52D17" w14:paraId="017415C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E6486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52D17" w14:paraId="4646273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74008E" w14:textId="77777777"/>
        </w:tc>
      </w:tr>
      <w:tr w:rsidR="00997775" w:rsidTr="00D52D17" w14:paraId="07CAEA4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C5A85C7" w14:textId="77777777"/>
        </w:tc>
      </w:tr>
      <w:tr w:rsidR="00997775" w:rsidTr="00D52D17" w14:paraId="0ECDCA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89739E" w14:textId="77777777"/>
        </w:tc>
        <w:tc>
          <w:tcPr>
            <w:tcW w:w="7654" w:type="dxa"/>
            <w:gridSpan w:val="2"/>
          </w:tcPr>
          <w:p w:rsidR="00997775" w:rsidRDefault="00997775" w14:paraId="4A252A1F" w14:textId="77777777"/>
        </w:tc>
      </w:tr>
      <w:tr w:rsidR="00D52D17" w:rsidTr="00D52D17" w14:paraId="4E8E39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2D17" w:rsidP="00D52D17" w:rsidRDefault="00D52D17" w14:paraId="07D1A479" w14:textId="04392EF8">
            <w:pPr>
              <w:rPr>
                <w:b/>
              </w:rPr>
            </w:pPr>
            <w:r>
              <w:rPr>
                <w:b/>
              </w:rPr>
              <w:t>36 800 IX</w:t>
            </w:r>
          </w:p>
        </w:tc>
        <w:tc>
          <w:tcPr>
            <w:tcW w:w="7654" w:type="dxa"/>
            <w:gridSpan w:val="2"/>
          </w:tcPr>
          <w:p w:rsidR="00D52D17" w:rsidP="00D52D17" w:rsidRDefault="00D52D17" w14:paraId="109F6910" w14:textId="3C22C2A3">
            <w:pPr>
              <w:rPr>
                <w:b/>
              </w:rPr>
            </w:pPr>
            <w:r w:rsidRPr="00902336">
              <w:rPr>
                <w:b/>
                <w:bCs/>
                <w:szCs w:val="24"/>
              </w:rPr>
              <w:t>Vaststelling van de begrotingsstaat van het Ministerie van Financiën (IXB) en de begrotingsstaat van Nationale Schuld (IXA) voor het jaar 2026</w:t>
            </w:r>
          </w:p>
        </w:tc>
      </w:tr>
      <w:tr w:rsidR="00D52D17" w:rsidTr="00D52D17" w14:paraId="0220D6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2D17" w:rsidP="00D52D17" w:rsidRDefault="00D52D17" w14:paraId="41463693" w14:textId="77777777"/>
        </w:tc>
        <w:tc>
          <w:tcPr>
            <w:tcW w:w="7654" w:type="dxa"/>
            <w:gridSpan w:val="2"/>
          </w:tcPr>
          <w:p w:rsidR="00D52D17" w:rsidP="00D52D17" w:rsidRDefault="00D52D17" w14:paraId="3DA871C1" w14:textId="77777777"/>
        </w:tc>
      </w:tr>
      <w:tr w:rsidR="00D52D17" w:rsidTr="00D52D17" w14:paraId="6FBECA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2D17" w:rsidP="00D52D17" w:rsidRDefault="00D52D17" w14:paraId="40D0C63C" w14:textId="77777777"/>
        </w:tc>
        <w:tc>
          <w:tcPr>
            <w:tcW w:w="7654" w:type="dxa"/>
            <w:gridSpan w:val="2"/>
          </w:tcPr>
          <w:p w:rsidR="00D52D17" w:rsidP="00D52D17" w:rsidRDefault="00D52D17" w14:paraId="2451C351" w14:textId="77777777"/>
        </w:tc>
      </w:tr>
      <w:tr w:rsidR="00D52D17" w:rsidTr="00D52D17" w14:paraId="228837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2D17" w:rsidP="00D52D17" w:rsidRDefault="00D52D17" w14:paraId="057AB68B" w14:textId="02A7D62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02B51"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D52D17" w:rsidP="00D52D17" w:rsidRDefault="00D52D17" w14:paraId="4FB9B601" w14:textId="2B4BBC3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02B51">
              <w:rPr>
                <w:b/>
              </w:rPr>
              <w:t>HET LID TONY VAN DIJCK</w:t>
            </w:r>
          </w:p>
        </w:tc>
      </w:tr>
      <w:tr w:rsidR="00D52D17" w:rsidTr="00D52D17" w14:paraId="06C006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2D17" w:rsidP="00D52D17" w:rsidRDefault="00D52D17" w14:paraId="5EC436FA" w14:textId="77777777"/>
        </w:tc>
        <w:tc>
          <w:tcPr>
            <w:tcW w:w="7654" w:type="dxa"/>
            <w:gridSpan w:val="2"/>
          </w:tcPr>
          <w:p w:rsidR="00D52D17" w:rsidP="00D52D17" w:rsidRDefault="00D52D17" w14:paraId="287E0CDB" w14:textId="4CF69A8F">
            <w:r>
              <w:t>Voorgesteld 2 oktober 2025</w:t>
            </w:r>
          </w:p>
        </w:tc>
      </w:tr>
      <w:tr w:rsidR="00D52D17" w:rsidTr="00D52D17" w14:paraId="4AFD2F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2D17" w:rsidP="00D52D17" w:rsidRDefault="00D52D17" w14:paraId="0FD76681" w14:textId="77777777"/>
        </w:tc>
        <w:tc>
          <w:tcPr>
            <w:tcW w:w="7654" w:type="dxa"/>
            <w:gridSpan w:val="2"/>
          </w:tcPr>
          <w:p w:rsidR="00D52D17" w:rsidP="00D52D17" w:rsidRDefault="00D52D17" w14:paraId="55842E9D" w14:textId="77777777"/>
        </w:tc>
      </w:tr>
      <w:tr w:rsidR="00D52D17" w:rsidTr="00D52D17" w14:paraId="181820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2D17" w:rsidP="00D52D17" w:rsidRDefault="00D52D17" w14:paraId="6E0F56C1" w14:textId="77777777"/>
        </w:tc>
        <w:tc>
          <w:tcPr>
            <w:tcW w:w="7654" w:type="dxa"/>
            <w:gridSpan w:val="2"/>
          </w:tcPr>
          <w:p w:rsidR="00D52D17" w:rsidP="00D52D17" w:rsidRDefault="00D52D17" w14:paraId="5D8024FF" w14:textId="70F8465D">
            <w:r>
              <w:t>De Kamer,</w:t>
            </w:r>
          </w:p>
        </w:tc>
      </w:tr>
      <w:tr w:rsidR="00D52D17" w:rsidTr="00D52D17" w14:paraId="3B01B6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2D17" w:rsidP="00D52D17" w:rsidRDefault="00D52D17" w14:paraId="709B353B" w14:textId="77777777"/>
        </w:tc>
        <w:tc>
          <w:tcPr>
            <w:tcW w:w="7654" w:type="dxa"/>
            <w:gridSpan w:val="2"/>
          </w:tcPr>
          <w:p w:rsidR="00D52D17" w:rsidP="00D52D17" w:rsidRDefault="00D52D17" w14:paraId="0D5618CA" w14:textId="77777777"/>
        </w:tc>
      </w:tr>
      <w:tr w:rsidR="00D52D17" w:rsidTr="00D52D17" w14:paraId="65F5FF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2D17" w:rsidP="00D52D17" w:rsidRDefault="00D52D17" w14:paraId="4BCAEF82" w14:textId="77777777"/>
        </w:tc>
        <w:tc>
          <w:tcPr>
            <w:tcW w:w="7654" w:type="dxa"/>
            <w:gridSpan w:val="2"/>
          </w:tcPr>
          <w:p w:rsidR="00D52D17" w:rsidP="00D52D17" w:rsidRDefault="00D52D17" w14:paraId="43531914" w14:textId="27D3F58B">
            <w:r>
              <w:t>gehoord de beraadslaging,</w:t>
            </w:r>
          </w:p>
        </w:tc>
      </w:tr>
      <w:tr w:rsidR="00997775" w:rsidTr="00D52D17" w14:paraId="014E99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5FD517" w14:textId="77777777"/>
        </w:tc>
        <w:tc>
          <w:tcPr>
            <w:tcW w:w="7654" w:type="dxa"/>
            <w:gridSpan w:val="2"/>
          </w:tcPr>
          <w:p w:rsidR="00997775" w:rsidRDefault="00997775" w14:paraId="5C7EA361" w14:textId="77777777"/>
        </w:tc>
      </w:tr>
      <w:tr w:rsidR="00997775" w:rsidTr="00D52D17" w14:paraId="2660A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6E4375" w14:textId="77777777"/>
        </w:tc>
        <w:tc>
          <w:tcPr>
            <w:tcW w:w="7654" w:type="dxa"/>
            <w:gridSpan w:val="2"/>
          </w:tcPr>
          <w:p w:rsidR="00D52D17" w:rsidP="00D52D17" w:rsidRDefault="00D52D17" w14:paraId="0769D286" w14:textId="77777777">
            <w:r>
              <w:t>constaterende dat 650.000 mensen acute gebitszorg nodig hebben;</w:t>
            </w:r>
          </w:p>
          <w:p w:rsidR="00B02B51" w:rsidP="00D52D17" w:rsidRDefault="00B02B51" w14:paraId="5AF384E3" w14:textId="77777777"/>
          <w:p w:rsidR="00D52D17" w:rsidP="00D52D17" w:rsidRDefault="00D52D17" w14:paraId="01BE04BF" w14:textId="77777777">
            <w:r>
              <w:t>overwegende dat verwaarlozing van het gebit ernstige gevolgen kan hebben voor de algehele gezondheid;</w:t>
            </w:r>
          </w:p>
          <w:p w:rsidR="00B02B51" w:rsidP="00D52D17" w:rsidRDefault="00B02B51" w14:paraId="204EEE44" w14:textId="77777777"/>
          <w:p w:rsidR="00D52D17" w:rsidP="00D52D17" w:rsidRDefault="00D52D17" w14:paraId="71C8D15A" w14:textId="77777777">
            <w:r>
              <w:t>constaterende dat veel mensen de tandarts mijden vanwege de hoge kosten;</w:t>
            </w:r>
          </w:p>
          <w:p w:rsidR="00B02B51" w:rsidP="00D52D17" w:rsidRDefault="00B02B51" w14:paraId="0F8955C3" w14:textId="77777777"/>
          <w:p w:rsidR="00D52D17" w:rsidP="00D52D17" w:rsidRDefault="00D52D17" w14:paraId="40144BDB" w14:textId="77777777">
            <w:r>
              <w:t>verzoekt de regering de tandheelkundige zorg weer op te nemen in het basispakket en dit te dekken door de btw op kunst en cultuur te verhogen van 9% naar 21%,</w:t>
            </w:r>
          </w:p>
          <w:p w:rsidR="00B02B51" w:rsidP="00D52D17" w:rsidRDefault="00B02B51" w14:paraId="36BD2FE6" w14:textId="77777777"/>
          <w:p w:rsidR="00D52D17" w:rsidP="00D52D17" w:rsidRDefault="00D52D17" w14:paraId="65AED92A" w14:textId="77777777">
            <w:r>
              <w:t>en gaat over tot de orde van de dag.</w:t>
            </w:r>
          </w:p>
          <w:p w:rsidR="00B02B51" w:rsidP="00D52D17" w:rsidRDefault="00B02B51" w14:paraId="346D77F5" w14:textId="77777777"/>
          <w:p w:rsidR="00997775" w:rsidP="00D52D17" w:rsidRDefault="00D52D17" w14:paraId="041EA305" w14:textId="263FE4F1">
            <w:r>
              <w:t>Tony van Dijck</w:t>
            </w:r>
          </w:p>
        </w:tc>
      </w:tr>
    </w:tbl>
    <w:p w:rsidR="00997775" w:rsidRDefault="00997775" w14:paraId="653293C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26E54" w14:textId="77777777" w:rsidR="00D52D17" w:rsidRDefault="00D52D17">
      <w:pPr>
        <w:spacing w:line="20" w:lineRule="exact"/>
      </w:pPr>
    </w:p>
  </w:endnote>
  <w:endnote w:type="continuationSeparator" w:id="0">
    <w:p w14:paraId="6649DABA" w14:textId="77777777" w:rsidR="00D52D17" w:rsidRDefault="00D52D1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2EAB95" w14:textId="77777777" w:rsidR="00D52D17" w:rsidRDefault="00D52D1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D429B" w14:textId="77777777" w:rsidR="00D52D17" w:rsidRDefault="00D52D1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18F07E" w14:textId="77777777" w:rsidR="00D52D17" w:rsidRDefault="00D52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1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E5465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02B51"/>
    <w:rsid w:val="00B511EE"/>
    <w:rsid w:val="00B74E9D"/>
    <w:rsid w:val="00BF5690"/>
    <w:rsid w:val="00CC23D1"/>
    <w:rsid w:val="00CC270F"/>
    <w:rsid w:val="00D43192"/>
    <w:rsid w:val="00D52D17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8A478"/>
  <w15:docId w15:val="{D99EDAFD-5769-449F-9B4B-8BA10A0E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679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2025-10-03T08:03:00.0000000Z</dcterms:created>
  <dcterms:modified xsi:type="dcterms:W3CDTF">2025-10-03T08:34:00.0000000Z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