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55249" w14:paraId="0EB6DDB6" w14:textId="77777777">
        <w:tc>
          <w:tcPr>
            <w:tcW w:w="6733" w:type="dxa"/>
            <w:gridSpan w:val="2"/>
            <w:tcBorders>
              <w:top w:val="nil"/>
              <w:left w:val="nil"/>
              <w:bottom w:val="nil"/>
              <w:right w:val="nil"/>
            </w:tcBorders>
            <w:vAlign w:val="center"/>
          </w:tcPr>
          <w:p w:rsidR="00997775" w:rsidP="00710A7A" w:rsidRDefault="00997775" w14:paraId="1A4819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0CA2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55249" w14:paraId="5BE535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645388" w14:textId="77777777">
            <w:r w:rsidRPr="008B0CC5">
              <w:t xml:space="preserve">Vergaderjaar </w:t>
            </w:r>
            <w:r w:rsidR="00AC6B87">
              <w:t>202</w:t>
            </w:r>
            <w:r w:rsidR="00684DFF">
              <w:t>5</w:t>
            </w:r>
            <w:r w:rsidR="00AC6B87">
              <w:t>-202</w:t>
            </w:r>
            <w:r w:rsidR="00684DFF">
              <w:t>6</w:t>
            </w:r>
          </w:p>
        </w:tc>
      </w:tr>
      <w:tr w:rsidR="00997775" w:rsidTr="00E55249" w14:paraId="10D01666" w14:textId="77777777">
        <w:trPr>
          <w:cantSplit/>
        </w:trPr>
        <w:tc>
          <w:tcPr>
            <w:tcW w:w="10985" w:type="dxa"/>
            <w:gridSpan w:val="3"/>
            <w:tcBorders>
              <w:top w:val="nil"/>
              <w:left w:val="nil"/>
              <w:bottom w:val="nil"/>
              <w:right w:val="nil"/>
            </w:tcBorders>
          </w:tcPr>
          <w:p w:rsidR="00997775" w:rsidRDefault="00997775" w14:paraId="03488983" w14:textId="77777777"/>
        </w:tc>
      </w:tr>
      <w:tr w:rsidR="00997775" w:rsidTr="00E55249" w14:paraId="58AC6395" w14:textId="77777777">
        <w:trPr>
          <w:cantSplit/>
        </w:trPr>
        <w:tc>
          <w:tcPr>
            <w:tcW w:w="10985" w:type="dxa"/>
            <w:gridSpan w:val="3"/>
            <w:tcBorders>
              <w:top w:val="nil"/>
              <w:left w:val="nil"/>
              <w:bottom w:val="single" w:color="auto" w:sz="4" w:space="0"/>
              <w:right w:val="nil"/>
            </w:tcBorders>
          </w:tcPr>
          <w:p w:rsidR="00997775" w:rsidRDefault="00997775" w14:paraId="19F7F631" w14:textId="77777777"/>
        </w:tc>
      </w:tr>
      <w:tr w:rsidR="00997775" w:rsidTr="00E55249" w14:paraId="62A7F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75244B" w14:textId="77777777"/>
        </w:tc>
        <w:tc>
          <w:tcPr>
            <w:tcW w:w="7654" w:type="dxa"/>
            <w:gridSpan w:val="2"/>
          </w:tcPr>
          <w:p w:rsidR="00997775" w:rsidRDefault="00997775" w14:paraId="70FE30ED" w14:textId="77777777"/>
        </w:tc>
      </w:tr>
      <w:tr w:rsidR="00E55249" w:rsidTr="00E55249" w14:paraId="25ECF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249" w:rsidP="00E55249" w:rsidRDefault="00E55249" w14:paraId="6011E29E" w14:textId="50606D66">
            <w:pPr>
              <w:rPr>
                <w:b/>
              </w:rPr>
            </w:pPr>
            <w:r>
              <w:rPr>
                <w:b/>
              </w:rPr>
              <w:t>36 800 IX</w:t>
            </w:r>
          </w:p>
        </w:tc>
        <w:tc>
          <w:tcPr>
            <w:tcW w:w="7654" w:type="dxa"/>
            <w:gridSpan w:val="2"/>
          </w:tcPr>
          <w:p w:rsidR="00E55249" w:rsidP="00E55249" w:rsidRDefault="00E55249" w14:paraId="292FB2D9" w14:textId="42991B3B">
            <w:pPr>
              <w:rPr>
                <w:b/>
              </w:rPr>
            </w:pPr>
            <w:r w:rsidRPr="00902336">
              <w:rPr>
                <w:b/>
                <w:bCs/>
                <w:szCs w:val="24"/>
              </w:rPr>
              <w:t>Vaststelling van de begrotingsstaat van het Ministerie van Financiën (IXB) en de begrotingsstaat van Nationale Schuld (IXA) voor het jaar 2026</w:t>
            </w:r>
          </w:p>
        </w:tc>
      </w:tr>
      <w:tr w:rsidR="00E55249" w:rsidTr="00E55249" w14:paraId="7DDC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249" w:rsidP="00E55249" w:rsidRDefault="00E55249" w14:paraId="0E6A6314" w14:textId="77777777"/>
        </w:tc>
        <w:tc>
          <w:tcPr>
            <w:tcW w:w="7654" w:type="dxa"/>
            <w:gridSpan w:val="2"/>
          </w:tcPr>
          <w:p w:rsidR="00E55249" w:rsidP="00E55249" w:rsidRDefault="00E55249" w14:paraId="2267A972" w14:textId="77777777"/>
        </w:tc>
      </w:tr>
      <w:tr w:rsidR="00E55249" w:rsidTr="00E55249" w14:paraId="3880D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249" w:rsidP="00E55249" w:rsidRDefault="00E55249" w14:paraId="0332717F" w14:textId="77777777"/>
        </w:tc>
        <w:tc>
          <w:tcPr>
            <w:tcW w:w="7654" w:type="dxa"/>
            <w:gridSpan w:val="2"/>
          </w:tcPr>
          <w:p w:rsidR="00E55249" w:rsidP="00E55249" w:rsidRDefault="00E55249" w14:paraId="4138BB93" w14:textId="77777777"/>
        </w:tc>
      </w:tr>
      <w:tr w:rsidR="00E55249" w:rsidTr="00E55249" w14:paraId="0FA5D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249" w:rsidP="00E55249" w:rsidRDefault="00E55249" w14:paraId="41CD172C" w14:textId="3C1FC1CC">
            <w:pPr>
              <w:rPr>
                <w:b/>
              </w:rPr>
            </w:pPr>
            <w:r>
              <w:rPr>
                <w:b/>
              </w:rPr>
              <w:t xml:space="preserve">Nr. </w:t>
            </w:r>
            <w:r w:rsidR="00424630">
              <w:rPr>
                <w:b/>
              </w:rPr>
              <w:t>9</w:t>
            </w:r>
          </w:p>
        </w:tc>
        <w:tc>
          <w:tcPr>
            <w:tcW w:w="7654" w:type="dxa"/>
            <w:gridSpan w:val="2"/>
          </w:tcPr>
          <w:p w:rsidR="00E55249" w:rsidP="00E55249" w:rsidRDefault="00E55249" w14:paraId="73FEC3AE" w14:textId="7C03DC36">
            <w:pPr>
              <w:rPr>
                <w:b/>
              </w:rPr>
            </w:pPr>
            <w:r>
              <w:rPr>
                <w:b/>
              </w:rPr>
              <w:t xml:space="preserve">MOTIE VAN </w:t>
            </w:r>
            <w:r w:rsidR="00424630">
              <w:rPr>
                <w:b/>
              </w:rPr>
              <w:t>HET LID TONY VAN DIJCK</w:t>
            </w:r>
          </w:p>
        </w:tc>
      </w:tr>
      <w:tr w:rsidR="00E55249" w:rsidTr="00E55249" w14:paraId="7AFBC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249" w:rsidP="00E55249" w:rsidRDefault="00E55249" w14:paraId="68F9AEE1" w14:textId="77777777"/>
        </w:tc>
        <w:tc>
          <w:tcPr>
            <w:tcW w:w="7654" w:type="dxa"/>
            <w:gridSpan w:val="2"/>
          </w:tcPr>
          <w:p w:rsidR="00E55249" w:rsidP="00E55249" w:rsidRDefault="00E55249" w14:paraId="4DB6DAFC" w14:textId="7ED777BB">
            <w:r>
              <w:t>Voorgesteld 2 oktober 2025</w:t>
            </w:r>
          </w:p>
        </w:tc>
      </w:tr>
      <w:tr w:rsidR="00E55249" w:rsidTr="00E55249" w14:paraId="6E13A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249" w:rsidP="00E55249" w:rsidRDefault="00E55249" w14:paraId="2858A5C3" w14:textId="77777777"/>
        </w:tc>
        <w:tc>
          <w:tcPr>
            <w:tcW w:w="7654" w:type="dxa"/>
            <w:gridSpan w:val="2"/>
          </w:tcPr>
          <w:p w:rsidR="00E55249" w:rsidP="00E55249" w:rsidRDefault="00E55249" w14:paraId="6BDBE601" w14:textId="77777777"/>
        </w:tc>
      </w:tr>
      <w:tr w:rsidR="00E55249" w:rsidTr="00E55249" w14:paraId="6CF0DF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249" w:rsidP="00E55249" w:rsidRDefault="00E55249" w14:paraId="043119F1" w14:textId="77777777"/>
        </w:tc>
        <w:tc>
          <w:tcPr>
            <w:tcW w:w="7654" w:type="dxa"/>
            <w:gridSpan w:val="2"/>
          </w:tcPr>
          <w:p w:rsidR="00E55249" w:rsidP="00E55249" w:rsidRDefault="00E55249" w14:paraId="6ABCED84" w14:textId="026ED2D8">
            <w:r>
              <w:t>De Kamer,</w:t>
            </w:r>
          </w:p>
        </w:tc>
      </w:tr>
      <w:tr w:rsidR="00E55249" w:rsidTr="00E55249" w14:paraId="484FEC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249" w:rsidP="00E55249" w:rsidRDefault="00E55249" w14:paraId="6FB2B06F" w14:textId="77777777"/>
        </w:tc>
        <w:tc>
          <w:tcPr>
            <w:tcW w:w="7654" w:type="dxa"/>
            <w:gridSpan w:val="2"/>
          </w:tcPr>
          <w:p w:rsidR="00E55249" w:rsidP="00E55249" w:rsidRDefault="00E55249" w14:paraId="35278617" w14:textId="77777777"/>
        </w:tc>
      </w:tr>
      <w:tr w:rsidR="00E55249" w:rsidTr="00E55249" w14:paraId="64F7E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5249" w:rsidP="00E55249" w:rsidRDefault="00E55249" w14:paraId="3D2779E4" w14:textId="77777777"/>
        </w:tc>
        <w:tc>
          <w:tcPr>
            <w:tcW w:w="7654" w:type="dxa"/>
            <w:gridSpan w:val="2"/>
          </w:tcPr>
          <w:p w:rsidR="00E55249" w:rsidP="00E55249" w:rsidRDefault="00E55249" w14:paraId="2E7BF878" w14:textId="11BBD4C2">
            <w:r>
              <w:t>gehoord de beraadslaging,</w:t>
            </w:r>
          </w:p>
        </w:tc>
      </w:tr>
      <w:tr w:rsidR="00997775" w:rsidTr="00E55249" w14:paraId="1DD17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AD34E3" w14:textId="77777777"/>
        </w:tc>
        <w:tc>
          <w:tcPr>
            <w:tcW w:w="7654" w:type="dxa"/>
            <w:gridSpan w:val="2"/>
          </w:tcPr>
          <w:p w:rsidR="00997775" w:rsidRDefault="00997775" w14:paraId="30D2B0B2" w14:textId="77777777"/>
        </w:tc>
      </w:tr>
      <w:tr w:rsidR="00997775" w:rsidTr="00E55249" w14:paraId="73AC9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517DD0" w14:textId="77777777"/>
        </w:tc>
        <w:tc>
          <w:tcPr>
            <w:tcW w:w="7654" w:type="dxa"/>
            <w:gridSpan w:val="2"/>
          </w:tcPr>
          <w:p w:rsidR="00E55249" w:rsidP="00E55249" w:rsidRDefault="00E55249" w14:paraId="72626DE2" w14:textId="77777777">
            <w:r>
              <w:t>constaterende dat de prijzen in Nederlandse supermarkten vaak veel hoger zijn dan in omringende landen;</w:t>
            </w:r>
          </w:p>
          <w:p w:rsidR="00424630" w:rsidP="00E55249" w:rsidRDefault="00424630" w14:paraId="6EFB694F" w14:textId="77777777"/>
          <w:p w:rsidR="00E55249" w:rsidP="00E55249" w:rsidRDefault="00E55249" w14:paraId="451E60FA" w14:textId="77777777">
            <w:r>
              <w:t>constaterende dat Nederland het verplicht heeft gesteld om etiketten op levensmiddelen in de Nederlandse taal af te drukken, terwijl de EU "een taal die gemakkelijk te begrijpen is voor de consumenten van de lidstaten" voorschrijft;</w:t>
            </w:r>
          </w:p>
          <w:p w:rsidR="00424630" w:rsidP="00E55249" w:rsidRDefault="00424630" w14:paraId="3A25BBC4" w14:textId="77777777"/>
          <w:p w:rsidR="00E55249" w:rsidP="00E55249" w:rsidRDefault="00E55249" w14:paraId="397B3A8D" w14:textId="77777777">
            <w:r>
              <w:t>verzoekt de regering ervoor te zorgen dat deze nationale kop ten aanzien van etikettering uit het Warenwetbesluit informatie levensmiddelen, artikel 3, wordt geschrapt,</w:t>
            </w:r>
          </w:p>
          <w:p w:rsidR="00424630" w:rsidP="00E55249" w:rsidRDefault="00424630" w14:paraId="44DAA78F" w14:textId="77777777"/>
          <w:p w:rsidR="00E55249" w:rsidP="00E55249" w:rsidRDefault="00E55249" w14:paraId="478203FF" w14:textId="77777777">
            <w:r>
              <w:t>en gaat over tot de orde van de dag.</w:t>
            </w:r>
          </w:p>
          <w:p w:rsidR="00424630" w:rsidP="00E55249" w:rsidRDefault="00424630" w14:paraId="207D7F73" w14:textId="77777777"/>
          <w:p w:rsidR="00997775" w:rsidP="00E55249" w:rsidRDefault="00E55249" w14:paraId="39545779" w14:textId="6C47A6FF">
            <w:r>
              <w:t>Tony van Dijck</w:t>
            </w:r>
          </w:p>
        </w:tc>
      </w:tr>
    </w:tbl>
    <w:p w:rsidR="00997775" w:rsidRDefault="00997775" w14:paraId="404FB4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AFF9" w14:textId="77777777" w:rsidR="00E55249" w:rsidRDefault="00E55249">
      <w:pPr>
        <w:spacing w:line="20" w:lineRule="exact"/>
      </w:pPr>
    </w:p>
  </w:endnote>
  <w:endnote w:type="continuationSeparator" w:id="0">
    <w:p w14:paraId="22E7A121" w14:textId="77777777" w:rsidR="00E55249" w:rsidRDefault="00E55249">
      <w:pPr>
        <w:pStyle w:val="Amendement"/>
      </w:pPr>
      <w:r>
        <w:rPr>
          <w:b w:val="0"/>
        </w:rPr>
        <w:t xml:space="preserve"> </w:t>
      </w:r>
    </w:p>
  </w:endnote>
  <w:endnote w:type="continuationNotice" w:id="1">
    <w:p w14:paraId="19C569A0" w14:textId="77777777" w:rsidR="00E55249" w:rsidRDefault="00E552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52BF" w14:textId="77777777" w:rsidR="00E55249" w:rsidRDefault="00E55249">
      <w:pPr>
        <w:pStyle w:val="Amendement"/>
      </w:pPr>
      <w:r>
        <w:rPr>
          <w:b w:val="0"/>
        </w:rPr>
        <w:separator/>
      </w:r>
    </w:p>
  </w:footnote>
  <w:footnote w:type="continuationSeparator" w:id="0">
    <w:p w14:paraId="32C7213F" w14:textId="77777777" w:rsidR="00E55249" w:rsidRDefault="00E55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49"/>
    <w:rsid w:val="00133FCE"/>
    <w:rsid w:val="001E482C"/>
    <w:rsid w:val="001E4877"/>
    <w:rsid w:val="0021105A"/>
    <w:rsid w:val="00280D6A"/>
    <w:rsid w:val="002B78E9"/>
    <w:rsid w:val="002C5406"/>
    <w:rsid w:val="00330D60"/>
    <w:rsid w:val="00345A5C"/>
    <w:rsid w:val="003F71A1"/>
    <w:rsid w:val="00424630"/>
    <w:rsid w:val="00476415"/>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55249"/>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D4C55"/>
  <w15:docId w15:val="{A337FC0F-292C-4BF3-9D14-59ACF2FD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