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D5E1C" w14:paraId="5B3FC749" w14:textId="77777777">
        <w:tc>
          <w:tcPr>
            <w:tcW w:w="6733" w:type="dxa"/>
            <w:gridSpan w:val="2"/>
            <w:tcBorders>
              <w:top w:val="nil"/>
              <w:left w:val="nil"/>
              <w:bottom w:val="nil"/>
              <w:right w:val="nil"/>
            </w:tcBorders>
            <w:vAlign w:val="center"/>
          </w:tcPr>
          <w:p w:rsidR="00997775" w:rsidP="00710A7A" w:rsidRDefault="00997775" w14:paraId="18CCAD1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F181DE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D5E1C" w14:paraId="316B1D0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8CD2758" w14:textId="77777777">
            <w:r w:rsidRPr="008B0CC5">
              <w:t xml:space="preserve">Vergaderjaar </w:t>
            </w:r>
            <w:r w:rsidR="00AC6B87">
              <w:t>202</w:t>
            </w:r>
            <w:r w:rsidR="00684DFF">
              <w:t>5</w:t>
            </w:r>
            <w:r w:rsidR="00AC6B87">
              <w:t>-202</w:t>
            </w:r>
            <w:r w:rsidR="00684DFF">
              <w:t>6</w:t>
            </w:r>
          </w:p>
        </w:tc>
      </w:tr>
      <w:tr w:rsidR="00997775" w:rsidTr="001D5E1C" w14:paraId="2D3DB710" w14:textId="77777777">
        <w:trPr>
          <w:cantSplit/>
        </w:trPr>
        <w:tc>
          <w:tcPr>
            <w:tcW w:w="10985" w:type="dxa"/>
            <w:gridSpan w:val="3"/>
            <w:tcBorders>
              <w:top w:val="nil"/>
              <w:left w:val="nil"/>
              <w:bottom w:val="nil"/>
              <w:right w:val="nil"/>
            </w:tcBorders>
          </w:tcPr>
          <w:p w:rsidR="00997775" w:rsidRDefault="00997775" w14:paraId="754683DD" w14:textId="77777777"/>
        </w:tc>
      </w:tr>
      <w:tr w:rsidR="00997775" w:rsidTr="001D5E1C" w14:paraId="4F4F04B9" w14:textId="77777777">
        <w:trPr>
          <w:cantSplit/>
        </w:trPr>
        <w:tc>
          <w:tcPr>
            <w:tcW w:w="10985" w:type="dxa"/>
            <w:gridSpan w:val="3"/>
            <w:tcBorders>
              <w:top w:val="nil"/>
              <w:left w:val="nil"/>
              <w:bottom w:val="single" w:color="auto" w:sz="4" w:space="0"/>
              <w:right w:val="nil"/>
            </w:tcBorders>
          </w:tcPr>
          <w:p w:rsidR="00997775" w:rsidRDefault="00997775" w14:paraId="33A4AB5E" w14:textId="77777777"/>
        </w:tc>
      </w:tr>
      <w:tr w:rsidR="00997775" w:rsidTr="001D5E1C" w14:paraId="191E42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75034D" w14:textId="77777777"/>
        </w:tc>
        <w:tc>
          <w:tcPr>
            <w:tcW w:w="7654" w:type="dxa"/>
            <w:gridSpan w:val="2"/>
          </w:tcPr>
          <w:p w:rsidR="00997775" w:rsidRDefault="00997775" w14:paraId="150C6F80" w14:textId="77777777"/>
        </w:tc>
      </w:tr>
      <w:tr w:rsidR="001D5E1C" w:rsidTr="001D5E1C" w14:paraId="2E0F39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D5E1C" w:rsidP="001D5E1C" w:rsidRDefault="001D5E1C" w14:paraId="38F414B2" w14:textId="4477B819">
            <w:pPr>
              <w:rPr>
                <w:b/>
              </w:rPr>
            </w:pPr>
            <w:r>
              <w:rPr>
                <w:b/>
              </w:rPr>
              <w:t>36 800 IX</w:t>
            </w:r>
          </w:p>
        </w:tc>
        <w:tc>
          <w:tcPr>
            <w:tcW w:w="7654" w:type="dxa"/>
            <w:gridSpan w:val="2"/>
          </w:tcPr>
          <w:p w:rsidR="001D5E1C" w:rsidP="001D5E1C" w:rsidRDefault="001D5E1C" w14:paraId="06CAD30C" w14:textId="56060F32">
            <w:pPr>
              <w:rPr>
                <w:b/>
              </w:rPr>
            </w:pPr>
            <w:r w:rsidRPr="00902336">
              <w:rPr>
                <w:b/>
                <w:bCs/>
                <w:szCs w:val="24"/>
              </w:rPr>
              <w:t>Vaststelling van de begrotingsstaat van het Ministerie van Financiën (IXB) en de begrotingsstaat van Nationale Schuld (IXA) voor het jaar 2026</w:t>
            </w:r>
          </w:p>
        </w:tc>
      </w:tr>
      <w:tr w:rsidR="001D5E1C" w:rsidTr="001D5E1C" w14:paraId="5F9D71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D5E1C" w:rsidP="001D5E1C" w:rsidRDefault="001D5E1C" w14:paraId="1928F0B3" w14:textId="77777777"/>
        </w:tc>
        <w:tc>
          <w:tcPr>
            <w:tcW w:w="7654" w:type="dxa"/>
            <w:gridSpan w:val="2"/>
          </w:tcPr>
          <w:p w:rsidR="001D5E1C" w:rsidP="001D5E1C" w:rsidRDefault="001D5E1C" w14:paraId="52A6AF3C" w14:textId="77777777"/>
        </w:tc>
      </w:tr>
      <w:tr w:rsidR="001D5E1C" w:rsidTr="001D5E1C" w14:paraId="538B9A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D5E1C" w:rsidP="001D5E1C" w:rsidRDefault="001D5E1C" w14:paraId="3607F5C4" w14:textId="77777777"/>
        </w:tc>
        <w:tc>
          <w:tcPr>
            <w:tcW w:w="7654" w:type="dxa"/>
            <w:gridSpan w:val="2"/>
          </w:tcPr>
          <w:p w:rsidR="001D5E1C" w:rsidP="001D5E1C" w:rsidRDefault="001D5E1C" w14:paraId="6A6C3073" w14:textId="77777777"/>
        </w:tc>
      </w:tr>
      <w:tr w:rsidR="001D5E1C" w:rsidTr="001D5E1C" w14:paraId="0C7E6F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D5E1C" w:rsidP="001D5E1C" w:rsidRDefault="001D5E1C" w14:paraId="2DA84C82" w14:textId="31C34184">
            <w:pPr>
              <w:rPr>
                <w:b/>
              </w:rPr>
            </w:pPr>
            <w:r>
              <w:rPr>
                <w:b/>
              </w:rPr>
              <w:t xml:space="preserve">Nr. </w:t>
            </w:r>
            <w:r w:rsidR="00E1778E">
              <w:rPr>
                <w:b/>
              </w:rPr>
              <w:t>12</w:t>
            </w:r>
          </w:p>
        </w:tc>
        <w:tc>
          <w:tcPr>
            <w:tcW w:w="7654" w:type="dxa"/>
            <w:gridSpan w:val="2"/>
          </w:tcPr>
          <w:p w:rsidR="001D5E1C" w:rsidP="001D5E1C" w:rsidRDefault="001D5E1C" w14:paraId="2C8BDBDD" w14:textId="4B5A3E2B">
            <w:pPr>
              <w:rPr>
                <w:b/>
              </w:rPr>
            </w:pPr>
            <w:r>
              <w:rPr>
                <w:b/>
              </w:rPr>
              <w:t xml:space="preserve">MOTIE VAN </w:t>
            </w:r>
            <w:r w:rsidR="00E1778E">
              <w:rPr>
                <w:b/>
              </w:rPr>
              <w:t>HET LID VAN EIJK</w:t>
            </w:r>
          </w:p>
        </w:tc>
      </w:tr>
      <w:tr w:rsidR="001D5E1C" w:rsidTr="001D5E1C" w14:paraId="3B63DF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D5E1C" w:rsidP="001D5E1C" w:rsidRDefault="001D5E1C" w14:paraId="69865129" w14:textId="77777777"/>
        </w:tc>
        <w:tc>
          <w:tcPr>
            <w:tcW w:w="7654" w:type="dxa"/>
            <w:gridSpan w:val="2"/>
          </w:tcPr>
          <w:p w:rsidR="001D5E1C" w:rsidP="001D5E1C" w:rsidRDefault="001D5E1C" w14:paraId="60E48F8C" w14:textId="4C8C89D0">
            <w:r>
              <w:t>Voorgesteld 2 oktober 2025</w:t>
            </w:r>
          </w:p>
        </w:tc>
      </w:tr>
      <w:tr w:rsidR="001D5E1C" w:rsidTr="001D5E1C" w14:paraId="77FB09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D5E1C" w:rsidP="001D5E1C" w:rsidRDefault="001D5E1C" w14:paraId="0174A739" w14:textId="77777777"/>
        </w:tc>
        <w:tc>
          <w:tcPr>
            <w:tcW w:w="7654" w:type="dxa"/>
            <w:gridSpan w:val="2"/>
          </w:tcPr>
          <w:p w:rsidR="001D5E1C" w:rsidP="001D5E1C" w:rsidRDefault="001D5E1C" w14:paraId="733FF731" w14:textId="77777777"/>
        </w:tc>
      </w:tr>
      <w:tr w:rsidR="001D5E1C" w:rsidTr="001D5E1C" w14:paraId="2FD5E6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D5E1C" w:rsidP="001D5E1C" w:rsidRDefault="001D5E1C" w14:paraId="74AABAF1" w14:textId="77777777"/>
        </w:tc>
        <w:tc>
          <w:tcPr>
            <w:tcW w:w="7654" w:type="dxa"/>
            <w:gridSpan w:val="2"/>
          </w:tcPr>
          <w:p w:rsidR="001D5E1C" w:rsidP="001D5E1C" w:rsidRDefault="001D5E1C" w14:paraId="54D2A377" w14:textId="1633691B">
            <w:r>
              <w:t>De Kamer,</w:t>
            </w:r>
          </w:p>
        </w:tc>
      </w:tr>
      <w:tr w:rsidR="001D5E1C" w:rsidTr="001D5E1C" w14:paraId="59EEC9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D5E1C" w:rsidP="001D5E1C" w:rsidRDefault="001D5E1C" w14:paraId="3BE81236" w14:textId="77777777"/>
        </w:tc>
        <w:tc>
          <w:tcPr>
            <w:tcW w:w="7654" w:type="dxa"/>
            <w:gridSpan w:val="2"/>
          </w:tcPr>
          <w:p w:rsidR="001D5E1C" w:rsidP="001D5E1C" w:rsidRDefault="001D5E1C" w14:paraId="510F7B02" w14:textId="77777777"/>
        </w:tc>
      </w:tr>
      <w:tr w:rsidR="001D5E1C" w:rsidTr="001D5E1C" w14:paraId="01FF20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D5E1C" w:rsidP="001D5E1C" w:rsidRDefault="001D5E1C" w14:paraId="38C66165" w14:textId="77777777"/>
        </w:tc>
        <w:tc>
          <w:tcPr>
            <w:tcW w:w="7654" w:type="dxa"/>
            <w:gridSpan w:val="2"/>
          </w:tcPr>
          <w:p w:rsidR="001D5E1C" w:rsidP="001D5E1C" w:rsidRDefault="001D5E1C" w14:paraId="2D932BAC" w14:textId="2ABF2446">
            <w:r>
              <w:t>gehoord de beraadslaging,</w:t>
            </w:r>
          </w:p>
        </w:tc>
      </w:tr>
      <w:tr w:rsidR="00997775" w:rsidTr="001D5E1C" w14:paraId="7C7072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7B9AE2" w14:textId="77777777"/>
        </w:tc>
        <w:tc>
          <w:tcPr>
            <w:tcW w:w="7654" w:type="dxa"/>
            <w:gridSpan w:val="2"/>
          </w:tcPr>
          <w:p w:rsidR="00997775" w:rsidRDefault="00997775" w14:paraId="27F1A5C0" w14:textId="77777777"/>
        </w:tc>
      </w:tr>
      <w:tr w:rsidR="00997775" w:rsidTr="001D5E1C" w14:paraId="47F515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E43685" w14:textId="77777777"/>
        </w:tc>
        <w:tc>
          <w:tcPr>
            <w:tcW w:w="7654" w:type="dxa"/>
            <w:gridSpan w:val="2"/>
          </w:tcPr>
          <w:p w:rsidR="001D5E1C" w:rsidP="001D5E1C" w:rsidRDefault="001D5E1C" w14:paraId="7BBCDE77" w14:textId="77777777">
            <w:r>
              <w:t>van mening dat mensen die hard werken, sparen en zuinig leven de vrijheid moeten hebben om vermogen op te bouwen en na te laten aan hun kinderen of anderen, zonder dat dit wordt afgeroomd door hogere belastingen;</w:t>
            </w:r>
          </w:p>
          <w:p w:rsidR="00E1778E" w:rsidP="001D5E1C" w:rsidRDefault="00E1778E" w14:paraId="5CFFA9B7" w14:textId="77777777"/>
          <w:p w:rsidR="001D5E1C" w:rsidP="001D5E1C" w:rsidRDefault="001D5E1C" w14:paraId="17AF778A" w14:textId="77777777">
            <w:r>
              <w:t>overwegende dat spaarders pas laat zekerheid krijgen over definitieve tarieven in erf- en schenkbelasting en box 3, omdat langer dan gebruikelijk wijzigingen op het Belastingplan kunnen worden voorgesteld;</w:t>
            </w:r>
          </w:p>
          <w:p w:rsidR="00E1778E" w:rsidP="001D5E1C" w:rsidRDefault="00E1778E" w14:paraId="4FF54B12" w14:textId="77777777"/>
          <w:p w:rsidR="001D5E1C" w:rsidP="001D5E1C" w:rsidRDefault="001D5E1C" w14:paraId="4189A9CC" w14:textId="77777777">
            <w:r>
              <w:t>spreekt uit de belasting op sparen, erven en schenken niet te verhogen,</w:t>
            </w:r>
          </w:p>
          <w:p w:rsidR="00E1778E" w:rsidP="001D5E1C" w:rsidRDefault="00E1778E" w14:paraId="14ADEC55" w14:textId="77777777"/>
          <w:p w:rsidR="001D5E1C" w:rsidP="001D5E1C" w:rsidRDefault="001D5E1C" w14:paraId="5943C795" w14:textId="77777777">
            <w:r>
              <w:t>en gaat over tot de orde van de dag.</w:t>
            </w:r>
          </w:p>
          <w:p w:rsidR="00E1778E" w:rsidP="001D5E1C" w:rsidRDefault="00E1778E" w14:paraId="75D5E1C8" w14:textId="77777777"/>
          <w:p w:rsidR="00997775" w:rsidP="001D5E1C" w:rsidRDefault="001D5E1C" w14:paraId="4E0C4663" w14:textId="26957262">
            <w:r>
              <w:t>Van Eijk</w:t>
            </w:r>
          </w:p>
        </w:tc>
      </w:tr>
    </w:tbl>
    <w:p w:rsidR="00997775" w:rsidRDefault="00997775" w14:paraId="2034F41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B0103" w14:textId="77777777" w:rsidR="001D5E1C" w:rsidRDefault="001D5E1C">
      <w:pPr>
        <w:spacing w:line="20" w:lineRule="exact"/>
      </w:pPr>
    </w:p>
  </w:endnote>
  <w:endnote w:type="continuationSeparator" w:id="0">
    <w:p w14:paraId="75317F98" w14:textId="77777777" w:rsidR="001D5E1C" w:rsidRDefault="001D5E1C">
      <w:pPr>
        <w:pStyle w:val="Amendement"/>
      </w:pPr>
      <w:r>
        <w:rPr>
          <w:b w:val="0"/>
        </w:rPr>
        <w:t xml:space="preserve"> </w:t>
      </w:r>
    </w:p>
  </w:endnote>
  <w:endnote w:type="continuationNotice" w:id="1">
    <w:p w14:paraId="158B2B77" w14:textId="77777777" w:rsidR="001D5E1C" w:rsidRDefault="001D5E1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E622C" w14:textId="77777777" w:rsidR="001D5E1C" w:rsidRDefault="001D5E1C">
      <w:pPr>
        <w:pStyle w:val="Amendement"/>
      </w:pPr>
      <w:r>
        <w:rPr>
          <w:b w:val="0"/>
        </w:rPr>
        <w:separator/>
      </w:r>
    </w:p>
  </w:footnote>
  <w:footnote w:type="continuationSeparator" w:id="0">
    <w:p w14:paraId="6C93F81E" w14:textId="77777777" w:rsidR="001D5E1C" w:rsidRDefault="001D5E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E1C"/>
    <w:rsid w:val="00133FCE"/>
    <w:rsid w:val="001D5E1C"/>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6E5465"/>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1778E"/>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6FCD0"/>
  <w15:docId w15:val="{B50D8AEE-3188-4B0C-895E-8D9CEA745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136</ap:Words>
  <ap:Characters>748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2025-10-03T08:03:00.0000000Z</dcterms:created>
  <dcterms:modified xsi:type="dcterms:W3CDTF">2025-10-03T08:38:00.0000000Z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