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B7F66" w14:paraId="0BE655F4" w14:textId="77777777">
        <w:tc>
          <w:tcPr>
            <w:tcW w:w="6733" w:type="dxa"/>
            <w:gridSpan w:val="2"/>
            <w:tcBorders>
              <w:top w:val="nil"/>
              <w:left w:val="nil"/>
              <w:bottom w:val="nil"/>
              <w:right w:val="nil"/>
            </w:tcBorders>
            <w:vAlign w:val="center"/>
          </w:tcPr>
          <w:p w:rsidR="00997775" w:rsidP="00710A7A" w:rsidRDefault="00997775" w14:paraId="0C2565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BFF35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B7F66" w14:paraId="19ABF8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7C17DB" w14:textId="77777777">
            <w:r w:rsidRPr="008B0CC5">
              <w:t xml:space="preserve">Vergaderjaar </w:t>
            </w:r>
            <w:r w:rsidR="00AC6B87">
              <w:t>202</w:t>
            </w:r>
            <w:r w:rsidR="00684DFF">
              <w:t>5</w:t>
            </w:r>
            <w:r w:rsidR="00AC6B87">
              <w:t>-202</w:t>
            </w:r>
            <w:r w:rsidR="00684DFF">
              <w:t>6</w:t>
            </w:r>
          </w:p>
        </w:tc>
      </w:tr>
      <w:tr w:rsidR="00997775" w:rsidTr="001B7F66" w14:paraId="238FF14C" w14:textId="77777777">
        <w:trPr>
          <w:cantSplit/>
        </w:trPr>
        <w:tc>
          <w:tcPr>
            <w:tcW w:w="10985" w:type="dxa"/>
            <w:gridSpan w:val="3"/>
            <w:tcBorders>
              <w:top w:val="nil"/>
              <w:left w:val="nil"/>
              <w:bottom w:val="nil"/>
              <w:right w:val="nil"/>
            </w:tcBorders>
          </w:tcPr>
          <w:p w:rsidR="00997775" w:rsidRDefault="00997775" w14:paraId="7567A0C7" w14:textId="77777777"/>
        </w:tc>
      </w:tr>
      <w:tr w:rsidR="00997775" w:rsidTr="001B7F66" w14:paraId="0B3EF736" w14:textId="77777777">
        <w:trPr>
          <w:cantSplit/>
        </w:trPr>
        <w:tc>
          <w:tcPr>
            <w:tcW w:w="10985" w:type="dxa"/>
            <w:gridSpan w:val="3"/>
            <w:tcBorders>
              <w:top w:val="nil"/>
              <w:left w:val="nil"/>
              <w:bottom w:val="single" w:color="auto" w:sz="4" w:space="0"/>
              <w:right w:val="nil"/>
            </w:tcBorders>
          </w:tcPr>
          <w:p w:rsidR="00997775" w:rsidRDefault="00997775" w14:paraId="6428C5F3" w14:textId="77777777"/>
        </w:tc>
      </w:tr>
      <w:tr w:rsidR="00997775" w:rsidTr="001B7F66" w14:paraId="11436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E96BB" w14:textId="77777777"/>
        </w:tc>
        <w:tc>
          <w:tcPr>
            <w:tcW w:w="7654" w:type="dxa"/>
            <w:gridSpan w:val="2"/>
          </w:tcPr>
          <w:p w:rsidR="00997775" w:rsidRDefault="00997775" w14:paraId="24093BAF" w14:textId="77777777"/>
        </w:tc>
      </w:tr>
      <w:tr w:rsidR="001B7F66" w:rsidTr="001B7F66" w14:paraId="3495B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60FE2715" w14:textId="03708800">
            <w:pPr>
              <w:rPr>
                <w:b/>
              </w:rPr>
            </w:pPr>
            <w:r>
              <w:rPr>
                <w:b/>
              </w:rPr>
              <w:t>36 800 IX</w:t>
            </w:r>
          </w:p>
        </w:tc>
        <w:tc>
          <w:tcPr>
            <w:tcW w:w="7654" w:type="dxa"/>
            <w:gridSpan w:val="2"/>
          </w:tcPr>
          <w:p w:rsidR="001B7F66" w:rsidP="001B7F66" w:rsidRDefault="001B7F66" w14:paraId="112E3436" w14:textId="10954E8E">
            <w:pPr>
              <w:rPr>
                <w:b/>
              </w:rPr>
            </w:pPr>
            <w:r w:rsidRPr="00902336">
              <w:rPr>
                <w:b/>
                <w:bCs/>
                <w:szCs w:val="24"/>
              </w:rPr>
              <w:t>Vaststelling van de begrotingsstaat van het Ministerie van Financiën (IXB) en de begrotingsstaat van Nationale Schuld (IXA) voor het jaar 2026</w:t>
            </w:r>
          </w:p>
        </w:tc>
      </w:tr>
      <w:tr w:rsidR="001B7F66" w:rsidTr="001B7F66" w14:paraId="62C8A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6FB842E0" w14:textId="77777777"/>
        </w:tc>
        <w:tc>
          <w:tcPr>
            <w:tcW w:w="7654" w:type="dxa"/>
            <w:gridSpan w:val="2"/>
          </w:tcPr>
          <w:p w:rsidR="001B7F66" w:rsidP="001B7F66" w:rsidRDefault="001B7F66" w14:paraId="0AEA8A4F" w14:textId="77777777"/>
        </w:tc>
      </w:tr>
      <w:tr w:rsidR="001B7F66" w:rsidTr="001B7F66" w14:paraId="1A632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45CD1FAD" w14:textId="77777777"/>
        </w:tc>
        <w:tc>
          <w:tcPr>
            <w:tcW w:w="7654" w:type="dxa"/>
            <w:gridSpan w:val="2"/>
          </w:tcPr>
          <w:p w:rsidR="001B7F66" w:rsidP="001B7F66" w:rsidRDefault="001B7F66" w14:paraId="694515D3" w14:textId="77777777"/>
        </w:tc>
      </w:tr>
      <w:tr w:rsidR="001B7F66" w:rsidTr="001B7F66" w14:paraId="185F5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680F1A59" w14:textId="3E4CEB33">
            <w:pPr>
              <w:rPr>
                <w:b/>
              </w:rPr>
            </w:pPr>
            <w:r>
              <w:rPr>
                <w:b/>
              </w:rPr>
              <w:t xml:space="preserve">Nr. </w:t>
            </w:r>
            <w:r w:rsidR="006C6FE7">
              <w:rPr>
                <w:b/>
              </w:rPr>
              <w:t>14</w:t>
            </w:r>
          </w:p>
        </w:tc>
        <w:tc>
          <w:tcPr>
            <w:tcW w:w="7654" w:type="dxa"/>
            <w:gridSpan w:val="2"/>
          </w:tcPr>
          <w:p w:rsidR="001B7F66" w:rsidP="001B7F66" w:rsidRDefault="001B7F66" w14:paraId="2672ACE3" w14:textId="5178D1DE">
            <w:pPr>
              <w:rPr>
                <w:b/>
              </w:rPr>
            </w:pPr>
            <w:r>
              <w:rPr>
                <w:b/>
              </w:rPr>
              <w:t xml:space="preserve">MOTIE VAN </w:t>
            </w:r>
            <w:r w:rsidR="006C6FE7">
              <w:rPr>
                <w:b/>
              </w:rPr>
              <w:t>DE LEDEN KLAVER EN KOUWENHOVEN</w:t>
            </w:r>
          </w:p>
        </w:tc>
      </w:tr>
      <w:tr w:rsidR="001B7F66" w:rsidTr="001B7F66" w14:paraId="5282B6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1BB983CA" w14:textId="77777777"/>
        </w:tc>
        <w:tc>
          <w:tcPr>
            <w:tcW w:w="7654" w:type="dxa"/>
            <w:gridSpan w:val="2"/>
          </w:tcPr>
          <w:p w:rsidR="001B7F66" w:rsidP="001B7F66" w:rsidRDefault="001B7F66" w14:paraId="37019375" w14:textId="0D4108E0">
            <w:r>
              <w:t>Voorgesteld 2 oktober 2025</w:t>
            </w:r>
          </w:p>
        </w:tc>
      </w:tr>
      <w:tr w:rsidR="001B7F66" w:rsidTr="001B7F66" w14:paraId="7124A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7B9BC75B" w14:textId="77777777"/>
        </w:tc>
        <w:tc>
          <w:tcPr>
            <w:tcW w:w="7654" w:type="dxa"/>
            <w:gridSpan w:val="2"/>
          </w:tcPr>
          <w:p w:rsidR="001B7F66" w:rsidP="001B7F66" w:rsidRDefault="001B7F66" w14:paraId="223BF4A2" w14:textId="77777777"/>
        </w:tc>
      </w:tr>
      <w:tr w:rsidR="001B7F66" w:rsidTr="001B7F66" w14:paraId="156C0A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26283F30" w14:textId="77777777"/>
        </w:tc>
        <w:tc>
          <w:tcPr>
            <w:tcW w:w="7654" w:type="dxa"/>
            <w:gridSpan w:val="2"/>
          </w:tcPr>
          <w:p w:rsidR="001B7F66" w:rsidP="001B7F66" w:rsidRDefault="001B7F66" w14:paraId="710CDC4B" w14:textId="3A848A75">
            <w:r>
              <w:t>De Kamer,</w:t>
            </w:r>
          </w:p>
        </w:tc>
      </w:tr>
      <w:tr w:rsidR="001B7F66" w:rsidTr="001B7F66" w14:paraId="59E45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6CDBC802" w14:textId="77777777"/>
        </w:tc>
        <w:tc>
          <w:tcPr>
            <w:tcW w:w="7654" w:type="dxa"/>
            <w:gridSpan w:val="2"/>
          </w:tcPr>
          <w:p w:rsidR="001B7F66" w:rsidP="001B7F66" w:rsidRDefault="001B7F66" w14:paraId="4694EA10" w14:textId="77777777"/>
        </w:tc>
      </w:tr>
      <w:tr w:rsidR="001B7F66" w:rsidTr="001B7F66" w14:paraId="58BAA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F66" w:rsidP="001B7F66" w:rsidRDefault="001B7F66" w14:paraId="27525757" w14:textId="77777777"/>
        </w:tc>
        <w:tc>
          <w:tcPr>
            <w:tcW w:w="7654" w:type="dxa"/>
            <w:gridSpan w:val="2"/>
          </w:tcPr>
          <w:p w:rsidR="001B7F66" w:rsidP="001B7F66" w:rsidRDefault="001B7F66" w14:paraId="1CED5AA2" w14:textId="3751D048">
            <w:r>
              <w:t>gehoord de beraadslaging,</w:t>
            </w:r>
          </w:p>
        </w:tc>
      </w:tr>
      <w:tr w:rsidR="00997775" w:rsidTr="001B7F66" w14:paraId="23064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3B46A6" w14:textId="77777777"/>
        </w:tc>
        <w:tc>
          <w:tcPr>
            <w:tcW w:w="7654" w:type="dxa"/>
            <w:gridSpan w:val="2"/>
          </w:tcPr>
          <w:p w:rsidR="00997775" w:rsidRDefault="00997775" w14:paraId="591202E7" w14:textId="77777777"/>
        </w:tc>
      </w:tr>
      <w:tr w:rsidR="00997775" w:rsidTr="001B7F66" w14:paraId="572BD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0CF44" w14:textId="77777777"/>
        </w:tc>
        <w:tc>
          <w:tcPr>
            <w:tcW w:w="7654" w:type="dxa"/>
            <w:gridSpan w:val="2"/>
          </w:tcPr>
          <w:p w:rsidR="001B7F66" w:rsidP="001B7F66" w:rsidRDefault="001B7F66" w14:paraId="15F101A9" w14:textId="77777777">
            <w:r>
              <w:t>constaterende dat de demissionaire minister van Volkshuisvesting en Ruimtelijke Ordening gisteren de regelingen Besluit aanpassingen regelgeving verhuur naar de Kamer heeft gestuurd met maatregelen die zorgen voor grondige aanpassingen van het woonbeleid, zoals huren afhankelijker maken van locatie via de WOZ-waarde en het afschaffen van standaard vaste contracten voor studenten;</w:t>
            </w:r>
          </w:p>
          <w:p w:rsidR="006C6FE7" w:rsidP="001B7F66" w:rsidRDefault="006C6FE7" w14:paraId="209C44C5" w14:textId="77777777"/>
          <w:p w:rsidR="001B7F66" w:rsidP="001B7F66" w:rsidRDefault="001B7F66" w14:paraId="59D96538" w14:textId="77777777">
            <w:r>
              <w:t>overwegende dat dit voorstel leidt tot hogere huren in steden als Den Haag, Amsterdam en Rotterdam, waardoor politiemensen en onderwijzers uit deze steden worden weggejaagd;</w:t>
            </w:r>
          </w:p>
          <w:p w:rsidR="006C6FE7" w:rsidP="001B7F66" w:rsidRDefault="006C6FE7" w14:paraId="761EE9DE" w14:textId="77777777"/>
          <w:p w:rsidR="001B7F66" w:rsidP="001B7F66" w:rsidRDefault="001B7F66" w14:paraId="040CF15C" w14:textId="77777777">
            <w:r>
              <w:t>overwegende dat dit voorstel leidt tot minder bestaanszekerheid bij honderdduizenden studenten;</w:t>
            </w:r>
          </w:p>
          <w:p w:rsidR="006C6FE7" w:rsidP="001B7F66" w:rsidRDefault="006C6FE7" w14:paraId="3EFF71B8" w14:textId="77777777"/>
          <w:p w:rsidR="001B7F66" w:rsidP="001B7F66" w:rsidRDefault="001B7F66" w14:paraId="7F940BFE" w14:textId="77777777">
            <w:r>
              <w:t>overwegende dat er conform artikel 10.8, onderdeel c, en artikel 10.4 van het RvO namens meer dan 30 Kamerleden een brief is gestuurd naar de Kamervoorzitter, waarmee deze regelingen gestuit zijn;</w:t>
            </w:r>
          </w:p>
          <w:p w:rsidR="006C6FE7" w:rsidP="001B7F66" w:rsidRDefault="006C6FE7" w14:paraId="56704E03" w14:textId="77777777"/>
          <w:p w:rsidR="001B7F66" w:rsidP="001B7F66" w:rsidRDefault="001B7F66" w14:paraId="6D9D0A9A" w14:textId="77777777">
            <w:r>
              <w:t>overwegende dat deze leden willen dat de regelingen via een wet in formele zin aan de Kamer worden voorgelegd;</w:t>
            </w:r>
          </w:p>
          <w:p w:rsidR="006C6FE7" w:rsidP="001B7F66" w:rsidRDefault="006C6FE7" w14:paraId="6127809B" w14:textId="77777777"/>
          <w:p w:rsidR="001B7F66" w:rsidP="001B7F66" w:rsidRDefault="001B7F66" w14:paraId="3CACB58C" w14:textId="77777777">
            <w:r>
              <w:t>verzoekt de regering de voorgestelde regelingen per direct in te trekken,</w:t>
            </w:r>
          </w:p>
          <w:p w:rsidR="006C6FE7" w:rsidP="001B7F66" w:rsidRDefault="006C6FE7" w14:paraId="479FF9D3" w14:textId="77777777"/>
          <w:p w:rsidR="001B7F66" w:rsidP="001B7F66" w:rsidRDefault="001B7F66" w14:paraId="48BDA296" w14:textId="77777777">
            <w:r>
              <w:t>en gaat over tot de orde van de dag.</w:t>
            </w:r>
          </w:p>
          <w:p w:rsidR="006C6FE7" w:rsidP="001B7F66" w:rsidRDefault="006C6FE7" w14:paraId="32EB67EC" w14:textId="77777777"/>
          <w:p w:rsidR="006C6FE7" w:rsidP="001B7F66" w:rsidRDefault="001B7F66" w14:paraId="6E4C0347" w14:textId="77777777">
            <w:r>
              <w:t>Klaver</w:t>
            </w:r>
          </w:p>
          <w:p w:rsidR="00997775" w:rsidP="001B7F66" w:rsidRDefault="001B7F66" w14:paraId="2E3C378D" w14:textId="75269ED2">
            <w:r>
              <w:t>Kouwenhoven</w:t>
            </w:r>
          </w:p>
        </w:tc>
      </w:tr>
    </w:tbl>
    <w:p w:rsidR="00997775" w:rsidRDefault="00997775" w14:paraId="484466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0C44" w14:textId="77777777" w:rsidR="001B7F66" w:rsidRDefault="001B7F66">
      <w:pPr>
        <w:spacing w:line="20" w:lineRule="exact"/>
      </w:pPr>
    </w:p>
  </w:endnote>
  <w:endnote w:type="continuationSeparator" w:id="0">
    <w:p w14:paraId="4A1136A4" w14:textId="77777777" w:rsidR="001B7F66" w:rsidRDefault="001B7F66">
      <w:pPr>
        <w:pStyle w:val="Amendement"/>
      </w:pPr>
      <w:r>
        <w:rPr>
          <w:b w:val="0"/>
        </w:rPr>
        <w:t xml:space="preserve"> </w:t>
      </w:r>
    </w:p>
  </w:endnote>
  <w:endnote w:type="continuationNotice" w:id="1">
    <w:p w14:paraId="2D6FCC18" w14:textId="77777777" w:rsidR="001B7F66" w:rsidRDefault="001B7F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2CAA" w14:textId="77777777" w:rsidR="001B7F66" w:rsidRDefault="001B7F66">
      <w:pPr>
        <w:pStyle w:val="Amendement"/>
      </w:pPr>
      <w:r>
        <w:rPr>
          <w:b w:val="0"/>
        </w:rPr>
        <w:separator/>
      </w:r>
    </w:p>
  </w:footnote>
  <w:footnote w:type="continuationSeparator" w:id="0">
    <w:p w14:paraId="68710574" w14:textId="77777777" w:rsidR="001B7F66" w:rsidRDefault="001B7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66"/>
    <w:rsid w:val="00133FCE"/>
    <w:rsid w:val="001B7F6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6FE7"/>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04956"/>
  <w15:docId w15:val="{252AE1EF-C0AB-4E11-8246-F7C5F0B2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1248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