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07B6" w14:paraId="3EA17C42" w14:textId="77777777">
        <w:tc>
          <w:tcPr>
            <w:tcW w:w="6733" w:type="dxa"/>
            <w:gridSpan w:val="2"/>
            <w:tcBorders>
              <w:top w:val="nil"/>
              <w:left w:val="nil"/>
              <w:bottom w:val="nil"/>
              <w:right w:val="nil"/>
            </w:tcBorders>
            <w:vAlign w:val="center"/>
          </w:tcPr>
          <w:p w:rsidR="00997775" w:rsidP="00710A7A" w:rsidRDefault="00997775" w14:paraId="2F8E0C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742A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07B6" w14:paraId="38D0CB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28B5BC" w14:textId="77777777">
            <w:r w:rsidRPr="008B0CC5">
              <w:t xml:space="preserve">Vergaderjaar </w:t>
            </w:r>
            <w:r w:rsidR="00AC6B87">
              <w:t>202</w:t>
            </w:r>
            <w:r w:rsidR="00684DFF">
              <w:t>5</w:t>
            </w:r>
            <w:r w:rsidR="00AC6B87">
              <w:t>-202</w:t>
            </w:r>
            <w:r w:rsidR="00684DFF">
              <w:t>6</w:t>
            </w:r>
          </w:p>
        </w:tc>
      </w:tr>
      <w:tr w:rsidR="00997775" w:rsidTr="00B907B6" w14:paraId="08037E58" w14:textId="77777777">
        <w:trPr>
          <w:cantSplit/>
        </w:trPr>
        <w:tc>
          <w:tcPr>
            <w:tcW w:w="10985" w:type="dxa"/>
            <w:gridSpan w:val="3"/>
            <w:tcBorders>
              <w:top w:val="nil"/>
              <w:left w:val="nil"/>
              <w:bottom w:val="nil"/>
              <w:right w:val="nil"/>
            </w:tcBorders>
          </w:tcPr>
          <w:p w:rsidR="00997775" w:rsidRDefault="00997775" w14:paraId="3D127446" w14:textId="77777777"/>
        </w:tc>
      </w:tr>
      <w:tr w:rsidR="00997775" w:rsidTr="00B907B6" w14:paraId="2D543C91" w14:textId="77777777">
        <w:trPr>
          <w:cantSplit/>
        </w:trPr>
        <w:tc>
          <w:tcPr>
            <w:tcW w:w="10985" w:type="dxa"/>
            <w:gridSpan w:val="3"/>
            <w:tcBorders>
              <w:top w:val="nil"/>
              <w:left w:val="nil"/>
              <w:bottom w:val="single" w:color="auto" w:sz="4" w:space="0"/>
              <w:right w:val="nil"/>
            </w:tcBorders>
          </w:tcPr>
          <w:p w:rsidR="00997775" w:rsidRDefault="00997775" w14:paraId="0912B271" w14:textId="77777777"/>
        </w:tc>
      </w:tr>
      <w:tr w:rsidR="00997775" w:rsidTr="00B907B6" w14:paraId="3D627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46444" w14:textId="77777777"/>
        </w:tc>
        <w:tc>
          <w:tcPr>
            <w:tcW w:w="7654" w:type="dxa"/>
            <w:gridSpan w:val="2"/>
          </w:tcPr>
          <w:p w:rsidR="00997775" w:rsidRDefault="00997775" w14:paraId="24A73329" w14:textId="77777777"/>
        </w:tc>
      </w:tr>
      <w:tr w:rsidR="00B907B6" w:rsidTr="00B907B6" w14:paraId="051B5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057DE852" w14:textId="44DB3736">
            <w:pPr>
              <w:rPr>
                <w:b/>
              </w:rPr>
            </w:pPr>
            <w:r>
              <w:rPr>
                <w:b/>
              </w:rPr>
              <w:t>36 800 IX</w:t>
            </w:r>
          </w:p>
        </w:tc>
        <w:tc>
          <w:tcPr>
            <w:tcW w:w="7654" w:type="dxa"/>
            <w:gridSpan w:val="2"/>
          </w:tcPr>
          <w:p w:rsidR="00B907B6" w:rsidP="00B907B6" w:rsidRDefault="00B907B6" w14:paraId="4A4646EA" w14:textId="7F58893D">
            <w:pPr>
              <w:rPr>
                <w:b/>
              </w:rPr>
            </w:pPr>
            <w:r w:rsidRPr="00902336">
              <w:rPr>
                <w:b/>
                <w:bCs/>
                <w:szCs w:val="24"/>
              </w:rPr>
              <w:t>Vaststelling van de begrotingsstaat van het Ministerie van Financiën (IXB) en de begrotingsstaat van Nationale Schuld (IXA) voor het jaar 2026</w:t>
            </w:r>
          </w:p>
        </w:tc>
      </w:tr>
      <w:tr w:rsidR="00B907B6" w:rsidTr="00B907B6" w14:paraId="45E3B9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03ED3CDD" w14:textId="77777777"/>
        </w:tc>
        <w:tc>
          <w:tcPr>
            <w:tcW w:w="7654" w:type="dxa"/>
            <w:gridSpan w:val="2"/>
          </w:tcPr>
          <w:p w:rsidR="00B907B6" w:rsidP="00B907B6" w:rsidRDefault="00B907B6" w14:paraId="3F449A64" w14:textId="77777777"/>
        </w:tc>
      </w:tr>
      <w:tr w:rsidR="00B907B6" w:rsidTr="00B907B6" w14:paraId="1A6CB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4C49C4E6" w14:textId="77777777"/>
        </w:tc>
        <w:tc>
          <w:tcPr>
            <w:tcW w:w="7654" w:type="dxa"/>
            <w:gridSpan w:val="2"/>
          </w:tcPr>
          <w:p w:rsidR="00B907B6" w:rsidP="00B907B6" w:rsidRDefault="00B907B6" w14:paraId="45138F49" w14:textId="77777777"/>
        </w:tc>
      </w:tr>
      <w:tr w:rsidR="00B907B6" w:rsidTr="00B907B6" w14:paraId="21FEE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574D73BE" w14:textId="01D8420A">
            <w:pPr>
              <w:rPr>
                <w:b/>
              </w:rPr>
            </w:pPr>
            <w:r>
              <w:rPr>
                <w:b/>
              </w:rPr>
              <w:t xml:space="preserve">Nr. </w:t>
            </w:r>
            <w:r w:rsidR="00B576BE">
              <w:rPr>
                <w:b/>
              </w:rPr>
              <w:t>15</w:t>
            </w:r>
          </w:p>
        </w:tc>
        <w:tc>
          <w:tcPr>
            <w:tcW w:w="7654" w:type="dxa"/>
            <w:gridSpan w:val="2"/>
          </w:tcPr>
          <w:p w:rsidR="00B907B6" w:rsidP="00B907B6" w:rsidRDefault="00B907B6" w14:paraId="515E1956" w14:textId="2DB5956F">
            <w:pPr>
              <w:rPr>
                <w:b/>
              </w:rPr>
            </w:pPr>
            <w:r>
              <w:rPr>
                <w:b/>
              </w:rPr>
              <w:t xml:space="preserve">MOTIE VAN </w:t>
            </w:r>
            <w:r w:rsidR="00B576BE">
              <w:rPr>
                <w:b/>
              </w:rPr>
              <w:t>HET LID KLAVER C.S.,</w:t>
            </w:r>
          </w:p>
        </w:tc>
      </w:tr>
      <w:tr w:rsidR="00B907B6" w:rsidTr="00B907B6" w14:paraId="1E497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4AC51F29" w14:textId="77777777"/>
        </w:tc>
        <w:tc>
          <w:tcPr>
            <w:tcW w:w="7654" w:type="dxa"/>
            <w:gridSpan w:val="2"/>
          </w:tcPr>
          <w:p w:rsidR="00B907B6" w:rsidP="00B907B6" w:rsidRDefault="00B907B6" w14:paraId="07493380" w14:textId="7B220E1D">
            <w:r>
              <w:t>Voorgesteld 2 oktober 2025</w:t>
            </w:r>
          </w:p>
        </w:tc>
      </w:tr>
      <w:tr w:rsidR="00B907B6" w:rsidTr="00B907B6" w14:paraId="56B5C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02E25E43" w14:textId="77777777"/>
        </w:tc>
        <w:tc>
          <w:tcPr>
            <w:tcW w:w="7654" w:type="dxa"/>
            <w:gridSpan w:val="2"/>
          </w:tcPr>
          <w:p w:rsidR="00B907B6" w:rsidP="00B907B6" w:rsidRDefault="00B907B6" w14:paraId="4146DDBF" w14:textId="77777777"/>
        </w:tc>
      </w:tr>
      <w:tr w:rsidR="00B907B6" w:rsidTr="00B907B6" w14:paraId="110A3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16564ED5" w14:textId="77777777"/>
        </w:tc>
        <w:tc>
          <w:tcPr>
            <w:tcW w:w="7654" w:type="dxa"/>
            <w:gridSpan w:val="2"/>
          </w:tcPr>
          <w:p w:rsidR="00B907B6" w:rsidP="00B907B6" w:rsidRDefault="00B907B6" w14:paraId="081B0E8F" w14:textId="466E27DB">
            <w:r>
              <w:t>De Kamer,</w:t>
            </w:r>
          </w:p>
        </w:tc>
      </w:tr>
      <w:tr w:rsidR="00B907B6" w:rsidTr="00B907B6" w14:paraId="093AE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50815C52" w14:textId="77777777"/>
        </w:tc>
        <w:tc>
          <w:tcPr>
            <w:tcW w:w="7654" w:type="dxa"/>
            <w:gridSpan w:val="2"/>
          </w:tcPr>
          <w:p w:rsidR="00B907B6" w:rsidP="00B907B6" w:rsidRDefault="00B907B6" w14:paraId="0DBF916E" w14:textId="77777777"/>
        </w:tc>
      </w:tr>
      <w:tr w:rsidR="00B907B6" w:rsidTr="00B907B6" w14:paraId="68368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7B6" w:rsidP="00B907B6" w:rsidRDefault="00B907B6" w14:paraId="32FF1CA9" w14:textId="77777777"/>
        </w:tc>
        <w:tc>
          <w:tcPr>
            <w:tcW w:w="7654" w:type="dxa"/>
            <w:gridSpan w:val="2"/>
          </w:tcPr>
          <w:p w:rsidR="00B907B6" w:rsidP="00B907B6" w:rsidRDefault="00B907B6" w14:paraId="7FFB569C" w14:textId="7C53E217">
            <w:r>
              <w:t>gehoord de beraadslaging,</w:t>
            </w:r>
          </w:p>
        </w:tc>
      </w:tr>
      <w:tr w:rsidR="00997775" w:rsidTr="00B907B6" w14:paraId="29384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26EE3" w14:textId="77777777"/>
        </w:tc>
        <w:tc>
          <w:tcPr>
            <w:tcW w:w="7654" w:type="dxa"/>
            <w:gridSpan w:val="2"/>
          </w:tcPr>
          <w:p w:rsidR="00997775" w:rsidRDefault="00997775" w14:paraId="1CD4C28C" w14:textId="77777777"/>
        </w:tc>
      </w:tr>
      <w:tr w:rsidR="00997775" w:rsidTr="00B907B6" w14:paraId="2959A2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ECC07" w14:textId="77777777"/>
        </w:tc>
        <w:tc>
          <w:tcPr>
            <w:tcW w:w="7654" w:type="dxa"/>
            <w:gridSpan w:val="2"/>
          </w:tcPr>
          <w:p w:rsidR="00B907B6" w:rsidP="00B907B6" w:rsidRDefault="00B907B6" w14:paraId="7693727D" w14:textId="77777777">
            <w:r>
              <w:t>constaterende dat slechts 42% van de mbo-studenten, 75% van de hbo-studenten en 65% van de wo-studenten een stagevergoeding ontvangt;</w:t>
            </w:r>
          </w:p>
          <w:p w:rsidR="00B576BE" w:rsidP="00B907B6" w:rsidRDefault="00B576BE" w14:paraId="71B8D1F4" w14:textId="77777777"/>
          <w:p w:rsidR="00B907B6" w:rsidP="00B907B6" w:rsidRDefault="00B907B6" w14:paraId="119C211F" w14:textId="77777777">
            <w:r>
              <w:t>constaterende dat er al jarenlang wordt geprobeerd om werkgevers op hun welwillendheid aan te spreken en met een passende vergoeding te komen, maar dit lang niet in alle sectoren gebeurt;</w:t>
            </w:r>
          </w:p>
          <w:p w:rsidR="00B576BE" w:rsidP="00B907B6" w:rsidRDefault="00B576BE" w14:paraId="02D7FA91" w14:textId="77777777"/>
          <w:p w:rsidR="00B907B6" w:rsidP="00B907B6" w:rsidRDefault="00B907B6" w14:paraId="2DAF518B" w14:textId="77777777">
            <w:r>
              <w:t>constaterende dat de minister van Onderwijs, Cultuur en Wetenschap op 1 oktober in het commissiedebat Mbo heeft aangegeven een stagevergoeding te gaan regelen voor alle studenten;</w:t>
            </w:r>
          </w:p>
          <w:p w:rsidR="00B576BE" w:rsidP="00B907B6" w:rsidRDefault="00B576BE" w14:paraId="4907FE97" w14:textId="77777777"/>
          <w:p w:rsidR="00B907B6" w:rsidP="00B907B6" w:rsidRDefault="00B907B6" w14:paraId="39D80C93" w14:textId="77777777">
            <w:r>
              <w:t>verzoekt de regering om voor de zomer van 2026 de contouren van het wetsvoorstel voor de invoering van een verplichte stagevergoeding naar de Kamer te sturen, betrekking hebbend op stages die langer duren dan zes weken,</w:t>
            </w:r>
          </w:p>
          <w:p w:rsidR="00B576BE" w:rsidP="00B907B6" w:rsidRDefault="00B576BE" w14:paraId="7C57AE4C" w14:textId="77777777"/>
          <w:p w:rsidR="00B907B6" w:rsidP="00B907B6" w:rsidRDefault="00B907B6" w14:paraId="30673D64" w14:textId="77777777">
            <w:r>
              <w:t>en gaat over tot de orde van de dag.</w:t>
            </w:r>
          </w:p>
          <w:p w:rsidR="00B576BE" w:rsidP="00B907B6" w:rsidRDefault="00B576BE" w14:paraId="3E1EE84C" w14:textId="77777777"/>
          <w:p w:rsidR="00B576BE" w:rsidP="00B907B6" w:rsidRDefault="00B907B6" w14:paraId="4D681387" w14:textId="77777777">
            <w:r>
              <w:t>Klaver</w:t>
            </w:r>
          </w:p>
          <w:p w:rsidR="00B576BE" w:rsidP="00B907B6" w:rsidRDefault="00B907B6" w14:paraId="45020338" w14:textId="77777777">
            <w:r>
              <w:t>Kouwenhoven</w:t>
            </w:r>
          </w:p>
          <w:p w:rsidR="00B576BE" w:rsidP="00B907B6" w:rsidRDefault="00B907B6" w14:paraId="537231ED" w14:textId="77777777">
            <w:proofErr w:type="spellStart"/>
            <w:r>
              <w:t>Tseggai</w:t>
            </w:r>
            <w:proofErr w:type="spellEnd"/>
          </w:p>
          <w:p w:rsidR="00997775" w:rsidP="00B907B6" w:rsidRDefault="00B907B6" w14:paraId="42D61111" w14:textId="5EF22ADC">
            <w:proofErr w:type="spellStart"/>
            <w:r>
              <w:t>Stultiens</w:t>
            </w:r>
            <w:proofErr w:type="spellEnd"/>
          </w:p>
        </w:tc>
      </w:tr>
    </w:tbl>
    <w:p w:rsidR="00997775" w:rsidRDefault="00997775" w14:paraId="6EA8B8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68BA" w14:textId="77777777" w:rsidR="00B907B6" w:rsidRDefault="00B907B6">
      <w:pPr>
        <w:spacing w:line="20" w:lineRule="exact"/>
      </w:pPr>
    </w:p>
  </w:endnote>
  <w:endnote w:type="continuationSeparator" w:id="0">
    <w:p w14:paraId="051DFCDF" w14:textId="77777777" w:rsidR="00B907B6" w:rsidRDefault="00B907B6">
      <w:pPr>
        <w:pStyle w:val="Amendement"/>
      </w:pPr>
      <w:r>
        <w:rPr>
          <w:b w:val="0"/>
        </w:rPr>
        <w:t xml:space="preserve"> </w:t>
      </w:r>
    </w:p>
  </w:endnote>
  <w:endnote w:type="continuationNotice" w:id="1">
    <w:p w14:paraId="7C676C0C" w14:textId="77777777" w:rsidR="00B907B6" w:rsidRDefault="00B907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E34F" w14:textId="77777777" w:rsidR="00B907B6" w:rsidRDefault="00B907B6">
      <w:pPr>
        <w:pStyle w:val="Amendement"/>
      </w:pPr>
      <w:r>
        <w:rPr>
          <w:b w:val="0"/>
        </w:rPr>
        <w:separator/>
      </w:r>
    </w:p>
  </w:footnote>
  <w:footnote w:type="continuationSeparator" w:id="0">
    <w:p w14:paraId="5C22AEE3" w14:textId="77777777" w:rsidR="00B907B6" w:rsidRDefault="00B90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76BE"/>
    <w:rsid w:val="00B74E9D"/>
    <w:rsid w:val="00B907B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7593"/>
  <w15:docId w15:val="{5B916A2F-B612-4DB0-A382-E2A140A2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