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F56D9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E8C10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D4306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31C99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1DC14F3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F6195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B33DAE7" w14:textId="77777777"/>
        </w:tc>
      </w:tr>
      <w:tr w:rsidR="0028220F" w:rsidTr="0065630E" w14:paraId="1FF150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DA3CCB6" w14:textId="77777777"/>
        </w:tc>
      </w:tr>
      <w:tr w:rsidR="0028220F" w:rsidTr="0065630E" w14:paraId="5172B6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7A0F4A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4D5999B" w14:textId="77777777">
            <w:pPr>
              <w:rPr>
                <w:b/>
              </w:rPr>
            </w:pPr>
          </w:p>
        </w:tc>
      </w:tr>
      <w:tr w:rsidR="0028220F" w:rsidTr="0065630E" w14:paraId="78595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A781D" w14:paraId="38C9D1B7" w14:textId="07055BC0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8647" w:type="dxa"/>
            <w:gridSpan w:val="2"/>
          </w:tcPr>
          <w:p w:rsidRPr="001A781D" w:rsidR="0028220F" w:rsidP="0065630E" w:rsidRDefault="001A781D" w14:paraId="317F3678" w14:textId="75071E68">
            <w:pPr>
              <w:rPr>
                <w:b/>
                <w:bCs/>
              </w:rPr>
            </w:pPr>
            <w:r w:rsidRPr="001A781D">
              <w:rPr>
                <w:b/>
                <w:bCs/>
              </w:rPr>
              <w:t>Arbeidsmarktbeleid</w:t>
            </w:r>
          </w:p>
        </w:tc>
      </w:tr>
      <w:tr w:rsidR="0028220F" w:rsidTr="0065630E" w14:paraId="10796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52C1AB" w14:textId="77777777"/>
        </w:tc>
        <w:tc>
          <w:tcPr>
            <w:tcW w:w="8647" w:type="dxa"/>
            <w:gridSpan w:val="2"/>
          </w:tcPr>
          <w:p w:rsidR="0028220F" w:rsidP="0065630E" w:rsidRDefault="0028220F" w14:paraId="5CDC74CB" w14:textId="77777777"/>
        </w:tc>
      </w:tr>
      <w:tr w:rsidR="0028220F" w:rsidTr="0065630E" w14:paraId="4C68E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813E2" w14:textId="77777777"/>
        </w:tc>
        <w:tc>
          <w:tcPr>
            <w:tcW w:w="8647" w:type="dxa"/>
            <w:gridSpan w:val="2"/>
          </w:tcPr>
          <w:p w:rsidR="0028220F" w:rsidP="0065630E" w:rsidRDefault="0028220F" w14:paraId="113F81F2" w14:textId="77777777"/>
        </w:tc>
      </w:tr>
      <w:tr w:rsidR="0028220F" w:rsidTr="0065630E" w14:paraId="5434D1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D3168" w14:textId="6BED5D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05A53">
              <w:rPr>
                <w:b/>
              </w:rPr>
              <w:t>1302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0DD5FD6" w14:textId="2F642D3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A781D">
              <w:rPr>
                <w:b/>
              </w:rPr>
              <w:t>HET LID SARIS C.S.</w:t>
            </w:r>
          </w:p>
          <w:p w:rsidR="0028220F" w:rsidP="0065630E" w:rsidRDefault="0028220F" w14:paraId="37B274BA" w14:textId="31050033">
            <w:pPr>
              <w:rPr>
                <w:b/>
              </w:rPr>
            </w:pPr>
            <w:r>
              <w:t xml:space="preserve">Ter vervanging van die gedrukt onder nr. </w:t>
            </w:r>
            <w:r w:rsidR="001A781D">
              <w:t>1296</w:t>
            </w:r>
          </w:p>
        </w:tc>
      </w:tr>
      <w:tr w:rsidR="0028220F" w:rsidTr="0065630E" w14:paraId="18238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4A4BE6" w14:textId="77777777"/>
        </w:tc>
        <w:tc>
          <w:tcPr>
            <w:tcW w:w="8647" w:type="dxa"/>
            <w:gridSpan w:val="2"/>
          </w:tcPr>
          <w:p w:rsidR="0028220F" w:rsidP="0065630E" w:rsidRDefault="0028220F" w14:paraId="024E7D24" w14:textId="48763DBA">
            <w:r>
              <w:t xml:space="preserve">Voorgesteld </w:t>
            </w:r>
            <w:r w:rsidR="00105A53">
              <w:t>2 oktober 2025</w:t>
            </w:r>
          </w:p>
        </w:tc>
      </w:tr>
      <w:tr w:rsidR="0028220F" w:rsidTr="0065630E" w14:paraId="31AB1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C92F47" w14:textId="77777777"/>
        </w:tc>
        <w:tc>
          <w:tcPr>
            <w:tcW w:w="8647" w:type="dxa"/>
            <w:gridSpan w:val="2"/>
          </w:tcPr>
          <w:p w:rsidR="0028220F" w:rsidP="0065630E" w:rsidRDefault="0028220F" w14:paraId="32278877" w14:textId="77777777"/>
        </w:tc>
      </w:tr>
      <w:tr w:rsidR="0028220F" w:rsidTr="0065630E" w14:paraId="4096D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F9FFE" w14:textId="77777777"/>
        </w:tc>
        <w:tc>
          <w:tcPr>
            <w:tcW w:w="8647" w:type="dxa"/>
            <w:gridSpan w:val="2"/>
          </w:tcPr>
          <w:p w:rsidR="0028220F" w:rsidP="0065630E" w:rsidRDefault="0028220F" w14:paraId="1FF978AA" w14:textId="77777777">
            <w:r>
              <w:t>De Kamer,</w:t>
            </w:r>
          </w:p>
        </w:tc>
      </w:tr>
      <w:tr w:rsidR="0028220F" w:rsidTr="0065630E" w14:paraId="7A246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C5562D" w14:textId="77777777"/>
        </w:tc>
        <w:tc>
          <w:tcPr>
            <w:tcW w:w="8647" w:type="dxa"/>
            <w:gridSpan w:val="2"/>
          </w:tcPr>
          <w:p w:rsidR="0028220F" w:rsidP="0065630E" w:rsidRDefault="0028220F" w14:paraId="0B87F73C" w14:textId="77777777"/>
        </w:tc>
      </w:tr>
      <w:tr w:rsidR="0028220F" w:rsidTr="0065630E" w14:paraId="7A803D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B99258" w14:textId="77777777"/>
        </w:tc>
        <w:tc>
          <w:tcPr>
            <w:tcW w:w="8647" w:type="dxa"/>
            <w:gridSpan w:val="2"/>
          </w:tcPr>
          <w:p w:rsidR="0028220F" w:rsidP="0065630E" w:rsidRDefault="0028220F" w14:paraId="2730141C" w14:textId="77777777">
            <w:r>
              <w:t>gehoord de beraadslaging,</w:t>
            </w:r>
          </w:p>
        </w:tc>
      </w:tr>
      <w:tr w:rsidR="0028220F" w:rsidTr="0065630E" w14:paraId="5A730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BE94F7" w14:textId="77777777"/>
        </w:tc>
        <w:tc>
          <w:tcPr>
            <w:tcW w:w="8647" w:type="dxa"/>
            <w:gridSpan w:val="2"/>
          </w:tcPr>
          <w:p w:rsidR="0028220F" w:rsidP="0065630E" w:rsidRDefault="0028220F" w14:paraId="3E659788" w14:textId="77777777"/>
        </w:tc>
      </w:tr>
      <w:tr w:rsidR="0028220F" w:rsidTr="0065630E" w14:paraId="285E3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FBC529" w14:textId="77777777"/>
        </w:tc>
        <w:tc>
          <w:tcPr>
            <w:tcW w:w="8647" w:type="dxa"/>
            <w:gridSpan w:val="2"/>
          </w:tcPr>
          <w:p w:rsidR="001A781D" w:rsidP="001A781D" w:rsidRDefault="001A781D" w14:paraId="5FFF3717" w14:textId="77777777">
            <w:r>
              <w:t>constaterende dat de SLIM-regeling nu uitgaat van collectieve aanvragen vanuit sectoren waardoor regionale scholingsfondsen geen hoofdaanvrager kunnen zijn;</w:t>
            </w:r>
          </w:p>
          <w:p w:rsidR="001A781D" w:rsidP="001A781D" w:rsidRDefault="001A781D" w14:paraId="725B75DF" w14:textId="77777777"/>
          <w:p w:rsidR="001A781D" w:rsidP="001A781D" w:rsidRDefault="001A781D" w14:paraId="5CF16790" w14:textId="77777777">
            <w:r>
              <w:t xml:space="preserve">overwegende dat regionale scholingsfondsen zoals het Twents Fonds en Achterhoeks Fonds </w:t>
            </w:r>
            <w:proofErr w:type="spellStart"/>
            <w:r>
              <w:t>Opijver</w:t>
            </w:r>
            <w:proofErr w:type="spellEnd"/>
            <w:r>
              <w:t xml:space="preserve"> een significante bijdrage leveren aan het terugdringen van het onbenut arbeidspotentieel en het stimuleren van een leercultuur; </w:t>
            </w:r>
          </w:p>
          <w:p w:rsidR="001A781D" w:rsidP="001A781D" w:rsidRDefault="001A781D" w14:paraId="75A57286" w14:textId="77777777"/>
          <w:p w:rsidR="001A781D" w:rsidP="001A781D" w:rsidRDefault="001A781D" w14:paraId="341EE2F8" w14:textId="77777777">
            <w:r>
              <w:t>overwegende dat veel partijen nu afzien van een aanvraag bij de SLIM-regeling vanwege de complexiteit en het ontbreken van (financiële) zekerheid over de borging;</w:t>
            </w:r>
          </w:p>
          <w:p w:rsidR="001A781D" w:rsidP="001A781D" w:rsidRDefault="001A781D" w14:paraId="6DC33DE2" w14:textId="77777777"/>
          <w:p w:rsidR="001A781D" w:rsidP="001A781D" w:rsidRDefault="001A781D" w14:paraId="1FF60DE7" w14:textId="77777777">
            <w:r>
              <w:t>verzoekt de regering de SLIM-regeling zo aan te passen dat regionale scholingsfondsen ook gebruik kunnen maken van de subsidie als hoofdaanvrager,</w:t>
            </w:r>
          </w:p>
          <w:p w:rsidR="001A781D" w:rsidP="001A781D" w:rsidRDefault="001A781D" w14:paraId="42C94B4A" w14:textId="77777777"/>
          <w:p w:rsidR="001A781D" w:rsidP="001A781D" w:rsidRDefault="001A781D" w14:paraId="3D80072C" w14:textId="77777777">
            <w:r>
              <w:t>en gaat over tot de orde van de dag.</w:t>
            </w:r>
          </w:p>
          <w:p w:rsidR="001A781D" w:rsidP="001A781D" w:rsidRDefault="001A781D" w14:paraId="04190489" w14:textId="77777777"/>
          <w:p w:rsidR="001A781D" w:rsidP="001A781D" w:rsidRDefault="001A781D" w14:paraId="739FFBEC" w14:textId="77777777">
            <w:r>
              <w:t>Saris</w:t>
            </w:r>
          </w:p>
          <w:p w:rsidR="001A781D" w:rsidP="001A781D" w:rsidRDefault="001A781D" w14:paraId="5B907DE0" w14:textId="77777777">
            <w:proofErr w:type="spellStart"/>
            <w:r>
              <w:t>Patijn</w:t>
            </w:r>
            <w:proofErr w:type="spellEnd"/>
          </w:p>
          <w:p w:rsidR="001A781D" w:rsidP="001A781D" w:rsidRDefault="001A781D" w14:paraId="5139DF01" w14:textId="77777777">
            <w:r>
              <w:t>Vijlbrief</w:t>
            </w:r>
          </w:p>
          <w:p w:rsidR="001A781D" w:rsidP="001A781D" w:rsidRDefault="001A781D" w14:paraId="342D0108" w14:textId="77777777">
            <w:r>
              <w:t>Bikkers</w:t>
            </w:r>
          </w:p>
          <w:p w:rsidR="0028220F" w:rsidP="0065630E" w:rsidRDefault="0028220F" w14:paraId="3DC77848" w14:textId="77777777"/>
        </w:tc>
      </w:tr>
    </w:tbl>
    <w:p w:rsidRPr="0028220F" w:rsidR="004A4819" w:rsidP="0028220F" w:rsidRDefault="004A4819" w14:paraId="41CEBBB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D2F1" w14:textId="77777777" w:rsidR="001A781D" w:rsidRDefault="001A781D">
      <w:pPr>
        <w:spacing w:line="20" w:lineRule="exact"/>
      </w:pPr>
    </w:p>
  </w:endnote>
  <w:endnote w:type="continuationSeparator" w:id="0">
    <w:p w14:paraId="6EC4E005" w14:textId="77777777" w:rsidR="001A781D" w:rsidRDefault="001A78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E2F7E" w14:textId="77777777" w:rsidR="001A781D" w:rsidRDefault="001A78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F8B0" w14:textId="77777777" w:rsidR="001A781D" w:rsidRDefault="001A78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65E142" w14:textId="77777777" w:rsidR="001A781D" w:rsidRDefault="001A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1D"/>
    <w:rsid w:val="00027E9C"/>
    <w:rsid w:val="00062708"/>
    <w:rsid w:val="00063162"/>
    <w:rsid w:val="00095EFA"/>
    <w:rsid w:val="000C1E41"/>
    <w:rsid w:val="000C619A"/>
    <w:rsid w:val="00105A53"/>
    <w:rsid w:val="00161AE3"/>
    <w:rsid w:val="001A781D"/>
    <w:rsid w:val="001C5EB3"/>
    <w:rsid w:val="001D1AB1"/>
    <w:rsid w:val="002002E7"/>
    <w:rsid w:val="00230292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EF2B4F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1F49"/>
  <w15:docId w15:val="{17F964B3-BB73-42EB-98A1-434319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901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2025-10-03T14:26:00.0000000Z</dcterms:created>
  <dcterms:modified xsi:type="dcterms:W3CDTF">2025-10-03T14:26:00.0000000Z</dcterms:modified>
  <dc:description>------------------------</dc:description>
  <dc:subject/>
  <keywords/>
  <version/>
  <category/>
</coreProperties>
</file>