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D2413" w14:paraId="4C883CA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AD6C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25FD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D2413" w14:paraId="0CA40F6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8BD62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D2413" w14:paraId="4260C5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EEDB53" w14:textId="77777777"/>
        </w:tc>
      </w:tr>
      <w:tr w:rsidR="00997775" w:rsidTr="00BD2413" w14:paraId="7770F8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945AED" w14:textId="77777777"/>
        </w:tc>
      </w:tr>
      <w:tr w:rsidR="00997775" w:rsidTr="00BD2413" w14:paraId="4D299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EE04DB" w14:textId="77777777"/>
        </w:tc>
        <w:tc>
          <w:tcPr>
            <w:tcW w:w="7654" w:type="dxa"/>
            <w:gridSpan w:val="2"/>
          </w:tcPr>
          <w:p w:rsidR="00997775" w:rsidRDefault="00997775" w14:paraId="1D3D210C" w14:textId="77777777"/>
        </w:tc>
      </w:tr>
      <w:tr w:rsidR="00BD2413" w:rsidTr="00BD2413" w14:paraId="586F7D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2413" w:rsidP="00BD2413" w:rsidRDefault="00BD2413" w14:paraId="50279B8E" w14:textId="78E57BE4">
            <w:pPr>
              <w:rPr>
                <w:b/>
              </w:rPr>
            </w:pPr>
            <w:r>
              <w:rPr>
                <w:b/>
              </w:rPr>
              <w:t>36 800 IX</w:t>
            </w:r>
          </w:p>
        </w:tc>
        <w:tc>
          <w:tcPr>
            <w:tcW w:w="7654" w:type="dxa"/>
            <w:gridSpan w:val="2"/>
          </w:tcPr>
          <w:p w:rsidR="00BD2413" w:rsidP="00BD2413" w:rsidRDefault="00BD2413" w14:paraId="1A876D0E" w14:textId="19C5A8B0">
            <w:pPr>
              <w:rPr>
                <w:b/>
              </w:rPr>
            </w:pPr>
            <w:r w:rsidRPr="00902336">
              <w:rPr>
                <w:b/>
                <w:bCs/>
                <w:szCs w:val="24"/>
              </w:rPr>
              <w:t>Vaststelling van de begrotingsstaat van het Ministerie van Financiën (IXB) en de begrotingsstaat van Nationale Schuld (IXA) voor het jaar 2026</w:t>
            </w:r>
          </w:p>
        </w:tc>
      </w:tr>
      <w:tr w:rsidR="00BD2413" w:rsidTr="00BD2413" w14:paraId="18FD17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2413" w:rsidP="00BD2413" w:rsidRDefault="00BD2413" w14:paraId="481EAE60" w14:textId="77777777"/>
        </w:tc>
        <w:tc>
          <w:tcPr>
            <w:tcW w:w="7654" w:type="dxa"/>
            <w:gridSpan w:val="2"/>
          </w:tcPr>
          <w:p w:rsidR="00BD2413" w:rsidP="00BD2413" w:rsidRDefault="00BD2413" w14:paraId="5C147C9A" w14:textId="77777777"/>
        </w:tc>
      </w:tr>
      <w:tr w:rsidR="00BD2413" w:rsidTr="00BD2413" w14:paraId="4C7CA3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2413" w:rsidP="00BD2413" w:rsidRDefault="00BD2413" w14:paraId="406B5320" w14:textId="77777777"/>
        </w:tc>
        <w:tc>
          <w:tcPr>
            <w:tcW w:w="7654" w:type="dxa"/>
            <w:gridSpan w:val="2"/>
          </w:tcPr>
          <w:p w:rsidR="00BD2413" w:rsidP="00BD2413" w:rsidRDefault="00BD2413" w14:paraId="7060CBF0" w14:textId="77777777"/>
        </w:tc>
      </w:tr>
      <w:tr w:rsidR="00BD2413" w:rsidTr="00BD2413" w14:paraId="03DFA3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2413" w:rsidP="00BD2413" w:rsidRDefault="00BD2413" w14:paraId="64A50C25" w14:textId="0D0AAC7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15FCC"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BD2413" w:rsidP="00BD2413" w:rsidRDefault="00BD2413" w14:paraId="2ACFE061" w14:textId="233D7FF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15FCC">
              <w:rPr>
                <w:b/>
              </w:rPr>
              <w:t>HET LID KOUWENHOVEN C.S.</w:t>
            </w:r>
          </w:p>
        </w:tc>
      </w:tr>
      <w:tr w:rsidR="00BD2413" w:rsidTr="00BD2413" w14:paraId="767234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2413" w:rsidP="00BD2413" w:rsidRDefault="00BD2413" w14:paraId="35831F08" w14:textId="77777777"/>
        </w:tc>
        <w:tc>
          <w:tcPr>
            <w:tcW w:w="7654" w:type="dxa"/>
            <w:gridSpan w:val="2"/>
          </w:tcPr>
          <w:p w:rsidR="00BD2413" w:rsidP="00BD2413" w:rsidRDefault="00BD2413" w14:paraId="024A4629" w14:textId="7FE23BE8">
            <w:r>
              <w:t>Voorgesteld 2 oktober 2025</w:t>
            </w:r>
          </w:p>
        </w:tc>
      </w:tr>
      <w:tr w:rsidR="00BD2413" w:rsidTr="00BD2413" w14:paraId="577C0B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2413" w:rsidP="00BD2413" w:rsidRDefault="00BD2413" w14:paraId="16593AD7" w14:textId="77777777"/>
        </w:tc>
        <w:tc>
          <w:tcPr>
            <w:tcW w:w="7654" w:type="dxa"/>
            <w:gridSpan w:val="2"/>
          </w:tcPr>
          <w:p w:rsidR="00BD2413" w:rsidP="00BD2413" w:rsidRDefault="00BD2413" w14:paraId="7832FF60" w14:textId="77777777"/>
        </w:tc>
      </w:tr>
      <w:tr w:rsidR="00BD2413" w:rsidTr="00BD2413" w14:paraId="36BD4C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2413" w:rsidP="00BD2413" w:rsidRDefault="00BD2413" w14:paraId="4CD99563" w14:textId="77777777"/>
        </w:tc>
        <w:tc>
          <w:tcPr>
            <w:tcW w:w="7654" w:type="dxa"/>
            <w:gridSpan w:val="2"/>
          </w:tcPr>
          <w:p w:rsidR="00BD2413" w:rsidP="00BD2413" w:rsidRDefault="00BD2413" w14:paraId="5244DC1E" w14:textId="0802B3BA">
            <w:r>
              <w:t>De Kamer,</w:t>
            </w:r>
          </w:p>
        </w:tc>
      </w:tr>
      <w:tr w:rsidR="00BD2413" w:rsidTr="00BD2413" w14:paraId="3424B1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2413" w:rsidP="00BD2413" w:rsidRDefault="00BD2413" w14:paraId="173F0A1C" w14:textId="77777777"/>
        </w:tc>
        <w:tc>
          <w:tcPr>
            <w:tcW w:w="7654" w:type="dxa"/>
            <w:gridSpan w:val="2"/>
          </w:tcPr>
          <w:p w:rsidR="00BD2413" w:rsidP="00BD2413" w:rsidRDefault="00BD2413" w14:paraId="68738E3D" w14:textId="77777777"/>
        </w:tc>
      </w:tr>
      <w:tr w:rsidR="00BD2413" w:rsidTr="00BD2413" w14:paraId="0143DF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2413" w:rsidP="00BD2413" w:rsidRDefault="00BD2413" w14:paraId="7EBE0296" w14:textId="77777777"/>
        </w:tc>
        <w:tc>
          <w:tcPr>
            <w:tcW w:w="7654" w:type="dxa"/>
            <w:gridSpan w:val="2"/>
          </w:tcPr>
          <w:p w:rsidR="00BD2413" w:rsidP="00BD2413" w:rsidRDefault="00BD2413" w14:paraId="5A7623AF" w14:textId="562B15C7">
            <w:r>
              <w:t>gehoord de beraadslaging,</w:t>
            </w:r>
          </w:p>
        </w:tc>
      </w:tr>
      <w:tr w:rsidR="00997775" w:rsidTr="00BD2413" w14:paraId="48AA04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E97174" w14:textId="77777777"/>
        </w:tc>
        <w:tc>
          <w:tcPr>
            <w:tcW w:w="7654" w:type="dxa"/>
            <w:gridSpan w:val="2"/>
          </w:tcPr>
          <w:p w:rsidR="00997775" w:rsidRDefault="00997775" w14:paraId="4DB2350D" w14:textId="77777777"/>
        </w:tc>
      </w:tr>
      <w:tr w:rsidR="00997775" w:rsidTr="00BD2413" w14:paraId="0F1DFA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855E25" w14:textId="77777777"/>
        </w:tc>
        <w:tc>
          <w:tcPr>
            <w:tcW w:w="7654" w:type="dxa"/>
            <w:gridSpan w:val="2"/>
          </w:tcPr>
          <w:p w:rsidR="001142E4" w:rsidP="001142E4" w:rsidRDefault="001142E4" w14:paraId="4E2E8A21" w14:textId="77777777">
            <w:r>
              <w:t xml:space="preserve">constaterende dat de Belastingdienst bekend heeft gemaakt de eigen ICT te verhuizen naar Microsoft 365 in de Amerikaanse </w:t>
            </w:r>
            <w:proofErr w:type="spellStart"/>
            <w:r>
              <w:t>cloud</w:t>
            </w:r>
            <w:proofErr w:type="spellEnd"/>
            <w:r>
              <w:t>;</w:t>
            </w:r>
          </w:p>
          <w:p w:rsidR="00815FCC" w:rsidP="001142E4" w:rsidRDefault="00815FCC" w14:paraId="423FE6C8" w14:textId="77777777"/>
          <w:p w:rsidR="001142E4" w:rsidP="001142E4" w:rsidRDefault="001142E4" w14:paraId="6A75FE62" w14:textId="77777777">
            <w:r>
              <w:t xml:space="preserve">overwegende dat dit de afhankelijkheid van Amerikaanse </w:t>
            </w:r>
            <w:proofErr w:type="spellStart"/>
            <w:r>
              <w:t>techgiganten</w:t>
            </w:r>
            <w:proofErr w:type="spellEnd"/>
            <w:r>
              <w:t xml:space="preserve"> voor de essentiële dienstverlening van de overheid vergroot en risico's meedraagt voor de autonomie en nationale veiligheid;</w:t>
            </w:r>
          </w:p>
          <w:p w:rsidR="00815FCC" w:rsidP="001142E4" w:rsidRDefault="00815FCC" w14:paraId="1E6F49D9" w14:textId="77777777"/>
          <w:p w:rsidR="001142E4" w:rsidP="001142E4" w:rsidRDefault="001142E4" w14:paraId="4BACF31B" w14:textId="77777777">
            <w:r>
              <w:t>verzoekt de regering om een plan op te stellen zodat de Belastingdienst nog vóór het eind van 2026 volledig op soevereine Europese ICT kan draaien,</w:t>
            </w:r>
          </w:p>
          <w:p w:rsidR="00815FCC" w:rsidP="001142E4" w:rsidRDefault="00815FCC" w14:paraId="37E17CF0" w14:textId="77777777"/>
          <w:p w:rsidR="001142E4" w:rsidP="001142E4" w:rsidRDefault="001142E4" w14:paraId="44F7362A" w14:textId="77777777">
            <w:r>
              <w:t>en gaat over tot de orde van de dag.</w:t>
            </w:r>
          </w:p>
          <w:p w:rsidR="00815FCC" w:rsidP="001142E4" w:rsidRDefault="00815FCC" w14:paraId="177D262F" w14:textId="77777777"/>
          <w:p w:rsidR="00815FCC" w:rsidP="001142E4" w:rsidRDefault="001142E4" w14:paraId="7E2BDC35" w14:textId="77777777">
            <w:r>
              <w:t>Kouwenhoven</w:t>
            </w:r>
          </w:p>
          <w:p w:rsidR="00815FCC" w:rsidP="001142E4" w:rsidRDefault="001142E4" w14:paraId="74E622EF" w14:textId="77777777">
            <w:r>
              <w:t>Klaver</w:t>
            </w:r>
          </w:p>
          <w:p w:rsidR="00997775" w:rsidP="001142E4" w:rsidRDefault="001142E4" w14:paraId="407978D9" w14:textId="3BD733B8">
            <w:r>
              <w:t>Six Dijkstra</w:t>
            </w:r>
          </w:p>
        </w:tc>
      </w:tr>
    </w:tbl>
    <w:p w:rsidR="00997775" w:rsidRDefault="00997775" w14:paraId="0C254F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4A71" w14:textId="77777777" w:rsidR="00BD2413" w:rsidRDefault="00BD2413">
      <w:pPr>
        <w:spacing w:line="20" w:lineRule="exact"/>
      </w:pPr>
    </w:p>
  </w:endnote>
  <w:endnote w:type="continuationSeparator" w:id="0">
    <w:p w14:paraId="2D1B3BDC" w14:textId="77777777" w:rsidR="00BD2413" w:rsidRDefault="00BD241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2A9406" w14:textId="77777777" w:rsidR="00BD2413" w:rsidRDefault="00BD241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07B5" w14:textId="77777777" w:rsidR="00BD2413" w:rsidRDefault="00BD241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537C48" w14:textId="77777777" w:rsidR="00BD2413" w:rsidRDefault="00BD2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13"/>
    <w:rsid w:val="001142E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E5465"/>
    <w:rsid w:val="00710A7A"/>
    <w:rsid w:val="00744C6E"/>
    <w:rsid w:val="007B35A1"/>
    <w:rsid w:val="007C50C6"/>
    <w:rsid w:val="00815FCC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D241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B3891"/>
  <w15:docId w15:val="{14B64F4C-68A5-4B08-B9C8-1915494B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763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2025-10-03T08:03:00.0000000Z</dcterms:created>
  <dcterms:modified xsi:type="dcterms:W3CDTF">2025-10-03T08:44:00.0000000Z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