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2CE0" w14:paraId="4AC7D498" w14:textId="77777777">
        <w:tc>
          <w:tcPr>
            <w:tcW w:w="6733" w:type="dxa"/>
            <w:gridSpan w:val="2"/>
            <w:tcBorders>
              <w:top w:val="nil"/>
              <w:left w:val="nil"/>
              <w:bottom w:val="nil"/>
              <w:right w:val="nil"/>
            </w:tcBorders>
            <w:vAlign w:val="center"/>
          </w:tcPr>
          <w:p w:rsidR="00997775" w:rsidP="00710A7A" w:rsidRDefault="00997775" w14:paraId="3AF48A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6369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2CE0" w14:paraId="2C07F9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33A9DA" w14:textId="77777777">
            <w:r w:rsidRPr="008B0CC5">
              <w:t xml:space="preserve">Vergaderjaar </w:t>
            </w:r>
            <w:r w:rsidR="00AC6B87">
              <w:t>202</w:t>
            </w:r>
            <w:r w:rsidR="00684DFF">
              <w:t>5</w:t>
            </w:r>
            <w:r w:rsidR="00AC6B87">
              <w:t>-202</w:t>
            </w:r>
            <w:r w:rsidR="00684DFF">
              <w:t>6</w:t>
            </w:r>
          </w:p>
        </w:tc>
      </w:tr>
      <w:tr w:rsidR="00997775" w:rsidTr="00662CE0" w14:paraId="6D99F99C" w14:textId="77777777">
        <w:trPr>
          <w:cantSplit/>
        </w:trPr>
        <w:tc>
          <w:tcPr>
            <w:tcW w:w="10985" w:type="dxa"/>
            <w:gridSpan w:val="3"/>
            <w:tcBorders>
              <w:top w:val="nil"/>
              <w:left w:val="nil"/>
              <w:bottom w:val="nil"/>
              <w:right w:val="nil"/>
            </w:tcBorders>
          </w:tcPr>
          <w:p w:rsidR="00997775" w:rsidRDefault="00997775" w14:paraId="4908B1CE" w14:textId="77777777"/>
        </w:tc>
      </w:tr>
      <w:tr w:rsidR="00997775" w:rsidTr="00662CE0" w14:paraId="5CBE2262" w14:textId="77777777">
        <w:trPr>
          <w:cantSplit/>
        </w:trPr>
        <w:tc>
          <w:tcPr>
            <w:tcW w:w="10985" w:type="dxa"/>
            <w:gridSpan w:val="3"/>
            <w:tcBorders>
              <w:top w:val="nil"/>
              <w:left w:val="nil"/>
              <w:bottom w:val="single" w:color="auto" w:sz="4" w:space="0"/>
              <w:right w:val="nil"/>
            </w:tcBorders>
          </w:tcPr>
          <w:p w:rsidR="00997775" w:rsidRDefault="00997775" w14:paraId="4709C457" w14:textId="77777777"/>
        </w:tc>
      </w:tr>
      <w:tr w:rsidR="00997775" w:rsidTr="00662CE0" w14:paraId="34B07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39EF35" w14:textId="77777777"/>
        </w:tc>
        <w:tc>
          <w:tcPr>
            <w:tcW w:w="7654" w:type="dxa"/>
            <w:gridSpan w:val="2"/>
          </w:tcPr>
          <w:p w:rsidR="00997775" w:rsidRDefault="00997775" w14:paraId="1A9A836C" w14:textId="77777777"/>
        </w:tc>
      </w:tr>
      <w:tr w:rsidR="00662CE0" w:rsidTr="00662CE0" w14:paraId="657F8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71EF24A4" w14:textId="7AC7E9F9">
            <w:pPr>
              <w:rPr>
                <w:b/>
              </w:rPr>
            </w:pPr>
            <w:r>
              <w:rPr>
                <w:b/>
              </w:rPr>
              <w:t>36 800 IX</w:t>
            </w:r>
          </w:p>
        </w:tc>
        <w:tc>
          <w:tcPr>
            <w:tcW w:w="7654" w:type="dxa"/>
            <w:gridSpan w:val="2"/>
          </w:tcPr>
          <w:p w:rsidR="00662CE0" w:rsidP="00662CE0" w:rsidRDefault="00662CE0" w14:paraId="7E5D89E1" w14:textId="4A240C36">
            <w:pPr>
              <w:rPr>
                <w:b/>
              </w:rPr>
            </w:pPr>
            <w:r w:rsidRPr="00902336">
              <w:rPr>
                <w:b/>
                <w:bCs/>
                <w:szCs w:val="24"/>
              </w:rPr>
              <w:t>Vaststelling van de begrotingsstaat van het Ministerie van Financiën (IXB) en de begrotingsstaat van Nationale Schuld (IXA) voor het jaar 2026</w:t>
            </w:r>
          </w:p>
        </w:tc>
      </w:tr>
      <w:tr w:rsidR="00662CE0" w:rsidTr="00662CE0" w14:paraId="2FE27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68B4E69A" w14:textId="77777777"/>
        </w:tc>
        <w:tc>
          <w:tcPr>
            <w:tcW w:w="7654" w:type="dxa"/>
            <w:gridSpan w:val="2"/>
          </w:tcPr>
          <w:p w:rsidR="00662CE0" w:rsidP="00662CE0" w:rsidRDefault="00662CE0" w14:paraId="7EFFA178" w14:textId="77777777"/>
        </w:tc>
      </w:tr>
      <w:tr w:rsidR="00662CE0" w:rsidTr="00662CE0" w14:paraId="43A3D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1F2131C5" w14:textId="77777777"/>
        </w:tc>
        <w:tc>
          <w:tcPr>
            <w:tcW w:w="7654" w:type="dxa"/>
            <w:gridSpan w:val="2"/>
          </w:tcPr>
          <w:p w:rsidR="00662CE0" w:rsidP="00662CE0" w:rsidRDefault="00662CE0" w14:paraId="577F2463" w14:textId="77777777"/>
        </w:tc>
      </w:tr>
      <w:tr w:rsidR="00662CE0" w:rsidTr="00662CE0" w14:paraId="75CB6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7EA0F03A" w14:textId="245ABDF3">
            <w:pPr>
              <w:rPr>
                <w:b/>
              </w:rPr>
            </w:pPr>
            <w:r>
              <w:rPr>
                <w:b/>
              </w:rPr>
              <w:t xml:space="preserve">Nr. </w:t>
            </w:r>
            <w:r w:rsidR="00E53B92">
              <w:rPr>
                <w:b/>
              </w:rPr>
              <w:t>20</w:t>
            </w:r>
          </w:p>
        </w:tc>
        <w:tc>
          <w:tcPr>
            <w:tcW w:w="7654" w:type="dxa"/>
            <w:gridSpan w:val="2"/>
          </w:tcPr>
          <w:p w:rsidR="00662CE0" w:rsidP="00662CE0" w:rsidRDefault="00662CE0" w14:paraId="7F2CD3EF" w14:textId="0FA24828">
            <w:pPr>
              <w:rPr>
                <w:b/>
              </w:rPr>
            </w:pPr>
            <w:r>
              <w:rPr>
                <w:b/>
              </w:rPr>
              <w:t xml:space="preserve">MOTIE VAN </w:t>
            </w:r>
            <w:r w:rsidR="00E53B92">
              <w:rPr>
                <w:b/>
              </w:rPr>
              <w:t>DE LEDEN KOUWENHOVEN EN VIJLBRIEF</w:t>
            </w:r>
          </w:p>
        </w:tc>
      </w:tr>
      <w:tr w:rsidR="00662CE0" w:rsidTr="00662CE0" w14:paraId="341B3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16A95A3F" w14:textId="77777777"/>
        </w:tc>
        <w:tc>
          <w:tcPr>
            <w:tcW w:w="7654" w:type="dxa"/>
            <w:gridSpan w:val="2"/>
          </w:tcPr>
          <w:p w:rsidR="00662CE0" w:rsidP="00662CE0" w:rsidRDefault="00662CE0" w14:paraId="79F7D7B5" w14:textId="528007F7">
            <w:r>
              <w:t>Voorgesteld 2 oktober 2025</w:t>
            </w:r>
          </w:p>
        </w:tc>
      </w:tr>
      <w:tr w:rsidR="00662CE0" w:rsidTr="00662CE0" w14:paraId="1458E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1404F6EE" w14:textId="77777777"/>
        </w:tc>
        <w:tc>
          <w:tcPr>
            <w:tcW w:w="7654" w:type="dxa"/>
            <w:gridSpan w:val="2"/>
          </w:tcPr>
          <w:p w:rsidR="00662CE0" w:rsidP="00662CE0" w:rsidRDefault="00662CE0" w14:paraId="1D81B712" w14:textId="77777777"/>
        </w:tc>
      </w:tr>
      <w:tr w:rsidR="00662CE0" w:rsidTr="00662CE0" w14:paraId="31059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30A0696B" w14:textId="77777777"/>
        </w:tc>
        <w:tc>
          <w:tcPr>
            <w:tcW w:w="7654" w:type="dxa"/>
            <w:gridSpan w:val="2"/>
          </w:tcPr>
          <w:p w:rsidR="00662CE0" w:rsidP="00662CE0" w:rsidRDefault="00662CE0" w14:paraId="14F90A1C" w14:textId="66208D55">
            <w:r>
              <w:t>De Kamer,</w:t>
            </w:r>
          </w:p>
        </w:tc>
      </w:tr>
      <w:tr w:rsidR="00662CE0" w:rsidTr="00662CE0" w14:paraId="2798C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3FA43546" w14:textId="77777777"/>
        </w:tc>
        <w:tc>
          <w:tcPr>
            <w:tcW w:w="7654" w:type="dxa"/>
            <w:gridSpan w:val="2"/>
          </w:tcPr>
          <w:p w:rsidR="00662CE0" w:rsidP="00662CE0" w:rsidRDefault="00662CE0" w14:paraId="199C98A5" w14:textId="77777777"/>
        </w:tc>
      </w:tr>
      <w:tr w:rsidR="00662CE0" w:rsidTr="00662CE0" w14:paraId="4EB49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CE0" w:rsidP="00662CE0" w:rsidRDefault="00662CE0" w14:paraId="2A0E1D81" w14:textId="77777777"/>
        </w:tc>
        <w:tc>
          <w:tcPr>
            <w:tcW w:w="7654" w:type="dxa"/>
            <w:gridSpan w:val="2"/>
          </w:tcPr>
          <w:p w:rsidR="00662CE0" w:rsidP="00662CE0" w:rsidRDefault="00662CE0" w14:paraId="7A8EADF5" w14:textId="2D003941">
            <w:r>
              <w:t>gehoord de beraadslaging,</w:t>
            </w:r>
          </w:p>
        </w:tc>
      </w:tr>
      <w:tr w:rsidR="00997775" w:rsidTr="00662CE0" w14:paraId="6D945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CE76B" w14:textId="77777777"/>
        </w:tc>
        <w:tc>
          <w:tcPr>
            <w:tcW w:w="7654" w:type="dxa"/>
            <w:gridSpan w:val="2"/>
          </w:tcPr>
          <w:p w:rsidR="00997775" w:rsidRDefault="00997775" w14:paraId="6716B7C1" w14:textId="77777777"/>
        </w:tc>
      </w:tr>
      <w:tr w:rsidR="00997775" w:rsidTr="00662CE0" w14:paraId="6A782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E4845" w14:textId="77777777"/>
        </w:tc>
        <w:tc>
          <w:tcPr>
            <w:tcW w:w="7654" w:type="dxa"/>
            <w:gridSpan w:val="2"/>
          </w:tcPr>
          <w:p w:rsidR="00D80099" w:rsidP="00D80099" w:rsidRDefault="00D80099" w14:paraId="61461D81" w14:textId="77777777">
            <w:r>
              <w:t>constaterende dat 18-jarigen vaak, net als alle andere volwassenen, vaste lasten hebben zoals huur, zorgpremie en boodschappen, maar dat zij door het jeugdloon aanzienlijk minder verdienen;</w:t>
            </w:r>
          </w:p>
          <w:p w:rsidR="00E53B92" w:rsidP="00D80099" w:rsidRDefault="00E53B92" w14:paraId="04663572" w14:textId="77777777"/>
          <w:p w:rsidR="00D80099" w:rsidP="00D80099" w:rsidRDefault="00D80099" w14:paraId="59E6CF27" w14:textId="77777777">
            <w:r>
              <w:t>overwegende dat het onterecht is dat jongvolwassenen worden afgerekend op de veronderstelling dat zij nog thuis wonen, terwijl velen al zelfstandig in hun eigen levensonderhoud moeten voorzien;</w:t>
            </w:r>
          </w:p>
          <w:p w:rsidR="00E53B92" w:rsidP="00D80099" w:rsidRDefault="00E53B92" w14:paraId="5616D5BB" w14:textId="77777777"/>
          <w:p w:rsidR="00D80099" w:rsidP="00D80099" w:rsidRDefault="00D80099" w14:paraId="06A5FD96" w14:textId="77777777">
            <w:r>
              <w:t>van mening dat het oneerlijk is om een 18-jarige minder te betalen voor hetzelfde werk als een 21-jarige, en dat bij volwassen werk een volwassen loon hoort;</w:t>
            </w:r>
          </w:p>
          <w:p w:rsidR="00E53B92" w:rsidP="00D80099" w:rsidRDefault="00E53B92" w14:paraId="69850F81" w14:textId="77777777"/>
          <w:p w:rsidR="00D80099" w:rsidP="00D80099" w:rsidRDefault="00D80099" w14:paraId="28FE24FB" w14:textId="77777777">
            <w:r>
              <w:t>overwegende dat afschaffing van het jeugdloon voor 18-plussers leidt tot gelijke behandeling, financiële zelfstandigheid en de kans om eerder op eigen benen te staan;</w:t>
            </w:r>
          </w:p>
          <w:p w:rsidR="00E53B92" w:rsidP="00D80099" w:rsidRDefault="00E53B92" w14:paraId="04D35593" w14:textId="77777777"/>
          <w:p w:rsidR="00D80099" w:rsidP="00D80099" w:rsidRDefault="00D80099" w14:paraId="38DD8195" w14:textId="77777777">
            <w:r>
              <w:t xml:space="preserve">verzoekt de regering het jeugdloon voor 18-plussers stapsgewijs af te bouwen en dit uiterlijk in 2030 volledig af te schaffen en de benodigde dekking uitsluitend te vinden door vermogen zwaarder mee te laten tellen bij de berekening van de eigen bijdrage in de </w:t>
            </w:r>
            <w:proofErr w:type="spellStart"/>
            <w:r>
              <w:t>Wlz</w:t>
            </w:r>
            <w:proofErr w:type="spellEnd"/>
            <w:r>
              <w:t>,</w:t>
            </w:r>
          </w:p>
          <w:p w:rsidR="00E53B92" w:rsidP="00D80099" w:rsidRDefault="00E53B92" w14:paraId="56F1D11C" w14:textId="77777777"/>
          <w:p w:rsidR="00D80099" w:rsidP="00D80099" w:rsidRDefault="00D80099" w14:paraId="24C10726" w14:textId="77777777">
            <w:r>
              <w:t>en gaat over tot de orde van de dag.</w:t>
            </w:r>
          </w:p>
          <w:p w:rsidR="00E53B92" w:rsidP="00D80099" w:rsidRDefault="00E53B92" w14:paraId="1327F14A" w14:textId="77777777"/>
          <w:p w:rsidR="00E53B92" w:rsidP="00D80099" w:rsidRDefault="00D80099" w14:paraId="7A198E37" w14:textId="77777777">
            <w:r>
              <w:t>Kouwenhoven</w:t>
            </w:r>
          </w:p>
          <w:p w:rsidR="00997775" w:rsidP="00D80099" w:rsidRDefault="00D80099" w14:paraId="7AB77107" w14:textId="4171BE01">
            <w:r>
              <w:t>Vijlbrief</w:t>
            </w:r>
          </w:p>
        </w:tc>
      </w:tr>
    </w:tbl>
    <w:p w:rsidR="00997775" w:rsidRDefault="00997775" w14:paraId="1E18B3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E64F" w14:textId="77777777" w:rsidR="00662CE0" w:rsidRDefault="00662CE0">
      <w:pPr>
        <w:spacing w:line="20" w:lineRule="exact"/>
      </w:pPr>
    </w:p>
  </w:endnote>
  <w:endnote w:type="continuationSeparator" w:id="0">
    <w:p w14:paraId="67C9A03E" w14:textId="77777777" w:rsidR="00662CE0" w:rsidRDefault="00662CE0">
      <w:pPr>
        <w:pStyle w:val="Amendement"/>
      </w:pPr>
      <w:r>
        <w:rPr>
          <w:b w:val="0"/>
        </w:rPr>
        <w:t xml:space="preserve"> </w:t>
      </w:r>
    </w:p>
  </w:endnote>
  <w:endnote w:type="continuationNotice" w:id="1">
    <w:p w14:paraId="760BBD03" w14:textId="77777777" w:rsidR="00662CE0" w:rsidRDefault="00662C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DB04" w14:textId="77777777" w:rsidR="00662CE0" w:rsidRDefault="00662CE0">
      <w:pPr>
        <w:pStyle w:val="Amendement"/>
      </w:pPr>
      <w:r>
        <w:rPr>
          <w:b w:val="0"/>
        </w:rPr>
        <w:separator/>
      </w:r>
    </w:p>
  </w:footnote>
  <w:footnote w:type="continuationSeparator" w:id="0">
    <w:p w14:paraId="4FA002E9" w14:textId="77777777" w:rsidR="00662CE0" w:rsidRDefault="00662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E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2CE0"/>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80099"/>
    <w:rsid w:val="00DE2437"/>
    <w:rsid w:val="00E27DF4"/>
    <w:rsid w:val="00E53B9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2C433"/>
  <w15:docId w15:val="{FBAE16C0-D572-46E7-859A-A8C26FB9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