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5256" w14:paraId="3A2AFC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6C1F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F1B7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5256" w14:paraId="092485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24E9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85256" w14:paraId="47706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30FD40" w14:textId="77777777"/>
        </w:tc>
      </w:tr>
      <w:tr w:rsidR="00997775" w:rsidTr="00685256" w14:paraId="0B40D0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D4F827" w14:textId="77777777"/>
        </w:tc>
      </w:tr>
      <w:tr w:rsidR="00997775" w:rsidTr="00685256" w14:paraId="69709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254E3" w14:textId="77777777"/>
        </w:tc>
        <w:tc>
          <w:tcPr>
            <w:tcW w:w="7654" w:type="dxa"/>
            <w:gridSpan w:val="2"/>
          </w:tcPr>
          <w:p w:rsidR="00997775" w:rsidRDefault="00997775" w14:paraId="18CF72B7" w14:textId="77777777"/>
        </w:tc>
      </w:tr>
      <w:tr w:rsidR="00685256" w:rsidTr="00685256" w14:paraId="3E893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20AAE82C" w14:textId="2DBB4E85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685256" w:rsidP="00685256" w:rsidRDefault="00685256" w14:paraId="5799B387" w14:textId="3191CCE9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685256" w:rsidTr="00685256" w14:paraId="3DB23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300A7BBA" w14:textId="77777777"/>
        </w:tc>
        <w:tc>
          <w:tcPr>
            <w:tcW w:w="7654" w:type="dxa"/>
            <w:gridSpan w:val="2"/>
          </w:tcPr>
          <w:p w:rsidR="00685256" w:rsidP="00685256" w:rsidRDefault="00685256" w14:paraId="1D3963B1" w14:textId="77777777"/>
        </w:tc>
      </w:tr>
      <w:tr w:rsidR="00685256" w:rsidTr="00685256" w14:paraId="0D3FC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79FFFD33" w14:textId="77777777"/>
        </w:tc>
        <w:tc>
          <w:tcPr>
            <w:tcW w:w="7654" w:type="dxa"/>
            <w:gridSpan w:val="2"/>
          </w:tcPr>
          <w:p w:rsidR="00685256" w:rsidP="00685256" w:rsidRDefault="00685256" w14:paraId="6CA190E0" w14:textId="77777777"/>
        </w:tc>
      </w:tr>
      <w:tr w:rsidR="00685256" w:rsidTr="00685256" w14:paraId="75155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6365230D" w14:textId="18AF37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542A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685256" w:rsidP="00685256" w:rsidRDefault="00685256" w14:paraId="39FE8A88" w14:textId="1632AC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542A">
              <w:rPr>
                <w:b/>
              </w:rPr>
              <w:t>DE LEDEN VIJLBRIEF EN GRINWIS</w:t>
            </w:r>
          </w:p>
        </w:tc>
      </w:tr>
      <w:tr w:rsidR="00685256" w:rsidTr="00685256" w14:paraId="0280A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4DCFA0C4" w14:textId="77777777"/>
        </w:tc>
        <w:tc>
          <w:tcPr>
            <w:tcW w:w="7654" w:type="dxa"/>
            <w:gridSpan w:val="2"/>
          </w:tcPr>
          <w:p w:rsidR="00685256" w:rsidP="00685256" w:rsidRDefault="00685256" w14:paraId="3157706C" w14:textId="111A4438">
            <w:r>
              <w:t>Voorgesteld 2 oktober 2025</w:t>
            </w:r>
          </w:p>
        </w:tc>
      </w:tr>
      <w:tr w:rsidR="00685256" w:rsidTr="00685256" w14:paraId="505DF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1C2CA366" w14:textId="77777777"/>
        </w:tc>
        <w:tc>
          <w:tcPr>
            <w:tcW w:w="7654" w:type="dxa"/>
            <w:gridSpan w:val="2"/>
          </w:tcPr>
          <w:p w:rsidR="00685256" w:rsidP="00685256" w:rsidRDefault="00685256" w14:paraId="77855014" w14:textId="77777777"/>
        </w:tc>
      </w:tr>
      <w:tr w:rsidR="00685256" w:rsidTr="00685256" w14:paraId="6F40A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412B7B72" w14:textId="77777777"/>
        </w:tc>
        <w:tc>
          <w:tcPr>
            <w:tcW w:w="7654" w:type="dxa"/>
            <w:gridSpan w:val="2"/>
          </w:tcPr>
          <w:p w:rsidR="00685256" w:rsidP="00685256" w:rsidRDefault="00685256" w14:paraId="3C2B96B0" w14:textId="2060D0FB">
            <w:r>
              <w:t>De Kamer,</w:t>
            </w:r>
          </w:p>
        </w:tc>
      </w:tr>
      <w:tr w:rsidR="00685256" w:rsidTr="00685256" w14:paraId="2FC7B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1DA103F4" w14:textId="77777777"/>
        </w:tc>
        <w:tc>
          <w:tcPr>
            <w:tcW w:w="7654" w:type="dxa"/>
            <w:gridSpan w:val="2"/>
          </w:tcPr>
          <w:p w:rsidR="00685256" w:rsidP="00685256" w:rsidRDefault="00685256" w14:paraId="45217664" w14:textId="77777777"/>
        </w:tc>
      </w:tr>
      <w:tr w:rsidR="00685256" w:rsidTr="00685256" w14:paraId="2BAAF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256" w:rsidP="00685256" w:rsidRDefault="00685256" w14:paraId="1ACACDA2" w14:textId="77777777"/>
        </w:tc>
        <w:tc>
          <w:tcPr>
            <w:tcW w:w="7654" w:type="dxa"/>
            <w:gridSpan w:val="2"/>
          </w:tcPr>
          <w:p w:rsidR="00685256" w:rsidP="00685256" w:rsidRDefault="00685256" w14:paraId="713F7CFE" w14:textId="0D9ADA22">
            <w:r>
              <w:t>gehoord de beraadslaging,</w:t>
            </w:r>
          </w:p>
        </w:tc>
      </w:tr>
      <w:tr w:rsidR="00997775" w:rsidTr="00685256" w14:paraId="565B3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F279CC" w14:textId="77777777"/>
        </w:tc>
        <w:tc>
          <w:tcPr>
            <w:tcW w:w="7654" w:type="dxa"/>
            <w:gridSpan w:val="2"/>
          </w:tcPr>
          <w:p w:rsidR="00997775" w:rsidRDefault="00997775" w14:paraId="46376645" w14:textId="77777777"/>
        </w:tc>
      </w:tr>
      <w:tr w:rsidR="00997775" w:rsidTr="00685256" w14:paraId="7207F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770E8" w14:textId="77777777"/>
        </w:tc>
        <w:tc>
          <w:tcPr>
            <w:tcW w:w="7654" w:type="dxa"/>
            <w:gridSpan w:val="2"/>
          </w:tcPr>
          <w:p w:rsidR="00087607" w:rsidP="00087607" w:rsidRDefault="00087607" w14:paraId="0C2C95EC" w14:textId="77777777">
            <w:r>
              <w:t>constaterende dat de bezuinigingen op onderzoeksinstituten, internationaal talent en innovatieve projecten grote impact hebben;</w:t>
            </w:r>
          </w:p>
          <w:p w:rsidR="0002542A" w:rsidP="00087607" w:rsidRDefault="0002542A" w14:paraId="5B3047F9" w14:textId="77777777"/>
          <w:p w:rsidR="00087607" w:rsidP="00087607" w:rsidRDefault="00087607" w14:paraId="258025C6" w14:textId="77777777">
            <w:r>
              <w:t>overwegende dat als er nu onomkeerbare stappen worden genomen om kennisinfrastructuur af te breken, dit niet meer hersteld kan worden;</w:t>
            </w:r>
          </w:p>
          <w:p w:rsidR="0002542A" w:rsidP="00087607" w:rsidRDefault="0002542A" w14:paraId="25E45A8B" w14:textId="77777777"/>
          <w:p w:rsidR="00087607" w:rsidP="00087607" w:rsidRDefault="00087607" w14:paraId="4035E8C2" w14:textId="77777777">
            <w:r>
              <w:t>overwegende dat bezuinigingen in 2026 nu al concrete effecten hebben op wetenschap en innovatie, bijvoorbeeld:</w:t>
            </w:r>
          </w:p>
          <w:p w:rsidR="00087607" w:rsidP="0002542A" w:rsidRDefault="00087607" w14:paraId="6F2F2D6B" w14:textId="19B8A7F5">
            <w:pPr>
              <w:pStyle w:val="Lijstalinea"/>
              <w:numPr>
                <w:ilvl w:val="0"/>
                <w:numId w:val="1"/>
              </w:numPr>
            </w:pPr>
            <w:r>
              <w:t xml:space="preserve">het </w:t>
            </w:r>
            <w:proofErr w:type="spellStart"/>
            <w:r>
              <w:t>ChipNL</w:t>
            </w:r>
            <w:proofErr w:type="spellEnd"/>
            <w:r>
              <w:t>-project zal ten gevolge van de bezuiniging op het Nationaal Groeifonds niet doorgaan;</w:t>
            </w:r>
          </w:p>
          <w:p w:rsidR="00087607" w:rsidP="0002542A" w:rsidRDefault="00087607" w14:paraId="7FEE64FE" w14:textId="6BD1198E">
            <w:pPr>
              <w:pStyle w:val="Lijstalinea"/>
              <w:numPr>
                <w:ilvl w:val="0"/>
                <w:numId w:val="1"/>
              </w:numPr>
            </w:pPr>
            <w:r>
              <w:t>de koploperspositie op kwantumtechnologie zijn we aan het kwijtraken als er geen extra investeringen komen in innovatie;</w:t>
            </w:r>
          </w:p>
          <w:p w:rsidR="00087607" w:rsidP="0002542A" w:rsidRDefault="00087607" w14:paraId="77A55FAD" w14:textId="171D8085">
            <w:pPr>
              <w:pStyle w:val="Lijstalinea"/>
              <w:numPr>
                <w:ilvl w:val="0"/>
                <w:numId w:val="1"/>
              </w:numPr>
            </w:pPr>
            <w:r>
              <w:t xml:space="preserve">op klinische onderzoeken van het </w:t>
            </w:r>
            <w:proofErr w:type="spellStart"/>
            <w:r>
              <w:t>Oncode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>; deze onderzoeken naar het beter behandelen van kanker zijn extreem kostbaar en staan als gevolg van bezuinigingen onder druk; dit betekent jaren verlies aan waardevolle kennis;</w:t>
            </w:r>
          </w:p>
          <w:p w:rsidR="0002542A" w:rsidP="0002542A" w:rsidRDefault="0002542A" w14:paraId="3A5908A5" w14:textId="77777777">
            <w:pPr>
              <w:pStyle w:val="Lijstalinea"/>
            </w:pPr>
          </w:p>
          <w:p w:rsidR="00087607" w:rsidP="00087607" w:rsidRDefault="00087607" w14:paraId="1E547659" w14:textId="77777777">
            <w:r>
              <w:t>verzoekt de regering om bezuinigingen op wetenschap en innovatie voor 2026 te schrappen en voor dekking te kijken naar het minder verlagen van het eigen risico,</w:t>
            </w:r>
          </w:p>
          <w:p w:rsidR="0002542A" w:rsidP="00087607" w:rsidRDefault="0002542A" w14:paraId="0D530644" w14:textId="77777777"/>
          <w:p w:rsidR="00087607" w:rsidP="00087607" w:rsidRDefault="00087607" w14:paraId="294CE99C" w14:textId="77777777">
            <w:r>
              <w:t>en gaat over tot de orde van de dag.</w:t>
            </w:r>
          </w:p>
          <w:p w:rsidR="0002542A" w:rsidP="00087607" w:rsidRDefault="0002542A" w14:paraId="124D923C" w14:textId="77777777"/>
          <w:p w:rsidR="0002542A" w:rsidP="00087607" w:rsidRDefault="00087607" w14:paraId="5DDF42A3" w14:textId="77777777">
            <w:r>
              <w:t>Vijlbrief</w:t>
            </w:r>
          </w:p>
          <w:p w:rsidR="00997775" w:rsidP="00087607" w:rsidRDefault="00087607" w14:paraId="2F7336BE" w14:textId="590C489F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3659B8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3FE8" w14:textId="77777777" w:rsidR="00685256" w:rsidRDefault="00685256">
      <w:pPr>
        <w:spacing w:line="20" w:lineRule="exact"/>
      </w:pPr>
    </w:p>
  </w:endnote>
  <w:endnote w:type="continuationSeparator" w:id="0">
    <w:p w14:paraId="55F8F58F" w14:textId="77777777" w:rsidR="00685256" w:rsidRDefault="006852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0F443B" w14:textId="77777777" w:rsidR="00685256" w:rsidRDefault="006852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F3C0" w14:textId="77777777" w:rsidR="00685256" w:rsidRDefault="006852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ABF949" w14:textId="77777777" w:rsidR="00685256" w:rsidRDefault="006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71D"/>
    <w:multiLevelType w:val="hybridMultilevel"/>
    <w:tmpl w:val="8708A1E8"/>
    <w:lvl w:ilvl="0" w:tplc="3EA4A21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73A9"/>
    <w:multiLevelType w:val="hybridMultilevel"/>
    <w:tmpl w:val="BD40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9742">
    <w:abstractNumId w:val="1"/>
  </w:num>
  <w:num w:numId="2" w16cid:durableId="16347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56"/>
    <w:rsid w:val="0002542A"/>
    <w:rsid w:val="000876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85256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23BC1"/>
  <w15:docId w15:val="{BE1949E5-A77C-4D5E-A141-9703B1BB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2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