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21FFD" w14:paraId="5775DDA7" w14:textId="77777777">
        <w:tc>
          <w:tcPr>
            <w:tcW w:w="6733" w:type="dxa"/>
            <w:gridSpan w:val="2"/>
            <w:tcBorders>
              <w:top w:val="nil"/>
              <w:left w:val="nil"/>
              <w:bottom w:val="nil"/>
              <w:right w:val="nil"/>
            </w:tcBorders>
            <w:vAlign w:val="center"/>
          </w:tcPr>
          <w:p w:rsidR="00997775" w:rsidP="00710A7A" w:rsidRDefault="00997775" w14:paraId="086B89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86339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21FFD" w14:paraId="2C3D563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C5398A" w14:textId="77777777">
            <w:r w:rsidRPr="008B0CC5">
              <w:t xml:space="preserve">Vergaderjaar </w:t>
            </w:r>
            <w:r w:rsidR="00AC6B87">
              <w:t>202</w:t>
            </w:r>
            <w:r w:rsidR="00684DFF">
              <w:t>5</w:t>
            </w:r>
            <w:r w:rsidR="00AC6B87">
              <w:t>-202</w:t>
            </w:r>
            <w:r w:rsidR="00684DFF">
              <w:t>6</w:t>
            </w:r>
          </w:p>
        </w:tc>
      </w:tr>
      <w:tr w:rsidR="00997775" w:rsidTr="00421FFD" w14:paraId="4D65A688" w14:textId="77777777">
        <w:trPr>
          <w:cantSplit/>
        </w:trPr>
        <w:tc>
          <w:tcPr>
            <w:tcW w:w="10985" w:type="dxa"/>
            <w:gridSpan w:val="3"/>
            <w:tcBorders>
              <w:top w:val="nil"/>
              <w:left w:val="nil"/>
              <w:bottom w:val="nil"/>
              <w:right w:val="nil"/>
            </w:tcBorders>
          </w:tcPr>
          <w:p w:rsidR="00997775" w:rsidRDefault="00997775" w14:paraId="4821A28C" w14:textId="77777777"/>
        </w:tc>
      </w:tr>
      <w:tr w:rsidR="00997775" w:rsidTr="00421FFD" w14:paraId="0F36C856" w14:textId="77777777">
        <w:trPr>
          <w:cantSplit/>
        </w:trPr>
        <w:tc>
          <w:tcPr>
            <w:tcW w:w="10985" w:type="dxa"/>
            <w:gridSpan w:val="3"/>
            <w:tcBorders>
              <w:top w:val="nil"/>
              <w:left w:val="nil"/>
              <w:bottom w:val="single" w:color="auto" w:sz="4" w:space="0"/>
              <w:right w:val="nil"/>
            </w:tcBorders>
          </w:tcPr>
          <w:p w:rsidR="00997775" w:rsidRDefault="00997775" w14:paraId="4FB288CC" w14:textId="77777777"/>
        </w:tc>
      </w:tr>
      <w:tr w:rsidR="00997775" w:rsidTr="00421FFD" w14:paraId="0DE9A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B056FF" w14:textId="77777777"/>
        </w:tc>
        <w:tc>
          <w:tcPr>
            <w:tcW w:w="7654" w:type="dxa"/>
            <w:gridSpan w:val="2"/>
          </w:tcPr>
          <w:p w:rsidR="00997775" w:rsidRDefault="00997775" w14:paraId="5F06409D" w14:textId="77777777"/>
        </w:tc>
      </w:tr>
      <w:tr w:rsidR="00421FFD" w:rsidTr="00421FFD" w14:paraId="7011D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1FFD" w:rsidP="00421FFD" w:rsidRDefault="00421FFD" w14:paraId="57DBB6E4" w14:textId="722B8FBF">
            <w:pPr>
              <w:rPr>
                <w:b/>
              </w:rPr>
            </w:pPr>
            <w:r>
              <w:rPr>
                <w:b/>
              </w:rPr>
              <w:t>36 800 IX</w:t>
            </w:r>
          </w:p>
        </w:tc>
        <w:tc>
          <w:tcPr>
            <w:tcW w:w="7654" w:type="dxa"/>
            <w:gridSpan w:val="2"/>
          </w:tcPr>
          <w:p w:rsidR="00421FFD" w:rsidP="00421FFD" w:rsidRDefault="00421FFD" w14:paraId="23041E79" w14:textId="225816FD">
            <w:pPr>
              <w:rPr>
                <w:b/>
              </w:rPr>
            </w:pPr>
            <w:r w:rsidRPr="00902336">
              <w:rPr>
                <w:b/>
                <w:bCs/>
                <w:szCs w:val="24"/>
              </w:rPr>
              <w:t>Vaststelling van de begrotingsstaat van het Ministerie van Financiën (IXB) en de begrotingsstaat van Nationale Schuld (IXA) voor het jaar 2026</w:t>
            </w:r>
          </w:p>
        </w:tc>
      </w:tr>
      <w:tr w:rsidR="00421FFD" w:rsidTr="00421FFD" w14:paraId="205B2C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1FFD" w:rsidP="00421FFD" w:rsidRDefault="00421FFD" w14:paraId="76D9DA41" w14:textId="77777777"/>
        </w:tc>
        <w:tc>
          <w:tcPr>
            <w:tcW w:w="7654" w:type="dxa"/>
            <w:gridSpan w:val="2"/>
          </w:tcPr>
          <w:p w:rsidR="00421FFD" w:rsidP="00421FFD" w:rsidRDefault="00421FFD" w14:paraId="1E96F5AA" w14:textId="77777777"/>
        </w:tc>
      </w:tr>
      <w:tr w:rsidR="00421FFD" w:rsidTr="00421FFD" w14:paraId="56F91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1FFD" w:rsidP="00421FFD" w:rsidRDefault="00421FFD" w14:paraId="64CA4850" w14:textId="77777777"/>
        </w:tc>
        <w:tc>
          <w:tcPr>
            <w:tcW w:w="7654" w:type="dxa"/>
            <w:gridSpan w:val="2"/>
          </w:tcPr>
          <w:p w:rsidR="00421FFD" w:rsidP="00421FFD" w:rsidRDefault="00421FFD" w14:paraId="3F450C64" w14:textId="77777777"/>
        </w:tc>
      </w:tr>
      <w:tr w:rsidR="00421FFD" w:rsidTr="00421FFD" w14:paraId="2BAEC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1FFD" w:rsidP="00421FFD" w:rsidRDefault="00421FFD" w14:paraId="2E0CAF91" w14:textId="672B6C83">
            <w:pPr>
              <w:rPr>
                <w:b/>
              </w:rPr>
            </w:pPr>
            <w:r>
              <w:rPr>
                <w:b/>
              </w:rPr>
              <w:t xml:space="preserve">Nr. </w:t>
            </w:r>
            <w:r w:rsidR="00710E2A">
              <w:rPr>
                <w:b/>
              </w:rPr>
              <w:t>22</w:t>
            </w:r>
          </w:p>
        </w:tc>
        <w:tc>
          <w:tcPr>
            <w:tcW w:w="7654" w:type="dxa"/>
            <w:gridSpan w:val="2"/>
          </w:tcPr>
          <w:p w:rsidR="00421FFD" w:rsidP="00421FFD" w:rsidRDefault="00421FFD" w14:paraId="37B8129C" w14:textId="21DB1A96">
            <w:pPr>
              <w:rPr>
                <w:b/>
              </w:rPr>
            </w:pPr>
            <w:r>
              <w:rPr>
                <w:b/>
              </w:rPr>
              <w:t xml:space="preserve">MOTIE VAN </w:t>
            </w:r>
            <w:r w:rsidR="00710E2A">
              <w:rPr>
                <w:b/>
              </w:rPr>
              <w:t>HET LID VIJLBRIEF C.S.</w:t>
            </w:r>
          </w:p>
        </w:tc>
      </w:tr>
      <w:tr w:rsidR="00421FFD" w:rsidTr="00421FFD" w14:paraId="0EC7F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1FFD" w:rsidP="00421FFD" w:rsidRDefault="00421FFD" w14:paraId="6B56A004" w14:textId="77777777"/>
        </w:tc>
        <w:tc>
          <w:tcPr>
            <w:tcW w:w="7654" w:type="dxa"/>
            <w:gridSpan w:val="2"/>
          </w:tcPr>
          <w:p w:rsidR="00421FFD" w:rsidP="00421FFD" w:rsidRDefault="00421FFD" w14:paraId="7545B89A" w14:textId="56BDC0A2">
            <w:r>
              <w:t>Voorgesteld 2 oktober 2025</w:t>
            </w:r>
          </w:p>
        </w:tc>
      </w:tr>
      <w:tr w:rsidR="00421FFD" w:rsidTr="00421FFD" w14:paraId="49BA6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1FFD" w:rsidP="00421FFD" w:rsidRDefault="00421FFD" w14:paraId="28256F42" w14:textId="77777777"/>
        </w:tc>
        <w:tc>
          <w:tcPr>
            <w:tcW w:w="7654" w:type="dxa"/>
            <w:gridSpan w:val="2"/>
          </w:tcPr>
          <w:p w:rsidR="00421FFD" w:rsidP="00421FFD" w:rsidRDefault="00421FFD" w14:paraId="3F2A02CE" w14:textId="77777777"/>
        </w:tc>
      </w:tr>
      <w:tr w:rsidR="00421FFD" w:rsidTr="00421FFD" w14:paraId="6192C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1FFD" w:rsidP="00421FFD" w:rsidRDefault="00421FFD" w14:paraId="0FC5B46C" w14:textId="77777777"/>
        </w:tc>
        <w:tc>
          <w:tcPr>
            <w:tcW w:w="7654" w:type="dxa"/>
            <w:gridSpan w:val="2"/>
          </w:tcPr>
          <w:p w:rsidR="00421FFD" w:rsidP="00421FFD" w:rsidRDefault="00421FFD" w14:paraId="2EA741C4" w14:textId="6DC08538">
            <w:r>
              <w:t>De Kamer,</w:t>
            </w:r>
          </w:p>
        </w:tc>
      </w:tr>
      <w:tr w:rsidR="00421FFD" w:rsidTr="00421FFD" w14:paraId="10A0B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1FFD" w:rsidP="00421FFD" w:rsidRDefault="00421FFD" w14:paraId="580222FD" w14:textId="77777777"/>
        </w:tc>
        <w:tc>
          <w:tcPr>
            <w:tcW w:w="7654" w:type="dxa"/>
            <w:gridSpan w:val="2"/>
          </w:tcPr>
          <w:p w:rsidR="00421FFD" w:rsidP="00421FFD" w:rsidRDefault="00421FFD" w14:paraId="65051FC5" w14:textId="77777777"/>
        </w:tc>
      </w:tr>
      <w:tr w:rsidR="00421FFD" w:rsidTr="00421FFD" w14:paraId="73708F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1FFD" w:rsidP="00421FFD" w:rsidRDefault="00421FFD" w14:paraId="017CD3AD" w14:textId="77777777"/>
        </w:tc>
        <w:tc>
          <w:tcPr>
            <w:tcW w:w="7654" w:type="dxa"/>
            <w:gridSpan w:val="2"/>
          </w:tcPr>
          <w:p w:rsidR="00421FFD" w:rsidP="00421FFD" w:rsidRDefault="00421FFD" w14:paraId="2CD145D4" w14:textId="24B7549C">
            <w:r>
              <w:t>gehoord de beraadslaging,</w:t>
            </w:r>
          </w:p>
        </w:tc>
      </w:tr>
      <w:tr w:rsidR="00997775" w:rsidTr="00421FFD" w14:paraId="616DE9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3A99BB" w14:textId="77777777"/>
        </w:tc>
        <w:tc>
          <w:tcPr>
            <w:tcW w:w="7654" w:type="dxa"/>
            <w:gridSpan w:val="2"/>
          </w:tcPr>
          <w:p w:rsidR="00997775" w:rsidRDefault="00997775" w14:paraId="2328706E" w14:textId="77777777"/>
        </w:tc>
      </w:tr>
      <w:tr w:rsidR="00997775" w:rsidTr="00421FFD" w14:paraId="26A68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946CAD" w14:textId="77777777"/>
        </w:tc>
        <w:tc>
          <w:tcPr>
            <w:tcW w:w="7654" w:type="dxa"/>
            <w:gridSpan w:val="2"/>
          </w:tcPr>
          <w:p w:rsidR="00EE310E" w:rsidP="00EE310E" w:rsidRDefault="00EE310E" w14:paraId="141101F6" w14:textId="77777777">
            <w:r>
              <w:t>constaterende dat de gevolgen van de bezuinigingen op vervolgonderwijs groot zijn, en dat het recent snijden in de prijsontwikkeling boven op de stapel aan bezuinigingen komt, waardoor onderwijsinstellingen financieel steeds meer onder druk komen te staan;</w:t>
            </w:r>
          </w:p>
          <w:p w:rsidR="00710E2A" w:rsidP="00EE310E" w:rsidRDefault="00710E2A" w14:paraId="6F7750F4" w14:textId="77777777"/>
          <w:p w:rsidR="00EE310E" w:rsidP="00EE310E" w:rsidRDefault="00EE310E" w14:paraId="6B84F3AF" w14:textId="77777777">
            <w:r>
              <w:t>overwegende dat hierdoor de kwaliteit van onderwijs en onderzoek vermindert, studenten niet zeker zijn van een goede opleiding binnen redelijke reisafstand en studies die bijdragen aan een sterk en toekomstbestendig Nederland, de zorg, het onderwijs, de techniek en vele andere sectoren, mogelijk zullen verdwijnen;</w:t>
            </w:r>
          </w:p>
          <w:p w:rsidR="00710E2A" w:rsidP="00EE310E" w:rsidRDefault="00710E2A" w14:paraId="20BFA211" w14:textId="77777777"/>
          <w:p w:rsidR="00EE310E" w:rsidP="00EE310E" w:rsidRDefault="00EE310E" w14:paraId="66857F0D" w14:textId="77777777">
            <w:r>
              <w:t>overwegende dat andere sectoren, zoals het primair onderwijs, wél de volledige bijstelling krijgen en hier ook een wettelijk kader voor is vastgesteld;</w:t>
            </w:r>
          </w:p>
          <w:p w:rsidR="00710E2A" w:rsidP="00EE310E" w:rsidRDefault="00710E2A" w14:paraId="42114DBA" w14:textId="77777777"/>
          <w:p w:rsidR="00EE310E" w:rsidP="00EE310E" w:rsidRDefault="00EE310E" w14:paraId="2A6806F1" w14:textId="77777777">
            <w:r>
              <w:t>verzoekt de regering te onderzoeken hoe er een wettelijk kader voor de prijsontwikkeling ingesteld kan worden voor vervolgonderwijs,</w:t>
            </w:r>
          </w:p>
          <w:p w:rsidR="00710E2A" w:rsidP="00EE310E" w:rsidRDefault="00710E2A" w14:paraId="1E982320" w14:textId="77777777"/>
          <w:p w:rsidR="00EE310E" w:rsidP="00EE310E" w:rsidRDefault="00EE310E" w14:paraId="73DF10A2" w14:textId="77777777">
            <w:r>
              <w:t>en gaat over tot de orde van de dag.</w:t>
            </w:r>
          </w:p>
          <w:p w:rsidR="00710E2A" w:rsidP="00EE310E" w:rsidRDefault="00710E2A" w14:paraId="022AE019" w14:textId="77777777"/>
          <w:p w:rsidR="00710E2A" w:rsidP="00EE310E" w:rsidRDefault="00EE310E" w14:paraId="0B0F212C" w14:textId="77777777">
            <w:r>
              <w:t>Vijlbrief</w:t>
            </w:r>
          </w:p>
          <w:p w:rsidR="00710E2A" w:rsidP="00EE310E" w:rsidRDefault="00EE310E" w14:paraId="6D94B724" w14:textId="77777777">
            <w:r>
              <w:t>Stoffer</w:t>
            </w:r>
          </w:p>
          <w:p w:rsidR="00997775" w:rsidP="00EE310E" w:rsidRDefault="00EE310E" w14:paraId="691A07B4" w14:textId="7D42D3D7">
            <w:proofErr w:type="spellStart"/>
            <w:r>
              <w:t>Grinwis</w:t>
            </w:r>
            <w:proofErr w:type="spellEnd"/>
          </w:p>
        </w:tc>
      </w:tr>
    </w:tbl>
    <w:p w:rsidR="00997775" w:rsidRDefault="00997775" w14:paraId="5CFA4FB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19A5" w14:textId="77777777" w:rsidR="00421FFD" w:rsidRDefault="00421FFD">
      <w:pPr>
        <w:spacing w:line="20" w:lineRule="exact"/>
      </w:pPr>
    </w:p>
  </w:endnote>
  <w:endnote w:type="continuationSeparator" w:id="0">
    <w:p w14:paraId="42122A54" w14:textId="77777777" w:rsidR="00421FFD" w:rsidRDefault="00421FFD">
      <w:pPr>
        <w:pStyle w:val="Amendement"/>
      </w:pPr>
      <w:r>
        <w:rPr>
          <w:b w:val="0"/>
        </w:rPr>
        <w:t xml:space="preserve"> </w:t>
      </w:r>
    </w:p>
  </w:endnote>
  <w:endnote w:type="continuationNotice" w:id="1">
    <w:p w14:paraId="56601FB5" w14:textId="77777777" w:rsidR="00421FFD" w:rsidRDefault="00421F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AE1B" w14:textId="77777777" w:rsidR="00421FFD" w:rsidRDefault="00421FFD">
      <w:pPr>
        <w:pStyle w:val="Amendement"/>
      </w:pPr>
      <w:r>
        <w:rPr>
          <w:b w:val="0"/>
        </w:rPr>
        <w:separator/>
      </w:r>
    </w:p>
  </w:footnote>
  <w:footnote w:type="continuationSeparator" w:id="0">
    <w:p w14:paraId="6D6A95C7" w14:textId="77777777" w:rsidR="00421FFD" w:rsidRDefault="00421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FD"/>
    <w:rsid w:val="00133FCE"/>
    <w:rsid w:val="001E482C"/>
    <w:rsid w:val="001E4877"/>
    <w:rsid w:val="0021105A"/>
    <w:rsid w:val="00280D6A"/>
    <w:rsid w:val="002B78E9"/>
    <w:rsid w:val="002C5406"/>
    <w:rsid w:val="00330D60"/>
    <w:rsid w:val="00345A5C"/>
    <w:rsid w:val="003F71A1"/>
    <w:rsid w:val="00421FFD"/>
    <w:rsid w:val="00476415"/>
    <w:rsid w:val="00546F8D"/>
    <w:rsid w:val="00560113"/>
    <w:rsid w:val="00621F64"/>
    <w:rsid w:val="00644DED"/>
    <w:rsid w:val="006765BC"/>
    <w:rsid w:val="00684DFF"/>
    <w:rsid w:val="006E5465"/>
    <w:rsid w:val="00710A7A"/>
    <w:rsid w:val="00710E2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310E"/>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F421D"/>
  <w15:docId w15:val="{7626A71B-1E11-4D1C-BFF4-4586641E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1095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