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72B3C" w14:paraId="310D74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A7AA6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40D3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72B3C" w14:paraId="195B5DE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30709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72B3C" w14:paraId="59D2C5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2EC1EF" w14:textId="77777777"/>
        </w:tc>
      </w:tr>
      <w:tr w:rsidR="00997775" w:rsidTr="00972B3C" w14:paraId="0C7E2CF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5E3BAB4" w14:textId="77777777"/>
        </w:tc>
      </w:tr>
      <w:tr w:rsidR="00997775" w:rsidTr="00972B3C" w14:paraId="5A7D05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F9B3A" w14:textId="77777777"/>
        </w:tc>
        <w:tc>
          <w:tcPr>
            <w:tcW w:w="7654" w:type="dxa"/>
            <w:gridSpan w:val="2"/>
          </w:tcPr>
          <w:p w:rsidR="00997775" w:rsidRDefault="00997775" w14:paraId="2342F350" w14:textId="77777777"/>
        </w:tc>
      </w:tr>
      <w:tr w:rsidR="00972B3C" w:rsidTr="00972B3C" w14:paraId="20322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0947E2C1" w14:textId="4A14550F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972B3C" w:rsidP="00972B3C" w:rsidRDefault="00972B3C" w14:paraId="25D2B9E4" w14:textId="48492041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972B3C" w:rsidTr="00972B3C" w14:paraId="0AECF1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3F0F66FF" w14:textId="77777777"/>
        </w:tc>
        <w:tc>
          <w:tcPr>
            <w:tcW w:w="7654" w:type="dxa"/>
            <w:gridSpan w:val="2"/>
          </w:tcPr>
          <w:p w:rsidR="00972B3C" w:rsidP="00972B3C" w:rsidRDefault="00972B3C" w14:paraId="4CEF145C" w14:textId="77777777"/>
        </w:tc>
      </w:tr>
      <w:tr w:rsidR="00972B3C" w:rsidTr="00972B3C" w14:paraId="223DB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3EF7B56C" w14:textId="77777777"/>
        </w:tc>
        <w:tc>
          <w:tcPr>
            <w:tcW w:w="7654" w:type="dxa"/>
            <w:gridSpan w:val="2"/>
          </w:tcPr>
          <w:p w:rsidR="00972B3C" w:rsidP="00972B3C" w:rsidRDefault="00972B3C" w14:paraId="3FF7D89C" w14:textId="77777777"/>
        </w:tc>
      </w:tr>
      <w:tr w:rsidR="00972B3C" w:rsidTr="00972B3C" w14:paraId="25B12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341B7B95" w14:textId="109028B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76974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972B3C" w:rsidP="00972B3C" w:rsidRDefault="00972B3C" w14:paraId="1D60CD4F" w14:textId="58E525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76974">
              <w:rPr>
                <w:b/>
              </w:rPr>
              <w:t>HET LID VIJLBRIEF C.S.</w:t>
            </w:r>
          </w:p>
        </w:tc>
      </w:tr>
      <w:tr w:rsidR="00972B3C" w:rsidTr="00972B3C" w14:paraId="0700A9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1790B072" w14:textId="77777777"/>
        </w:tc>
        <w:tc>
          <w:tcPr>
            <w:tcW w:w="7654" w:type="dxa"/>
            <w:gridSpan w:val="2"/>
          </w:tcPr>
          <w:p w:rsidR="00972B3C" w:rsidP="00972B3C" w:rsidRDefault="00972B3C" w14:paraId="24CDD211" w14:textId="32C4A0CE">
            <w:r>
              <w:t>Voorgesteld 2 oktober 2025</w:t>
            </w:r>
          </w:p>
        </w:tc>
      </w:tr>
      <w:tr w:rsidR="00972B3C" w:rsidTr="00972B3C" w14:paraId="1346A8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3F620727" w14:textId="77777777"/>
        </w:tc>
        <w:tc>
          <w:tcPr>
            <w:tcW w:w="7654" w:type="dxa"/>
            <w:gridSpan w:val="2"/>
          </w:tcPr>
          <w:p w:rsidR="00972B3C" w:rsidP="00972B3C" w:rsidRDefault="00972B3C" w14:paraId="2EB93C2F" w14:textId="77777777"/>
        </w:tc>
      </w:tr>
      <w:tr w:rsidR="00972B3C" w:rsidTr="00972B3C" w14:paraId="5571AA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18C760A6" w14:textId="77777777"/>
        </w:tc>
        <w:tc>
          <w:tcPr>
            <w:tcW w:w="7654" w:type="dxa"/>
            <w:gridSpan w:val="2"/>
          </w:tcPr>
          <w:p w:rsidR="00972B3C" w:rsidP="00972B3C" w:rsidRDefault="00972B3C" w14:paraId="33D38A69" w14:textId="5CFCE07A">
            <w:r>
              <w:t>De Kamer,</w:t>
            </w:r>
          </w:p>
        </w:tc>
      </w:tr>
      <w:tr w:rsidR="00972B3C" w:rsidTr="00972B3C" w14:paraId="72495E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049E07E4" w14:textId="77777777"/>
        </w:tc>
        <w:tc>
          <w:tcPr>
            <w:tcW w:w="7654" w:type="dxa"/>
            <w:gridSpan w:val="2"/>
          </w:tcPr>
          <w:p w:rsidR="00972B3C" w:rsidP="00972B3C" w:rsidRDefault="00972B3C" w14:paraId="3DA15BBE" w14:textId="77777777"/>
        </w:tc>
      </w:tr>
      <w:tr w:rsidR="00972B3C" w:rsidTr="00972B3C" w14:paraId="53816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72B3C" w:rsidP="00972B3C" w:rsidRDefault="00972B3C" w14:paraId="03B7F2E9" w14:textId="77777777"/>
        </w:tc>
        <w:tc>
          <w:tcPr>
            <w:tcW w:w="7654" w:type="dxa"/>
            <w:gridSpan w:val="2"/>
          </w:tcPr>
          <w:p w:rsidR="00972B3C" w:rsidP="00972B3C" w:rsidRDefault="00972B3C" w14:paraId="42EE856C" w14:textId="69D87F5D">
            <w:r>
              <w:t>gehoord de beraadslaging,</w:t>
            </w:r>
          </w:p>
        </w:tc>
      </w:tr>
      <w:tr w:rsidR="00997775" w:rsidTr="00972B3C" w14:paraId="4A979F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66C27" w14:textId="77777777"/>
        </w:tc>
        <w:tc>
          <w:tcPr>
            <w:tcW w:w="7654" w:type="dxa"/>
            <w:gridSpan w:val="2"/>
          </w:tcPr>
          <w:p w:rsidR="00997775" w:rsidRDefault="00997775" w14:paraId="2DFFD4E8" w14:textId="77777777"/>
        </w:tc>
      </w:tr>
      <w:tr w:rsidR="00997775" w:rsidTr="00972B3C" w14:paraId="6BCE97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D75513" w14:textId="77777777"/>
        </w:tc>
        <w:tc>
          <w:tcPr>
            <w:tcW w:w="7654" w:type="dxa"/>
            <w:gridSpan w:val="2"/>
          </w:tcPr>
          <w:p w:rsidR="00D32D11" w:rsidP="00D32D11" w:rsidRDefault="00D32D11" w14:paraId="36F530D5" w14:textId="77777777">
            <w:r>
              <w:t>overwegende dat er nu drempels zijn voor mensen om een huis te delen, omdat ze dan gekort worden op hun bijstand;</w:t>
            </w:r>
          </w:p>
          <w:p w:rsidR="00076974" w:rsidP="00D32D11" w:rsidRDefault="00076974" w14:paraId="44546815" w14:textId="77777777"/>
          <w:p w:rsidR="00D32D11" w:rsidP="00D32D11" w:rsidRDefault="00D32D11" w14:paraId="775F36F0" w14:textId="77777777">
            <w:r>
              <w:t>constaterende dat dit onwenselijk is en dat we het door deze drempels te verlagen, eenvoudiger maken om huizen te delen en het woningtekort aan te pakken;</w:t>
            </w:r>
          </w:p>
          <w:p w:rsidR="00076974" w:rsidP="00D32D11" w:rsidRDefault="00076974" w14:paraId="5E4EFE58" w14:textId="77777777"/>
          <w:p w:rsidR="00D32D11" w:rsidP="00D32D11" w:rsidRDefault="00D32D11" w14:paraId="1ACB940B" w14:textId="77777777">
            <w:r>
              <w:t>verzoekt de regering om de kostendelersnorm in de Participatiewet af te schaffen en dit te betalen door vermogenden meer te laten betalen voor hun zorg,</w:t>
            </w:r>
          </w:p>
          <w:p w:rsidR="00076974" w:rsidP="00D32D11" w:rsidRDefault="00076974" w14:paraId="30BC0749" w14:textId="77777777"/>
          <w:p w:rsidR="00D32D11" w:rsidP="00D32D11" w:rsidRDefault="00D32D11" w14:paraId="0EFB3168" w14:textId="77777777">
            <w:r>
              <w:t>en gaat over tot de orde van de dag.</w:t>
            </w:r>
          </w:p>
          <w:p w:rsidR="00076974" w:rsidP="00D32D11" w:rsidRDefault="00076974" w14:paraId="479BC6B3" w14:textId="77777777"/>
          <w:p w:rsidR="00076974" w:rsidP="00D32D11" w:rsidRDefault="00D32D11" w14:paraId="37F077DD" w14:textId="77777777">
            <w:r>
              <w:t>Vijlbrief</w:t>
            </w:r>
          </w:p>
          <w:p w:rsidR="00076974" w:rsidP="00D32D11" w:rsidRDefault="00D32D11" w14:paraId="6AC96140" w14:textId="77777777">
            <w:proofErr w:type="spellStart"/>
            <w:r>
              <w:t>Grinwis</w:t>
            </w:r>
            <w:proofErr w:type="spellEnd"/>
          </w:p>
          <w:p w:rsidR="00076974" w:rsidP="00D32D11" w:rsidRDefault="00D32D11" w14:paraId="7C1EF4E3" w14:textId="77777777">
            <w:r>
              <w:t>Kouwenhoven</w:t>
            </w:r>
          </w:p>
          <w:p w:rsidR="00997775" w:rsidP="00D32D11" w:rsidRDefault="00D32D11" w14:paraId="20E77DB7" w14:textId="4AA5AAB1">
            <w:r>
              <w:t>Welzijn</w:t>
            </w:r>
          </w:p>
        </w:tc>
      </w:tr>
    </w:tbl>
    <w:p w:rsidR="00997775" w:rsidRDefault="00997775" w14:paraId="6F9F37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C30A2" w14:textId="77777777" w:rsidR="00972B3C" w:rsidRDefault="00972B3C">
      <w:pPr>
        <w:spacing w:line="20" w:lineRule="exact"/>
      </w:pPr>
    </w:p>
  </w:endnote>
  <w:endnote w:type="continuationSeparator" w:id="0">
    <w:p w14:paraId="78D87309" w14:textId="77777777" w:rsidR="00972B3C" w:rsidRDefault="00972B3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03038A" w14:textId="77777777" w:rsidR="00972B3C" w:rsidRDefault="00972B3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0E847" w14:textId="77777777" w:rsidR="00972B3C" w:rsidRDefault="00972B3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EEE27C" w14:textId="77777777" w:rsidR="00972B3C" w:rsidRDefault="00972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3C"/>
    <w:rsid w:val="000769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72B3C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2D11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8BB89"/>
  <w15:docId w15:val="{EE5BD072-0B44-4474-9AB6-7EA77DED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717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