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D25B0" w14:paraId="109EC26F" w14:textId="77777777">
        <w:tc>
          <w:tcPr>
            <w:tcW w:w="6733" w:type="dxa"/>
            <w:gridSpan w:val="2"/>
            <w:tcBorders>
              <w:top w:val="nil"/>
              <w:left w:val="nil"/>
              <w:bottom w:val="nil"/>
              <w:right w:val="nil"/>
            </w:tcBorders>
            <w:vAlign w:val="center"/>
          </w:tcPr>
          <w:p w:rsidR="00997775" w:rsidP="00710A7A" w:rsidRDefault="00997775" w14:paraId="3E88058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348883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D25B0" w14:paraId="50D8C28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595D9FE" w14:textId="77777777">
            <w:r w:rsidRPr="008B0CC5">
              <w:t xml:space="preserve">Vergaderjaar </w:t>
            </w:r>
            <w:r w:rsidR="00AC6B87">
              <w:t>202</w:t>
            </w:r>
            <w:r w:rsidR="00684DFF">
              <w:t>5</w:t>
            </w:r>
            <w:r w:rsidR="00AC6B87">
              <w:t>-202</w:t>
            </w:r>
            <w:r w:rsidR="00684DFF">
              <w:t>6</w:t>
            </w:r>
          </w:p>
        </w:tc>
      </w:tr>
      <w:tr w:rsidR="00997775" w:rsidTr="005D25B0" w14:paraId="4D650A9D" w14:textId="77777777">
        <w:trPr>
          <w:cantSplit/>
        </w:trPr>
        <w:tc>
          <w:tcPr>
            <w:tcW w:w="10985" w:type="dxa"/>
            <w:gridSpan w:val="3"/>
            <w:tcBorders>
              <w:top w:val="nil"/>
              <w:left w:val="nil"/>
              <w:bottom w:val="nil"/>
              <w:right w:val="nil"/>
            </w:tcBorders>
          </w:tcPr>
          <w:p w:rsidR="00997775" w:rsidRDefault="00997775" w14:paraId="26ACC743" w14:textId="77777777"/>
        </w:tc>
      </w:tr>
      <w:tr w:rsidR="00997775" w:rsidTr="005D25B0" w14:paraId="3133B359" w14:textId="77777777">
        <w:trPr>
          <w:cantSplit/>
        </w:trPr>
        <w:tc>
          <w:tcPr>
            <w:tcW w:w="10985" w:type="dxa"/>
            <w:gridSpan w:val="3"/>
            <w:tcBorders>
              <w:top w:val="nil"/>
              <w:left w:val="nil"/>
              <w:bottom w:val="single" w:color="auto" w:sz="4" w:space="0"/>
              <w:right w:val="nil"/>
            </w:tcBorders>
          </w:tcPr>
          <w:p w:rsidR="00997775" w:rsidRDefault="00997775" w14:paraId="3855087F" w14:textId="77777777"/>
        </w:tc>
      </w:tr>
      <w:tr w:rsidR="00997775" w:rsidTr="005D25B0" w14:paraId="0F02E0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74348D" w14:textId="77777777"/>
        </w:tc>
        <w:tc>
          <w:tcPr>
            <w:tcW w:w="7654" w:type="dxa"/>
            <w:gridSpan w:val="2"/>
          </w:tcPr>
          <w:p w:rsidR="00997775" w:rsidRDefault="00997775" w14:paraId="3010C92F" w14:textId="77777777"/>
        </w:tc>
      </w:tr>
      <w:tr w:rsidR="005D25B0" w:rsidTr="005D25B0" w14:paraId="026433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25B0" w:rsidP="005D25B0" w:rsidRDefault="005D25B0" w14:paraId="7C61B85C" w14:textId="581667B7">
            <w:pPr>
              <w:rPr>
                <w:b/>
              </w:rPr>
            </w:pPr>
            <w:r>
              <w:rPr>
                <w:b/>
              </w:rPr>
              <w:t>36 800 IX</w:t>
            </w:r>
          </w:p>
        </w:tc>
        <w:tc>
          <w:tcPr>
            <w:tcW w:w="7654" w:type="dxa"/>
            <w:gridSpan w:val="2"/>
          </w:tcPr>
          <w:p w:rsidR="005D25B0" w:rsidP="005D25B0" w:rsidRDefault="005D25B0" w14:paraId="4BEA9BB4" w14:textId="0207EE36">
            <w:pPr>
              <w:rPr>
                <w:b/>
              </w:rPr>
            </w:pPr>
            <w:r w:rsidRPr="00902336">
              <w:rPr>
                <w:b/>
                <w:bCs/>
                <w:szCs w:val="24"/>
              </w:rPr>
              <w:t>Vaststelling van de begrotingsstaat van het Ministerie van Financiën (IXB) en de begrotingsstaat van Nationale Schuld (IXA) voor het jaar 2026</w:t>
            </w:r>
          </w:p>
        </w:tc>
      </w:tr>
      <w:tr w:rsidR="005D25B0" w:rsidTr="005D25B0" w14:paraId="7A4743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25B0" w:rsidP="005D25B0" w:rsidRDefault="005D25B0" w14:paraId="5905E623" w14:textId="77777777"/>
        </w:tc>
        <w:tc>
          <w:tcPr>
            <w:tcW w:w="7654" w:type="dxa"/>
            <w:gridSpan w:val="2"/>
          </w:tcPr>
          <w:p w:rsidR="005D25B0" w:rsidP="005D25B0" w:rsidRDefault="005D25B0" w14:paraId="525AA3B5" w14:textId="77777777"/>
        </w:tc>
      </w:tr>
      <w:tr w:rsidR="005D25B0" w:rsidTr="005D25B0" w14:paraId="36C360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25B0" w:rsidP="005D25B0" w:rsidRDefault="005D25B0" w14:paraId="1AE8E8D2" w14:textId="77777777"/>
        </w:tc>
        <w:tc>
          <w:tcPr>
            <w:tcW w:w="7654" w:type="dxa"/>
            <w:gridSpan w:val="2"/>
          </w:tcPr>
          <w:p w:rsidR="005D25B0" w:rsidP="005D25B0" w:rsidRDefault="005D25B0" w14:paraId="74388140" w14:textId="77777777"/>
        </w:tc>
      </w:tr>
      <w:tr w:rsidR="005D25B0" w:rsidTr="005D25B0" w14:paraId="7922EF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25B0" w:rsidP="005D25B0" w:rsidRDefault="005D25B0" w14:paraId="005D9A3D" w14:textId="6E51119D">
            <w:pPr>
              <w:rPr>
                <w:b/>
              </w:rPr>
            </w:pPr>
            <w:r>
              <w:rPr>
                <w:b/>
              </w:rPr>
              <w:t xml:space="preserve">Nr. </w:t>
            </w:r>
            <w:r w:rsidR="0019543E">
              <w:rPr>
                <w:b/>
              </w:rPr>
              <w:t>24</w:t>
            </w:r>
          </w:p>
        </w:tc>
        <w:tc>
          <w:tcPr>
            <w:tcW w:w="7654" w:type="dxa"/>
            <w:gridSpan w:val="2"/>
          </w:tcPr>
          <w:p w:rsidR="005D25B0" w:rsidP="005D25B0" w:rsidRDefault="005D25B0" w14:paraId="21F2C2AB" w14:textId="1F777FD8">
            <w:pPr>
              <w:rPr>
                <w:b/>
              </w:rPr>
            </w:pPr>
            <w:r>
              <w:rPr>
                <w:b/>
              </w:rPr>
              <w:t xml:space="preserve">MOTIE VAN </w:t>
            </w:r>
            <w:r w:rsidR="0019543E">
              <w:rPr>
                <w:b/>
              </w:rPr>
              <w:t>HET LID VIJLBRIEF C.S.</w:t>
            </w:r>
          </w:p>
        </w:tc>
      </w:tr>
      <w:tr w:rsidR="005D25B0" w:rsidTr="005D25B0" w14:paraId="20ECAF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25B0" w:rsidP="005D25B0" w:rsidRDefault="005D25B0" w14:paraId="4C5ACB69" w14:textId="77777777"/>
        </w:tc>
        <w:tc>
          <w:tcPr>
            <w:tcW w:w="7654" w:type="dxa"/>
            <w:gridSpan w:val="2"/>
          </w:tcPr>
          <w:p w:rsidR="005D25B0" w:rsidP="005D25B0" w:rsidRDefault="005D25B0" w14:paraId="523A4818" w14:textId="68A66B1A">
            <w:r>
              <w:t>Voorgesteld 2 oktober 2025</w:t>
            </w:r>
          </w:p>
        </w:tc>
      </w:tr>
      <w:tr w:rsidR="005D25B0" w:rsidTr="005D25B0" w14:paraId="039460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25B0" w:rsidP="005D25B0" w:rsidRDefault="005D25B0" w14:paraId="33142D8A" w14:textId="77777777"/>
        </w:tc>
        <w:tc>
          <w:tcPr>
            <w:tcW w:w="7654" w:type="dxa"/>
            <w:gridSpan w:val="2"/>
          </w:tcPr>
          <w:p w:rsidR="005D25B0" w:rsidP="005D25B0" w:rsidRDefault="005D25B0" w14:paraId="2823E1A6" w14:textId="77777777"/>
        </w:tc>
      </w:tr>
      <w:tr w:rsidR="005D25B0" w:rsidTr="005D25B0" w14:paraId="046ABB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25B0" w:rsidP="005D25B0" w:rsidRDefault="005D25B0" w14:paraId="6E58BE64" w14:textId="77777777"/>
        </w:tc>
        <w:tc>
          <w:tcPr>
            <w:tcW w:w="7654" w:type="dxa"/>
            <w:gridSpan w:val="2"/>
          </w:tcPr>
          <w:p w:rsidR="005D25B0" w:rsidP="005D25B0" w:rsidRDefault="005D25B0" w14:paraId="5D8CFA49" w14:textId="4C2FA5A9">
            <w:r>
              <w:t>De Kamer,</w:t>
            </w:r>
          </w:p>
        </w:tc>
      </w:tr>
      <w:tr w:rsidR="005D25B0" w:rsidTr="005D25B0" w14:paraId="3BA7DD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25B0" w:rsidP="005D25B0" w:rsidRDefault="005D25B0" w14:paraId="0DA3518E" w14:textId="77777777"/>
        </w:tc>
        <w:tc>
          <w:tcPr>
            <w:tcW w:w="7654" w:type="dxa"/>
            <w:gridSpan w:val="2"/>
          </w:tcPr>
          <w:p w:rsidR="005D25B0" w:rsidP="005D25B0" w:rsidRDefault="005D25B0" w14:paraId="4D7C7BD8" w14:textId="77777777"/>
        </w:tc>
      </w:tr>
      <w:tr w:rsidR="005D25B0" w:rsidTr="005D25B0" w14:paraId="50A1CD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25B0" w:rsidP="005D25B0" w:rsidRDefault="005D25B0" w14:paraId="31E34493" w14:textId="77777777"/>
        </w:tc>
        <w:tc>
          <w:tcPr>
            <w:tcW w:w="7654" w:type="dxa"/>
            <w:gridSpan w:val="2"/>
          </w:tcPr>
          <w:p w:rsidR="005D25B0" w:rsidP="005D25B0" w:rsidRDefault="005D25B0" w14:paraId="76CA7971" w14:textId="3D9F012A">
            <w:r>
              <w:t>gehoord de beraadslaging,</w:t>
            </w:r>
          </w:p>
        </w:tc>
      </w:tr>
      <w:tr w:rsidR="00997775" w:rsidTr="005D25B0" w14:paraId="07B264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490B31" w14:textId="77777777"/>
        </w:tc>
        <w:tc>
          <w:tcPr>
            <w:tcW w:w="7654" w:type="dxa"/>
            <w:gridSpan w:val="2"/>
          </w:tcPr>
          <w:p w:rsidR="00997775" w:rsidRDefault="00997775" w14:paraId="0F3F3A75" w14:textId="77777777"/>
        </w:tc>
      </w:tr>
      <w:tr w:rsidR="00997775" w:rsidTr="005D25B0" w14:paraId="2A4B35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BF0151" w14:textId="77777777"/>
        </w:tc>
        <w:tc>
          <w:tcPr>
            <w:tcW w:w="7654" w:type="dxa"/>
            <w:gridSpan w:val="2"/>
          </w:tcPr>
          <w:p w:rsidR="004005D0" w:rsidP="004005D0" w:rsidRDefault="004005D0" w14:paraId="7E6463FC" w14:textId="77777777">
            <w:r>
              <w:t>constaterende dat Nederland op verschillende vlakken voor grote uitdagingen staat, en dat deze uitdagingen bij onvoldoende handelen onze economie en welvaart zullen schaden;</w:t>
            </w:r>
          </w:p>
          <w:p w:rsidR="0019543E" w:rsidP="004005D0" w:rsidRDefault="0019543E" w14:paraId="59AED975" w14:textId="77777777"/>
          <w:p w:rsidR="004005D0" w:rsidP="004005D0" w:rsidRDefault="004005D0" w14:paraId="6C5CA372" w14:textId="77777777">
            <w:r>
              <w:t>constaterende dat het aandeel investeringen in Nederland al langere tijd terugloopt, terwijl juist nu die investeringen nodig zijn;</w:t>
            </w:r>
          </w:p>
          <w:p w:rsidR="0019543E" w:rsidP="004005D0" w:rsidRDefault="0019543E" w14:paraId="5E7DA487" w14:textId="77777777"/>
          <w:p w:rsidR="004005D0" w:rsidP="004005D0" w:rsidRDefault="004005D0" w14:paraId="38F731A5" w14:textId="77777777">
            <w:r>
              <w:t>verzoekt de regering om prioriteit te geven aan het uitwerken van de volgende punten, zodat een volgend kabinet vanaf de start in staat is om snel en zorgvuldig de juiste investeringsbeslissingen te nemen:</w:t>
            </w:r>
          </w:p>
          <w:p w:rsidR="004005D0" w:rsidP="0019543E" w:rsidRDefault="004005D0" w14:paraId="7E3849B3" w14:textId="07922891">
            <w:pPr>
              <w:pStyle w:val="Lijstalinea"/>
              <w:numPr>
                <w:ilvl w:val="0"/>
                <w:numId w:val="1"/>
              </w:numPr>
            </w:pPr>
            <w:r>
              <w:t>een lijst opstellen van noodzakelijke investeringen;</w:t>
            </w:r>
          </w:p>
          <w:p w:rsidR="004005D0" w:rsidP="0019543E" w:rsidRDefault="004005D0" w14:paraId="50705229" w14:textId="5CACB692">
            <w:pPr>
              <w:pStyle w:val="Lijstalinea"/>
              <w:numPr>
                <w:ilvl w:val="0"/>
                <w:numId w:val="1"/>
              </w:numPr>
            </w:pPr>
            <w:r>
              <w:t>uitwerken hoe effectiever onderscheid gemaakt kan worden tussen consumptieve uitgaven en investeringsuitgaven;</w:t>
            </w:r>
          </w:p>
          <w:p w:rsidR="004005D0" w:rsidP="0019543E" w:rsidRDefault="004005D0" w14:paraId="000CCBBC" w14:textId="215DC337">
            <w:pPr>
              <w:pStyle w:val="Lijstalinea"/>
              <w:numPr>
                <w:ilvl w:val="0"/>
                <w:numId w:val="1"/>
              </w:numPr>
            </w:pPr>
            <w:r>
              <w:t>uitwerken hoe een nationale investeringsbank vormgegeven kan worden, op een manier waarop zo veel mogelijk privaat kapitaal gemobiliseerd wordt,</w:t>
            </w:r>
          </w:p>
          <w:p w:rsidR="004005D0" w:rsidP="004005D0" w:rsidRDefault="004005D0" w14:paraId="05F0A0CD" w14:textId="77777777"/>
          <w:p w:rsidR="004005D0" w:rsidP="004005D0" w:rsidRDefault="004005D0" w14:paraId="7B55801C" w14:textId="77777777">
            <w:r>
              <w:t>en gaat over tot de orde van de dag.</w:t>
            </w:r>
          </w:p>
          <w:p w:rsidR="0019543E" w:rsidP="004005D0" w:rsidRDefault="0019543E" w14:paraId="621187D1" w14:textId="77777777"/>
          <w:p w:rsidR="0019543E" w:rsidP="004005D0" w:rsidRDefault="004005D0" w14:paraId="0D3873A2" w14:textId="77777777">
            <w:r>
              <w:t>Vijlbrief</w:t>
            </w:r>
          </w:p>
          <w:p w:rsidR="0019543E" w:rsidP="004005D0" w:rsidRDefault="004005D0" w14:paraId="49750791" w14:textId="77777777">
            <w:r>
              <w:t>Inge van Dijk</w:t>
            </w:r>
          </w:p>
          <w:p w:rsidR="0019543E" w:rsidP="004005D0" w:rsidRDefault="004005D0" w14:paraId="3889ABBA" w14:textId="77777777">
            <w:proofErr w:type="spellStart"/>
            <w:r>
              <w:t>Grinwis</w:t>
            </w:r>
            <w:proofErr w:type="spellEnd"/>
          </w:p>
          <w:p w:rsidR="00997775" w:rsidP="004005D0" w:rsidRDefault="004005D0" w14:paraId="77A2595D" w14:textId="148DC2E8">
            <w:proofErr w:type="spellStart"/>
            <w:r>
              <w:t>Flach</w:t>
            </w:r>
            <w:proofErr w:type="spellEnd"/>
          </w:p>
        </w:tc>
      </w:tr>
    </w:tbl>
    <w:p w:rsidR="00997775" w:rsidRDefault="00997775" w14:paraId="2260A9B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45E06" w14:textId="77777777" w:rsidR="005D25B0" w:rsidRDefault="005D25B0">
      <w:pPr>
        <w:spacing w:line="20" w:lineRule="exact"/>
      </w:pPr>
    </w:p>
  </w:endnote>
  <w:endnote w:type="continuationSeparator" w:id="0">
    <w:p w14:paraId="67A19686" w14:textId="77777777" w:rsidR="005D25B0" w:rsidRDefault="005D25B0">
      <w:pPr>
        <w:pStyle w:val="Amendement"/>
      </w:pPr>
      <w:r>
        <w:rPr>
          <w:b w:val="0"/>
        </w:rPr>
        <w:t xml:space="preserve"> </w:t>
      </w:r>
    </w:p>
  </w:endnote>
  <w:endnote w:type="continuationNotice" w:id="1">
    <w:p w14:paraId="6EA8C93C" w14:textId="77777777" w:rsidR="005D25B0" w:rsidRDefault="005D25B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41790" w14:textId="77777777" w:rsidR="005D25B0" w:rsidRDefault="005D25B0">
      <w:pPr>
        <w:pStyle w:val="Amendement"/>
      </w:pPr>
      <w:r>
        <w:rPr>
          <w:b w:val="0"/>
        </w:rPr>
        <w:separator/>
      </w:r>
    </w:p>
  </w:footnote>
  <w:footnote w:type="continuationSeparator" w:id="0">
    <w:p w14:paraId="21A4A5B8" w14:textId="77777777" w:rsidR="005D25B0" w:rsidRDefault="005D2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75926"/>
    <w:multiLevelType w:val="hybridMultilevel"/>
    <w:tmpl w:val="9E70C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9EB507A"/>
    <w:multiLevelType w:val="hybridMultilevel"/>
    <w:tmpl w:val="4140C55A"/>
    <w:lvl w:ilvl="0" w:tplc="423449A8">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42186249">
    <w:abstractNumId w:val="0"/>
  </w:num>
  <w:num w:numId="2" w16cid:durableId="1820608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5B0"/>
    <w:rsid w:val="00133FCE"/>
    <w:rsid w:val="0019543E"/>
    <w:rsid w:val="001E482C"/>
    <w:rsid w:val="001E4877"/>
    <w:rsid w:val="0021105A"/>
    <w:rsid w:val="00280D6A"/>
    <w:rsid w:val="002B78E9"/>
    <w:rsid w:val="002C5406"/>
    <w:rsid w:val="00330D60"/>
    <w:rsid w:val="00345A5C"/>
    <w:rsid w:val="003F71A1"/>
    <w:rsid w:val="004005D0"/>
    <w:rsid w:val="00476415"/>
    <w:rsid w:val="00546F8D"/>
    <w:rsid w:val="00560113"/>
    <w:rsid w:val="005D25B0"/>
    <w:rsid w:val="00621F64"/>
    <w:rsid w:val="00644DED"/>
    <w:rsid w:val="006765BC"/>
    <w:rsid w:val="00684DFF"/>
    <w:rsid w:val="006E5465"/>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8D159"/>
  <w15:docId w15:val="{FBE39E80-7EE1-4B85-8664-3EF9BB6E5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1954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174</ap:Words>
  <ap:Characters>1075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2025-10-03T08:03:00.0000000Z</dcterms:created>
  <dcterms:modified xsi:type="dcterms:W3CDTF">2025-10-03T08:51:00.0000000Z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