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043E64" w14:paraId="41A17F4E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CD01BA4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6C15333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043E64" w14:paraId="183DA939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B9D9A84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043E64" w14:paraId="426CA2D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091BF82" w14:textId="77777777"/>
        </w:tc>
      </w:tr>
      <w:tr w:rsidR="00997775" w:rsidTr="00043E64" w14:paraId="02ED902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CB0BA72" w14:textId="77777777"/>
        </w:tc>
      </w:tr>
      <w:tr w:rsidR="00997775" w:rsidTr="00043E64" w14:paraId="16B0F94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EC0728C" w14:textId="77777777"/>
        </w:tc>
        <w:tc>
          <w:tcPr>
            <w:tcW w:w="7654" w:type="dxa"/>
            <w:gridSpan w:val="2"/>
          </w:tcPr>
          <w:p w:rsidR="00997775" w:rsidRDefault="00997775" w14:paraId="67F75627" w14:textId="77777777"/>
        </w:tc>
      </w:tr>
      <w:tr w:rsidR="00043E64" w:rsidTr="00043E64" w14:paraId="05C054C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43E64" w:rsidP="00043E64" w:rsidRDefault="00043E64" w14:paraId="1E58BE5D" w14:textId="5318CF5B">
            <w:pPr>
              <w:rPr>
                <w:b/>
              </w:rPr>
            </w:pPr>
            <w:r>
              <w:rPr>
                <w:b/>
              </w:rPr>
              <w:t>36 800 IX</w:t>
            </w:r>
          </w:p>
        </w:tc>
        <w:tc>
          <w:tcPr>
            <w:tcW w:w="7654" w:type="dxa"/>
            <w:gridSpan w:val="2"/>
          </w:tcPr>
          <w:p w:rsidR="00043E64" w:rsidP="00043E64" w:rsidRDefault="00043E64" w14:paraId="4D8BC2E3" w14:textId="62757CDF">
            <w:pPr>
              <w:rPr>
                <w:b/>
              </w:rPr>
            </w:pPr>
            <w:r w:rsidRPr="00902336">
              <w:rPr>
                <w:b/>
                <w:bCs/>
                <w:szCs w:val="24"/>
              </w:rPr>
              <w:t>Vaststelling van de begrotingsstaat van het Ministerie van Financiën (IXB) en de begrotingsstaat van Nationale Schuld (IXA) voor het jaar 2026</w:t>
            </w:r>
          </w:p>
        </w:tc>
      </w:tr>
      <w:tr w:rsidR="00043E64" w:rsidTr="00043E64" w14:paraId="0D332B9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43E64" w:rsidP="00043E64" w:rsidRDefault="00043E64" w14:paraId="3E816016" w14:textId="77777777"/>
        </w:tc>
        <w:tc>
          <w:tcPr>
            <w:tcW w:w="7654" w:type="dxa"/>
            <w:gridSpan w:val="2"/>
          </w:tcPr>
          <w:p w:rsidR="00043E64" w:rsidP="00043E64" w:rsidRDefault="00043E64" w14:paraId="04500742" w14:textId="77777777"/>
        </w:tc>
      </w:tr>
      <w:tr w:rsidR="00043E64" w:rsidTr="00043E64" w14:paraId="7311C0A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43E64" w:rsidP="00043E64" w:rsidRDefault="00043E64" w14:paraId="7F1C3E08" w14:textId="77777777"/>
        </w:tc>
        <w:tc>
          <w:tcPr>
            <w:tcW w:w="7654" w:type="dxa"/>
            <w:gridSpan w:val="2"/>
          </w:tcPr>
          <w:p w:rsidR="00043E64" w:rsidP="00043E64" w:rsidRDefault="00043E64" w14:paraId="7984B49C" w14:textId="77777777"/>
        </w:tc>
      </w:tr>
      <w:tr w:rsidR="00043E64" w:rsidTr="00043E64" w14:paraId="718CD26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43E64" w:rsidP="00043E64" w:rsidRDefault="00043E64" w14:paraId="0B199E5E" w14:textId="2ACE69DE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4F3433">
              <w:rPr>
                <w:b/>
              </w:rPr>
              <w:t>27</w:t>
            </w:r>
          </w:p>
        </w:tc>
        <w:tc>
          <w:tcPr>
            <w:tcW w:w="7654" w:type="dxa"/>
            <w:gridSpan w:val="2"/>
          </w:tcPr>
          <w:p w:rsidR="00043E64" w:rsidP="00043E64" w:rsidRDefault="00043E64" w14:paraId="70DD36D1" w14:textId="166D69D5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4F3433">
              <w:rPr>
                <w:b/>
              </w:rPr>
              <w:t>HET LID DIJK</w:t>
            </w:r>
          </w:p>
        </w:tc>
      </w:tr>
      <w:tr w:rsidR="00043E64" w:rsidTr="00043E64" w14:paraId="5FF2076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43E64" w:rsidP="00043E64" w:rsidRDefault="00043E64" w14:paraId="426FC727" w14:textId="77777777"/>
        </w:tc>
        <w:tc>
          <w:tcPr>
            <w:tcW w:w="7654" w:type="dxa"/>
            <w:gridSpan w:val="2"/>
          </w:tcPr>
          <w:p w:rsidR="00043E64" w:rsidP="00043E64" w:rsidRDefault="00043E64" w14:paraId="5537FD02" w14:textId="7047E174">
            <w:r>
              <w:t>Voorgesteld 2 oktober 2025</w:t>
            </w:r>
          </w:p>
        </w:tc>
      </w:tr>
      <w:tr w:rsidR="00043E64" w:rsidTr="00043E64" w14:paraId="0B15AB5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43E64" w:rsidP="00043E64" w:rsidRDefault="00043E64" w14:paraId="6312AD71" w14:textId="77777777"/>
        </w:tc>
        <w:tc>
          <w:tcPr>
            <w:tcW w:w="7654" w:type="dxa"/>
            <w:gridSpan w:val="2"/>
          </w:tcPr>
          <w:p w:rsidR="00043E64" w:rsidP="00043E64" w:rsidRDefault="00043E64" w14:paraId="5E94BCA3" w14:textId="77777777"/>
        </w:tc>
      </w:tr>
      <w:tr w:rsidR="00043E64" w:rsidTr="00043E64" w14:paraId="719B8C9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43E64" w:rsidP="00043E64" w:rsidRDefault="00043E64" w14:paraId="595AA7DB" w14:textId="77777777"/>
        </w:tc>
        <w:tc>
          <w:tcPr>
            <w:tcW w:w="7654" w:type="dxa"/>
            <w:gridSpan w:val="2"/>
          </w:tcPr>
          <w:p w:rsidR="00043E64" w:rsidP="00043E64" w:rsidRDefault="00043E64" w14:paraId="05E65D72" w14:textId="0CA74DE6">
            <w:r>
              <w:t>De Kamer,</w:t>
            </w:r>
          </w:p>
        </w:tc>
      </w:tr>
      <w:tr w:rsidR="00043E64" w:rsidTr="00043E64" w14:paraId="1CF5D69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43E64" w:rsidP="00043E64" w:rsidRDefault="00043E64" w14:paraId="776C92AE" w14:textId="77777777"/>
        </w:tc>
        <w:tc>
          <w:tcPr>
            <w:tcW w:w="7654" w:type="dxa"/>
            <w:gridSpan w:val="2"/>
          </w:tcPr>
          <w:p w:rsidR="00043E64" w:rsidP="00043E64" w:rsidRDefault="00043E64" w14:paraId="1B440EBB" w14:textId="77777777"/>
        </w:tc>
      </w:tr>
      <w:tr w:rsidR="00043E64" w:rsidTr="00043E64" w14:paraId="0D2D641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43E64" w:rsidP="00043E64" w:rsidRDefault="00043E64" w14:paraId="1E36B467" w14:textId="77777777"/>
        </w:tc>
        <w:tc>
          <w:tcPr>
            <w:tcW w:w="7654" w:type="dxa"/>
            <w:gridSpan w:val="2"/>
          </w:tcPr>
          <w:p w:rsidR="00043E64" w:rsidP="00043E64" w:rsidRDefault="00043E64" w14:paraId="33B3A0D2" w14:textId="633FA7A2">
            <w:r>
              <w:t>gehoord de beraadslaging,</w:t>
            </w:r>
          </w:p>
        </w:tc>
      </w:tr>
      <w:tr w:rsidR="00997775" w:rsidTr="00043E64" w14:paraId="4DAEA85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166A5D9" w14:textId="77777777"/>
        </w:tc>
        <w:tc>
          <w:tcPr>
            <w:tcW w:w="7654" w:type="dxa"/>
            <w:gridSpan w:val="2"/>
          </w:tcPr>
          <w:p w:rsidR="00997775" w:rsidRDefault="00997775" w14:paraId="79F52C3A" w14:textId="77777777"/>
        </w:tc>
      </w:tr>
      <w:tr w:rsidR="00997775" w:rsidTr="00043E64" w14:paraId="7F410A7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07C70B6" w14:textId="77777777"/>
        </w:tc>
        <w:tc>
          <w:tcPr>
            <w:tcW w:w="7654" w:type="dxa"/>
            <w:gridSpan w:val="2"/>
          </w:tcPr>
          <w:p w:rsidR="00705D4A" w:rsidP="00705D4A" w:rsidRDefault="00705D4A" w14:paraId="3260BB1A" w14:textId="77777777">
            <w:r>
              <w:t>constaterende dat de bouw van ouderenwoningen de afgelopen jaren tekortschiet, terwijl het aantal ouderen naar verwachting fors toe zal nemen;</w:t>
            </w:r>
          </w:p>
          <w:p w:rsidR="004F3433" w:rsidP="00705D4A" w:rsidRDefault="004F3433" w14:paraId="569933D2" w14:textId="77777777"/>
          <w:p w:rsidR="00705D4A" w:rsidP="00705D4A" w:rsidRDefault="00705D4A" w14:paraId="43F69A81" w14:textId="77777777">
            <w:r>
              <w:t>constaterende dat er in Nederland 16 miljoen vierkante meter aan kantoren en andere gebouwen leegstaat;</w:t>
            </w:r>
          </w:p>
          <w:p w:rsidR="004F3433" w:rsidP="00705D4A" w:rsidRDefault="004F3433" w14:paraId="34C612F9" w14:textId="77777777"/>
          <w:p w:rsidR="00705D4A" w:rsidP="00705D4A" w:rsidRDefault="00705D4A" w14:paraId="66921A55" w14:textId="77777777">
            <w:r>
              <w:t>overwegende dat het zorgbuurthuis zich in de praktijk heeft bewezen als kleinschalige en prettige woonplek voor ouderen;</w:t>
            </w:r>
          </w:p>
          <w:p w:rsidR="004F3433" w:rsidP="00705D4A" w:rsidRDefault="004F3433" w14:paraId="031D0A2C" w14:textId="77777777"/>
          <w:p w:rsidR="00705D4A" w:rsidP="00705D4A" w:rsidRDefault="00705D4A" w14:paraId="0E09160F" w14:textId="77777777">
            <w:r>
              <w:t>verzoekt de regering om met een plan te komen om in de komende twee jaar in ten minste 100 buurten in leegstaande panden in Nederland een zorgbuurthuis op te richten,</w:t>
            </w:r>
          </w:p>
          <w:p w:rsidR="004F3433" w:rsidP="00705D4A" w:rsidRDefault="004F3433" w14:paraId="241BB471" w14:textId="77777777"/>
          <w:p w:rsidR="00705D4A" w:rsidP="00705D4A" w:rsidRDefault="00705D4A" w14:paraId="0D9FF580" w14:textId="77777777">
            <w:r>
              <w:t>en gaat over tot de orde van de dag.</w:t>
            </w:r>
          </w:p>
          <w:p w:rsidR="004F3433" w:rsidP="00705D4A" w:rsidRDefault="004F3433" w14:paraId="79F0010C" w14:textId="77777777"/>
          <w:p w:rsidR="00997775" w:rsidP="00705D4A" w:rsidRDefault="00705D4A" w14:paraId="00FCD9ED" w14:textId="6388F8D0">
            <w:r>
              <w:t>Dijk</w:t>
            </w:r>
          </w:p>
        </w:tc>
      </w:tr>
    </w:tbl>
    <w:p w:rsidR="00997775" w:rsidRDefault="00997775" w14:paraId="7D3BB8B1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7CF87" w14:textId="77777777" w:rsidR="00043E64" w:rsidRDefault="00043E64">
      <w:pPr>
        <w:spacing w:line="20" w:lineRule="exact"/>
      </w:pPr>
    </w:p>
  </w:endnote>
  <w:endnote w:type="continuationSeparator" w:id="0">
    <w:p w14:paraId="29610CC5" w14:textId="77777777" w:rsidR="00043E64" w:rsidRDefault="00043E64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5739276" w14:textId="77777777" w:rsidR="00043E64" w:rsidRDefault="00043E64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038F5" w14:textId="77777777" w:rsidR="00043E64" w:rsidRDefault="00043E64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FBCC4B3" w14:textId="77777777" w:rsidR="00043E64" w:rsidRDefault="00043E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E64"/>
    <w:rsid w:val="00043E64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4F3433"/>
    <w:rsid w:val="00546F8D"/>
    <w:rsid w:val="00560113"/>
    <w:rsid w:val="00621F64"/>
    <w:rsid w:val="00644DED"/>
    <w:rsid w:val="006765BC"/>
    <w:rsid w:val="00684DFF"/>
    <w:rsid w:val="006E5465"/>
    <w:rsid w:val="00705D4A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378FB2"/>
  <w15:docId w15:val="{AE4A023E-B183-4BCA-A7BF-E542C8BB5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139</ap:Words>
  <ap:Characters>782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920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2025-10-03T08:03:00.0000000Z</dcterms:created>
  <dcterms:modified xsi:type="dcterms:W3CDTF">2025-10-03T08:53:00.0000000Z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