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67067" w14:paraId="4EB1F6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F4BD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06DF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67067" w14:paraId="7F099A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4E330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67067" w14:paraId="31355B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73F2C6" w14:textId="77777777"/>
        </w:tc>
      </w:tr>
      <w:tr w:rsidR="00997775" w:rsidTr="00667067" w14:paraId="3791E4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0B4CE5" w14:textId="77777777"/>
        </w:tc>
      </w:tr>
      <w:tr w:rsidR="00997775" w:rsidTr="00667067" w14:paraId="5BC10F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055C1B" w14:textId="77777777"/>
        </w:tc>
        <w:tc>
          <w:tcPr>
            <w:tcW w:w="7654" w:type="dxa"/>
            <w:gridSpan w:val="2"/>
          </w:tcPr>
          <w:p w:rsidR="00997775" w:rsidRDefault="00997775" w14:paraId="2FAB5AA4" w14:textId="77777777"/>
        </w:tc>
      </w:tr>
      <w:tr w:rsidR="00667067" w:rsidTr="00667067" w14:paraId="2F7D0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067" w:rsidP="00667067" w:rsidRDefault="00667067" w14:paraId="187DB8F6" w14:textId="00502D41">
            <w:pPr>
              <w:rPr>
                <w:b/>
              </w:rPr>
            </w:pPr>
            <w:r>
              <w:rPr>
                <w:b/>
              </w:rPr>
              <w:t>36 800 IX</w:t>
            </w:r>
          </w:p>
        </w:tc>
        <w:tc>
          <w:tcPr>
            <w:tcW w:w="7654" w:type="dxa"/>
            <w:gridSpan w:val="2"/>
          </w:tcPr>
          <w:p w:rsidR="00667067" w:rsidP="00667067" w:rsidRDefault="00667067" w14:paraId="2A2D8611" w14:textId="4B34FA00">
            <w:pPr>
              <w:rPr>
                <w:b/>
              </w:rPr>
            </w:pPr>
            <w:r w:rsidRPr="00902336">
              <w:rPr>
                <w:b/>
                <w:bCs/>
                <w:szCs w:val="24"/>
              </w:rPr>
              <w:t>Vaststelling van de begrotingsstaat van het Ministerie van Financiën (IXB) en de begrotingsstaat van Nationale Schuld (IXA) voor het jaar 2026</w:t>
            </w:r>
          </w:p>
        </w:tc>
      </w:tr>
      <w:tr w:rsidR="00667067" w:rsidTr="00667067" w14:paraId="349DE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067" w:rsidP="00667067" w:rsidRDefault="00667067" w14:paraId="6A50A7D3" w14:textId="77777777"/>
        </w:tc>
        <w:tc>
          <w:tcPr>
            <w:tcW w:w="7654" w:type="dxa"/>
            <w:gridSpan w:val="2"/>
          </w:tcPr>
          <w:p w:rsidR="00667067" w:rsidP="00667067" w:rsidRDefault="00667067" w14:paraId="334336E6" w14:textId="77777777"/>
        </w:tc>
      </w:tr>
      <w:tr w:rsidR="00667067" w:rsidTr="00667067" w14:paraId="30E5DF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067" w:rsidP="00667067" w:rsidRDefault="00667067" w14:paraId="28FE927D" w14:textId="77777777"/>
        </w:tc>
        <w:tc>
          <w:tcPr>
            <w:tcW w:w="7654" w:type="dxa"/>
            <w:gridSpan w:val="2"/>
          </w:tcPr>
          <w:p w:rsidR="00667067" w:rsidP="00667067" w:rsidRDefault="00667067" w14:paraId="49468194" w14:textId="77777777"/>
        </w:tc>
      </w:tr>
      <w:tr w:rsidR="00667067" w:rsidTr="00667067" w14:paraId="2441EB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067" w:rsidP="00667067" w:rsidRDefault="00667067" w14:paraId="7DAE096B" w14:textId="4AFE59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C1446"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667067" w:rsidP="00667067" w:rsidRDefault="00667067" w14:paraId="18AC478F" w14:textId="203AC11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C1446">
              <w:rPr>
                <w:b/>
              </w:rPr>
              <w:t>HET LID DE VOS</w:t>
            </w:r>
          </w:p>
        </w:tc>
      </w:tr>
      <w:tr w:rsidR="00667067" w:rsidTr="00667067" w14:paraId="6BA080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067" w:rsidP="00667067" w:rsidRDefault="00667067" w14:paraId="1000E44F" w14:textId="77777777"/>
        </w:tc>
        <w:tc>
          <w:tcPr>
            <w:tcW w:w="7654" w:type="dxa"/>
            <w:gridSpan w:val="2"/>
          </w:tcPr>
          <w:p w:rsidR="00667067" w:rsidP="00667067" w:rsidRDefault="00667067" w14:paraId="0D435855" w14:textId="48F8BA20">
            <w:r>
              <w:t>Voorgesteld 2 oktober 2025</w:t>
            </w:r>
          </w:p>
        </w:tc>
      </w:tr>
      <w:tr w:rsidR="00667067" w:rsidTr="00667067" w14:paraId="1E598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067" w:rsidP="00667067" w:rsidRDefault="00667067" w14:paraId="075F73BD" w14:textId="77777777"/>
        </w:tc>
        <w:tc>
          <w:tcPr>
            <w:tcW w:w="7654" w:type="dxa"/>
            <w:gridSpan w:val="2"/>
          </w:tcPr>
          <w:p w:rsidR="00667067" w:rsidP="00667067" w:rsidRDefault="00667067" w14:paraId="73E7CABC" w14:textId="77777777"/>
        </w:tc>
      </w:tr>
      <w:tr w:rsidR="00667067" w:rsidTr="00667067" w14:paraId="0A6DC5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067" w:rsidP="00667067" w:rsidRDefault="00667067" w14:paraId="6C973800" w14:textId="77777777"/>
        </w:tc>
        <w:tc>
          <w:tcPr>
            <w:tcW w:w="7654" w:type="dxa"/>
            <w:gridSpan w:val="2"/>
          </w:tcPr>
          <w:p w:rsidR="00667067" w:rsidP="00667067" w:rsidRDefault="00667067" w14:paraId="004C4E8A" w14:textId="3F3D5D73">
            <w:r>
              <w:t>De Kamer,</w:t>
            </w:r>
          </w:p>
        </w:tc>
      </w:tr>
      <w:tr w:rsidR="00667067" w:rsidTr="00667067" w14:paraId="4858E2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067" w:rsidP="00667067" w:rsidRDefault="00667067" w14:paraId="303A958D" w14:textId="77777777"/>
        </w:tc>
        <w:tc>
          <w:tcPr>
            <w:tcW w:w="7654" w:type="dxa"/>
            <w:gridSpan w:val="2"/>
          </w:tcPr>
          <w:p w:rsidR="00667067" w:rsidP="00667067" w:rsidRDefault="00667067" w14:paraId="52880C9E" w14:textId="77777777"/>
        </w:tc>
      </w:tr>
      <w:tr w:rsidR="00667067" w:rsidTr="00667067" w14:paraId="2008FD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7067" w:rsidP="00667067" w:rsidRDefault="00667067" w14:paraId="14E8BEBF" w14:textId="77777777"/>
        </w:tc>
        <w:tc>
          <w:tcPr>
            <w:tcW w:w="7654" w:type="dxa"/>
            <w:gridSpan w:val="2"/>
          </w:tcPr>
          <w:p w:rsidR="00667067" w:rsidP="00667067" w:rsidRDefault="00667067" w14:paraId="3FEA714A" w14:textId="43468DBC">
            <w:r>
              <w:t>gehoord de beraadslaging,</w:t>
            </w:r>
          </w:p>
        </w:tc>
      </w:tr>
      <w:tr w:rsidR="00997775" w:rsidTr="00667067" w14:paraId="4B5A08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FD53C1" w14:textId="77777777"/>
        </w:tc>
        <w:tc>
          <w:tcPr>
            <w:tcW w:w="7654" w:type="dxa"/>
            <w:gridSpan w:val="2"/>
          </w:tcPr>
          <w:p w:rsidR="00997775" w:rsidRDefault="00997775" w14:paraId="7882C204" w14:textId="77777777"/>
        </w:tc>
      </w:tr>
      <w:tr w:rsidR="00997775" w:rsidTr="00667067" w14:paraId="415249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01B92D" w14:textId="77777777"/>
        </w:tc>
        <w:tc>
          <w:tcPr>
            <w:tcW w:w="7654" w:type="dxa"/>
            <w:gridSpan w:val="2"/>
          </w:tcPr>
          <w:p w:rsidR="00D5770B" w:rsidP="00D5770B" w:rsidRDefault="00D5770B" w14:paraId="62C4AADB" w14:textId="77777777">
            <w:r>
              <w:t>constaterende dat de hypotheekrenteaftrek in het verleden een maximale aftrek van 52% kende;</w:t>
            </w:r>
          </w:p>
          <w:p w:rsidR="00BC1446" w:rsidP="00D5770B" w:rsidRDefault="00BC1446" w14:paraId="6D5E31F1" w14:textId="77777777"/>
          <w:p w:rsidR="00D5770B" w:rsidP="00D5770B" w:rsidRDefault="00D5770B" w14:paraId="2DDB75DE" w14:textId="77777777">
            <w:r>
              <w:t>overwegende dat deze aftrek voor veel huishoudens een belangrijke steun vormt bij het dragen van de woonlasten;</w:t>
            </w:r>
          </w:p>
          <w:p w:rsidR="00BC1446" w:rsidP="00D5770B" w:rsidRDefault="00BC1446" w14:paraId="3AEA2878" w14:textId="77777777"/>
          <w:p w:rsidR="00D5770B" w:rsidP="00D5770B" w:rsidRDefault="00D5770B" w14:paraId="5745851D" w14:textId="77777777">
            <w:r>
              <w:t>overwegende dat verdere beperking van de hypotheekrenteaftrek de koopkracht en de betaalbaarheid van woningen negatief beïnvloedt;</w:t>
            </w:r>
          </w:p>
          <w:p w:rsidR="00BC1446" w:rsidP="00D5770B" w:rsidRDefault="00BC1446" w14:paraId="3A11CC6E" w14:textId="77777777"/>
          <w:p w:rsidR="00D5770B" w:rsidP="00D5770B" w:rsidRDefault="00D5770B" w14:paraId="21107D9B" w14:textId="77777777">
            <w:r>
              <w:t>verzoekt de regering deze aftrek onaangetast te laten en met een gedekt voorstel te komen om het maximale aftrektarief terug te brengen naar 52%, zonder dat dit leidt tot verhoging van andere belastingen,</w:t>
            </w:r>
          </w:p>
          <w:p w:rsidR="00BC1446" w:rsidP="00D5770B" w:rsidRDefault="00BC1446" w14:paraId="01BDA399" w14:textId="77777777"/>
          <w:p w:rsidR="00D5770B" w:rsidP="00D5770B" w:rsidRDefault="00D5770B" w14:paraId="10AF7582" w14:textId="77777777">
            <w:r>
              <w:t>en gaat over tot de orde van de dag.</w:t>
            </w:r>
          </w:p>
          <w:p w:rsidR="00BC1446" w:rsidP="00D5770B" w:rsidRDefault="00BC1446" w14:paraId="3E881CD6" w14:textId="77777777"/>
          <w:p w:rsidR="00997775" w:rsidP="00D5770B" w:rsidRDefault="00D5770B" w14:paraId="5529D80D" w14:textId="0CC65BE9">
            <w:r>
              <w:t>De Vos</w:t>
            </w:r>
          </w:p>
        </w:tc>
      </w:tr>
    </w:tbl>
    <w:p w:rsidR="00997775" w:rsidRDefault="00997775" w14:paraId="0CD511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E231" w14:textId="77777777" w:rsidR="00667067" w:rsidRDefault="00667067">
      <w:pPr>
        <w:spacing w:line="20" w:lineRule="exact"/>
      </w:pPr>
    </w:p>
  </w:endnote>
  <w:endnote w:type="continuationSeparator" w:id="0">
    <w:p w14:paraId="57C344C8" w14:textId="77777777" w:rsidR="00667067" w:rsidRDefault="006670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C580A0" w14:textId="77777777" w:rsidR="00667067" w:rsidRDefault="006670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1F63" w14:textId="77777777" w:rsidR="00667067" w:rsidRDefault="006670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4FE869" w14:textId="77777777" w:rsidR="00667067" w:rsidRDefault="0066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7067"/>
    <w:rsid w:val="006765BC"/>
    <w:rsid w:val="00684DFF"/>
    <w:rsid w:val="006E546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C1446"/>
    <w:rsid w:val="00BF5690"/>
    <w:rsid w:val="00CC23D1"/>
    <w:rsid w:val="00CC270F"/>
    <w:rsid w:val="00D43192"/>
    <w:rsid w:val="00D5770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F3D70"/>
  <w15:docId w15:val="{7E0FB3B0-7CDF-496A-B275-1FF2B762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793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2025-10-03T08:03:00.0000000Z</dcterms:created>
  <dcterms:modified xsi:type="dcterms:W3CDTF">2025-10-03T08:57:00.0000000Z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