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70DAC" w14:paraId="6B7167B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1F85B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589C5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70DAC" w14:paraId="4F19B9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8A4388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70DAC" w14:paraId="044305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DB6874" w14:textId="77777777"/>
        </w:tc>
      </w:tr>
      <w:tr w:rsidR="00997775" w:rsidTr="00470DAC" w14:paraId="7DC830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27A3EB" w14:textId="77777777"/>
        </w:tc>
      </w:tr>
      <w:tr w:rsidR="00997775" w:rsidTr="00470DAC" w14:paraId="33EDC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F21A8C" w14:textId="77777777"/>
        </w:tc>
        <w:tc>
          <w:tcPr>
            <w:tcW w:w="7654" w:type="dxa"/>
            <w:gridSpan w:val="2"/>
          </w:tcPr>
          <w:p w:rsidR="00997775" w:rsidRDefault="00997775" w14:paraId="79F12A39" w14:textId="77777777"/>
        </w:tc>
      </w:tr>
      <w:tr w:rsidR="00470DAC" w:rsidTr="00470DAC" w14:paraId="3F6E2F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DAC" w:rsidP="00470DAC" w:rsidRDefault="00470DAC" w14:paraId="437F081D" w14:textId="1340E45D">
            <w:pPr>
              <w:rPr>
                <w:b/>
              </w:rPr>
            </w:pPr>
            <w:r>
              <w:rPr>
                <w:b/>
              </w:rPr>
              <w:t>36 800 IX</w:t>
            </w:r>
          </w:p>
        </w:tc>
        <w:tc>
          <w:tcPr>
            <w:tcW w:w="7654" w:type="dxa"/>
            <w:gridSpan w:val="2"/>
          </w:tcPr>
          <w:p w:rsidR="00470DAC" w:rsidP="00470DAC" w:rsidRDefault="00470DAC" w14:paraId="7B6727C8" w14:textId="0D595331">
            <w:pPr>
              <w:rPr>
                <w:b/>
              </w:rPr>
            </w:pPr>
            <w:r w:rsidRPr="00902336">
              <w:rPr>
                <w:b/>
                <w:bCs/>
                <w:szCs w:val="24"/>
              </w:rPr>
              <w:t>Vaststelling van de begrotingsstaat van het Ministerie van Financiën (IXB) en de begrotingsstaat van Nationale Schuld (IXA) voor het jaar 2026</w:t>
            </w:r>
          </w:p>
        </w:tc>
      </w:tr>
      <w:tr w:rsidR="00470DAC" w:rsidTr="00470DAC" w14:paraId="67DA78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DAC" w:rsidP="00470DAC" w:rsidRDefault="00470DAC" w14:paraId="011D2CC2" w14:textId="77777777"/>
        </w:tc>
        <w:tc>
          <w:tcPr>
            <w:tcW w:w="7654" w:type="dxa"/>
            <w:gridSpan w:val="2"/>
          </w:tcPr>
          <w:p w:rsidR="00470DAC" w:rsidP="00470DAC" w:rsidRDefault="00470DAC" w14:paraId="574AB3A4" w14:textId="77777777"/>
        </w:tc>
      </w:tr>
      <w:tr w:rsidR="00470DAC" w:rsidTr="00470DAC" w14:paraId="06FA6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DAC" w:rsidP="00470DAC" w:rsidRDefault="00470DAC" w14:paraId="433B03CD" w14:textId="77777777"/>
        </w:tc>
        <w:tc>
          <w:tcPr>
            <w:tcW w:w="7654" w:type="dxa"/>
            <w:gridSpan w:val="2"/>
          </w:tcPr>
          <w:p w:rsidR="00470DAC" w:rsidP="00470DAC" w:rsidRDefault="00470DAC" w14:paraId="4A0D9ADA" w14:textId="77777777"/>
        </w:tc>
      </w:tr>
      <w:tr w:rsidR="00470DAC" w:rsidTr="00470DAC" w14:paraId="67585A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DAC" w:rsidP="00470DAC" w:rsidRDefault="00470DAC" w14:paraId="5028B7CA" w14:textId="777888E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7C0A">
              <w:rPr>
                <w:b/>
              </w:rPr>
              <w:t>31</w:t>
            </w:r>
          </w:p>
        </w:tc>
        <w:tc>
          <w:tcPr>
            <w:tcW w:w="7654" w:type="dxa"/>
            <w:gridSpan w:val="2"/>
          </w:tcPr>
          <w:p w:rsidR="00470DAC" w:rsidP="00470DAC" w:rsidRDefault="00470DAC" w14:paraId="451F9307" w14:textId="3128D4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97C0A">
              <w:rPr>
                <w:b/>
              </w:rPr>
              <w:t>HET LID DE VOS</w:t>
            </w:r>
          </w:p>
        </w:tc>
      </w:tr>
      <w:tr w:rsidR="00470DAC" w:rsidTr="00470DAC" w14:paraId="057D62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DAC" w:rsidP="00470DAC" w:rsidRDefault="00470DAC" w14:paraId="43A00320" w14:textId="77777777"/>
        </w:tc>
        <w:tc>
          <w:tcPr>
            <w:tcW w:w="7654" w:type="dxa"/>
            <w:gridSpan w:val="2"/>
          </w:tcPr>
          <w:p w:rsidR="00470DAC" w:rsidP="00470DAC" w:rsidRDefault="00470DAC" w14:paraId="6CA4B33F" w14:textId="0026BE9B">
            <w:r>
              <w:t>Voorgesteld 2 oktober 2025</w:t>
            </w:r>
          </w:p>
        </w:tc>
      </w:tr>
      <w:tr w:rsidR="00470DAC" w:rsidTr="00470DAC" w14:paraId="4C04FC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DAC" w:rsidP="00470DAC" w:rsidRDefault="00470DAC" w14:paraId="364480D5" w14:textId="77777777"/>
        </w:tc>
        <w:tc>
          <w:tcPr>
            <w:tcW w:w="7654" w:type="dxa"/>
            <w:gridSpan w:val="2"/>
          </w:tcPr>
          <w:p w:rsidR="00470DAC" w:rsidP="00470DAC" w:rsidRDefault="00470DAC" w14:paraId="7D0F38DA" w14:textId="77777777"/>
        </w:tc>
      </w:tr>
      <w:tr w:rsidR="00470DAC" w:rsidTr="00470DAC" w14:paraId="0A40F3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DAC" w:rsidP="00470DAC" w:rsidRDefault="00470DAC" w14:paraId="7651FDF5" w14:textId="77777777"/>
        </w:tc>
        <w:tc>
          <w:tcPr>
            <w:tcW w:w="7654" w:type="dxa"/>
            <w:gridSpan w:val="2"/>
          </w:tcPr>
          <w:p w:rsidR="00470DAC" w:rsidP="00470DAC" w:rsidRDefault="00470DAC" w14:paraId="4288841C" w14:textId="471177F4">
            <w:r>
              <w:t>De Kamer,</w:t>
            </w:r>
          </w:p>
        </w:tc>
      </w:tr>
      <w:tr w:rsidR="00470DAC" w:rsidTr="00470DAC" w14:paraId="4DD8F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DAC" w:rsidP="00470DAC" w:rsidRDefault="00470DAC" w14:paraId="78C75A7C" w14:textId="77777777"/>
        </w:tc>
        <w:tc>
          <w:tcPr>
            <w:tcW w:w="7654" w:type="dxa"/>
            <w:gridSpan w:val="2"/>
          </w:tcPr>
          <w:p w:rsidR="00470DAC" w:rsidP="00470DAC" w:rsidRDefault="00470DAC" w14:paraId="12E7489A" w14:textId="77777777"/>
        </w:tc>
      </w:tr>
      <w:tr w:rsidR="00470DAC" w:rsidTr="00470DAC" w14:paraId="1F6BAE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70DAC" w:rsidP="00470DAC" w:rsidRDefault="00470DAC" w14:paraId="16BC1007" w14:textId="77777777"/>
        </w:tc>
        <w:tc>
          <w:tcPr>
            <w:tcW w:w="7654" w:type="dxa"/>
            <w:gridSpan w:val="2"/>
          </w:tcPr>
          <w:p w:rsidR="00470DAC" w:rsidP="00470DAC" w:rsidRDefault="00470DAC" w14:paraId="47BFAD64" w14:textId="49F34D4A">
            <w:r>
              <w:t>gehoord de beraadslaging,</w:t>
            </w:r>
          </w:p>
        </w:tc>
      </w:tr>
      <w:tr w:rsidR="00997775" w:rsidTr="00470DAC" w14:paraId="6814AE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1D76F2" w14:textId="77777777"/>
        </w:tc>
        <w:tc>
          <w:tcPr>
            <w:tcW w:w="7654" w:type="dxa"/>
            <w:gridSpan w:val="2"/>
          </w:tcPr>
          <w:p w:rsidR="00997775" w:rsidRDefault="00997775" w14:paraId="6268C32E" w14:textId="77777777"/>
        </w:tc>
      </w:tr>
      <w:tr w:rsidR="00997775" w:rsidTr="00470DAC" w14:paraId="01AE9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74746B" w14:textId="77777777"/>
        </w:tc>
        <w:tc>
          <w:tcPr>
            <w:tcW w:w="7654" w:type="dxa"/>
            <w:gridSpan w:val="2"/>
          </w:tcPr>
          <w:p w:rsidR="004D358C" w:rsidP="004D358C" w:rsidRDefault="004D358C" w14:paraId="7D27E106" w14:textId="77777777">
            <w:r>
              <w:t>constaterende dat rode diesel in het verleden een belangrijk middel was om de kosten voor landbouw, binnenvaart en andere sectoren te verlagen;</w:t>
            </w:r>
          </w:p>
          <w:p w:rsidR="00197C0A" w:rsidP="004D358C" w:rsidRDefault="00197C0A" w14:paraId="2F273782" w14:textId="77777777"/>
          <w:p w:rsidR="004D358C" w:rsidP="004D358C" w:rsidRDefault="004D358C" w14:paraId="7DF094EB" w14:textId="77777777">
            <w:r>
              <w:t>overwegende dat de afschaffing van rode diesel heeft geleid tot hogere lasten voor ondernemers en een verminderde concurrentiepositie;</w:t>
            </w:r>
          </w:p>
          <w:p w:rsidR="00197C0A" w:rsidP="004D358C" w:rsidRDefault="00197C0A" w14:paraId="44F6CC2B" w14:textId="77777777"/>
          <w:p w:rsidR="004D358C" w:rsidP="004D358C" w:rsidRDefault="004D358C" w14:paraId="118DF163" w14:textId="77777777">
            <w:r>
              <w:t>van mening dat herinvoering van rode diesel de lasten kan verlichten en de economische positie van Nederlandse sectoren kan versterken;</w:t>
            </w:r>
          </w:p>
          <w:p w:rsidR="00197C0A" w:rsidP="004D358C" w:rsidRDefault="00197C0A" w14:paraId="5A4C2691" w14:textId="77777777"/>
          <w:p w:rsidR="004D358C" w:rsidP="004D358C" w:rsidRDefault="004D358C" w14:paraId="0D7219BE" w14:textId="77777777">
            <w:r>
              <w:t>verzoekt de regering om met een gedekt voorstel te komen voor de herinvoering van rode diesel, zonder de belastingen elders te verhogen,</w:t>
            </w:r>
          </w:p>
          <w:p w:rsidR="00197C0A" w:rsidP="004D358C" w:rsidRDefault="00197C0A" w14:paraId="1306F688" w14:textId="77777777"/>
          <w:p w:rsidR="004D358C" w:rsidP="004D358C" w:rsidRDefault="004D358C" w14:paraId="6D523908" w14:textId="77777777">
            <w:r>
              <w:t>en gaat over tot de orde van de dag.</w:t>
            </w:r>
          </w:p>
          <w:p w:rsidR="00197C0A" w:rsidP="004D358C" w:rsidRDefault="00197C0A" w14:paraId="7C34C5CC" w14:textId="77777777"/>
          <w:p w:rsidR="00997775" w:rsidP="004D358C" w:rsidRDefault="004D358C" w14:paraId="1AA3317F" w14:textId="5E55F9EE">
            <w:r>
              <w:t>De Vos</w:t>
            </w:r>
          </w:p>
        </w:tc>
      </w:tr>
    </w:tbl>
    <w:p w:rsidR="00997775" w:rsidRDefault="00997775" w14:paraId="22A71F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B555" w14:textId="77777777" w:rsidR="00470DAC" w:rsidRDefault="00470DAC">
      <w:pPr>
        <w:spacing w:line="20" w:lineRule="exact"/>
      </w:pPr>
    </w:p>
  </w:endnote>
  <w:endnote w:type="continuationSeparator" w:id="0">
    <w:p w14:paraId="58485250" w14:textId="77777777" w:rsidR="00470DAC" w:rsidRDefault="00470DA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21E182" w14:textId="77777777" w:rsidR="00470DAC" w:rsidRDefault="00470DA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91A64" w14:textId="77777777" w:rsidR="00470DAC" w:rsidRDefault="00470DA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46B8D7" w14:textId="77777777" w:rsidR="00470DAC" w:rsidRDefault="0047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AC"/>
    <w:rsid w:val="00133FCE"/>
    <w:rsid w:val="00197C0A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0DAC"/>
    <w:rsid w:val="00476415"/>
    <w:rsid w:val="004D358C"/>
    <w:rsid w:val="00546F8D"/>
    <w:rsid w:val="00560113"/>
    <w:rsid w:val="00621F64"/>
    <w:rsid w:val="00644DED"/>
    <w:rsid w:val="006765BC"/>
    <w:rsid w:val="00684DFF"/>
    <w:rsid w:val="006E5465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4307A"/>
  <w15:docId w15:val="{BE38E639-E93E-4878-9575-B8AC4F98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801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2025-10-03T08:03:00.0000000Z</dcterms:created>
  <dcterms:modified xsi:type="dcterms:W3CDTF">2025-10-03T08:58:00.0000000Z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