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03612" w14:paraId="3F8389FE" w14:textId="77777777">
        <w:tc>
          <w:tcPr>
            <w:tcW w:w="6733" w:type="dxa"/>
            <w:gridSpan w:val="2"/>
            <w:tcBorders>
              <w:top w:val="nil"/>
              <w:left w:val="nil"/>
              <w:bottom w:val="nil"/>
              <w:right w:val="nil"/>
            </w:tcBorders>
            <w:vAlign w:val="center"/>
          </w:tcPr>
          <w:p w:rsidR="00997775" w:rsidP="00710A7A" w:rsidRDefault="00997775" w14:paraId="3F27CC4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D58CB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03612" w14:paraId="39EEDD4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519C88" w14:textId="77777777">
            <w:r w:rsidRPr="008B0CC5">
              <w:t xml:space="preserve">Vergaderjaar </w:t>
            </w:r>
            <w:r w:rsidR="00AC6B87">
              <w:t>202</w:t>
            </w:r>
            <w:r w:rsidR="00684DFF">
              <w:t>5</w:t>
            </w:r>
            <w:r w:rsidR="00AC6B87">
              <w:t>-202</w:t>
            </w:r>
            <w:r w:rsidR="00684DFF">
              <w:t>6</w:t>
            </w:r>
          </w:p>
        </w:tc>
      </w:tr>
      <w:tr w:rsidR="00997775" w:rsidTr="00003612" w14:paraId="2B8D9CE2" w14:textId="77777777">
        <w:trPr>
          <w:cantSplit/>
        </w:trPr>
        <w:tc>
          <w:tcPr>
            <w:tcW w:w="10985" w:type="dxa"/>
            <w:gridSpan w:val="3"/>
            <w:tcBorders>
              <w:top w:val="nil"/>
              <w:left w:val="nil"/>
              <w:bottom w:val="nil"/>
              <w:right w:val="nil"/>
            </w:tcBorders>
          </w:tcPr>
          <w:p w:rsidR="00997775" w:rsidRDefault="00997775" w14:paraId="1BABDEC3" w14:textId="77777777"/>
        </w:tc>
      </w:tr>
      <w:tr w:rsidR="00997775" w:rsidTr="00003612" w14:paraId="09398E0F" w14:textId="77777777">
        <w:trPr>
          <w:cantSplit/>
        </w:trPr>
        <w:tc>
          <w:tcPr>
            <w:tcW w:w="10985" w:type="dxa"/>
            <w:gridSpan w:val="3"/>
            <w:tcBorders>
              <w:top w:val="nil"/>
              <w:left w:val="nil"/>
              <w:bottom w:val="single" w:color="auto" w:sz="4" w:space="0"/>
              <w:right w:val="nil"/>
            </w:tcBorders>
          </w:tcPr>
          <w:p w:rsidR="00997775" w:rsidRDefault="00997775" w14:paraId="72C84CDC" w14:textId="77777777"/>
        </w:tc>
      </w:tr>
      <w:tr w:rsidR="00997775" w:rsidTr="00003612" w14:paraId="67CD9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0B8BED" w14:textId="77777777"/>
        </w:tc>
        <w:tc>
          <w:tcPr>
            <w:tcW w:w="7654" w:type="dxa"/>
            <w:gridSpan w:val="2"/>
          </w:tcPr>
          <w:p w:rsidR="00997775" w:rsidRDefault="00997775" w14:paraId="5603B898" w14:textId="77777777"/>
        </w:tc>
      </w:tr>
      <w:tr w:rsidR="00003612" w:rsidTr="00003612" w14:paraId="54B78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612" w:rsidP="00003612" w:rsidRDefault="00003612" w14:paraId="54A3A5FA" w14:textId="64205572">
            <w:pPr>
              <w:rPr>
                <w:b/>
              </w:rPr>
            </w:pPr>
            <w:r>
              <w:rPr>
                <w:b/>
              </w:rPr>
              <w:t>36 800 IX</w:t>
            </w:r>
          </w:p>
        </w:tc>
        <w:tc>
          <w:tcPr>
            <w:tcW w:w="7654" w:type="dxa"/>
            <w:gridSpan w:val="2"/>
          </w:tcPr>
          <w:p w:rsidR="00003612" w:rsidP="00003612" w:rsidRDefault="00003612" w14:paraId="25234269" w14:textId="4E8E3409">
            <w:pPr>
              <w:rPr>
                <w:b/>
              </w:rPr>
            </w:pPr>
            <w:r w:rsidRPr="00902336">
              <w:rPr>
                <w:b/>
                <w:bCs/>
                <w:szCs w:val="24"/>
              </w:rPr>
              <w:t>Vaststelling van de begrotingsstaat van het Ministerie van Financiën (IXB) en de begrotingsstaat van Nationale Schuld (IXA) voor het jaar 2026</w:t>
            </w:r>
          </w:p>
        </w:tc>
      </w:tr>
      <w:tr w:rsidR="00003612" w:rsidTr="00003612" w14:paraId="457052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612" w:rsidP="00003612" w:rsidRDefault="00003612" w14:paraId="1ED40279" w14:textId="77777777"/>
        </w:tc>
        <w:tc>
          <w:tcPr>
            <w:tcW w:w="7654" w:type="dxa"/>
            <w:gridSpan w:val="2"/>
          </w:tcPr>
          <w:p w:rsidR="00003612" w:rsidP="00003612" w:rsidRDefault="00003612" w14:paraId="466FADEE" w14:textId="77777777"/>
        </w:tc>
      </w:tr>
      <w:tr w:rsidR="00003612" w:rsidTr="00003612" w14:paraId="1B3478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612" w:rsidP="00003612" w:rsidRDefault="00003612" w14:paraId="01147788" w14:textId="77777777"/>
        </w:tc>
        <w:tc>
          <w:tcPr>
            <w:tcW w:w="7654" w:type="dxa"/>
            <w:gridSpan w:val="2"/>
          </w:tcPr>
          <w:p w:rsidR="00003612" w:rsidP="00003612" w:rsidRDefault="00003612" w14:paraId="093A434C" w14:textId="77777777"/>
        </w:tc>
      </w:tr>
      <w:tr w:rsidR="00003612" w:rsidTr="00003612" w14:paraId="01FE9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612" w:rsidP="00003612" w:rsidRDefault="00003612" w14:paraId="46FFAD30" w14:textId="273C4001">
            <w:pPr>
              <w:rPr>
                <w:b/>
              </w:rPr>
            </w:pPr>
            <w:r>
              <w:rPr>
                <w:b/>
              </w:rPr>
              <w:t xml:space="preserve">Nr. </w:t>
            </w:r>
            <w:r w:rsidR="009F58BC">
              <w:rPr>
                <w:b/>
              </w:rPr>
              <w:t>35</w:t>
            </w:r>
          </w:p>
        </w:tc>
        <w:tc>
          <w:tcPr>
            <w:tcW w:w="7654" w:type="dxa"/>
            <w:gridSpan w:val="2"/>
          </w:tcPr>
          <w:p w:rsidR="009F58BC" w:rsidP="00003612" w:rsidRDefault="009F58BC" w14:paraId="364A5D3B" w14:textId="77777777">
            <w:pPr>
              <w:rPr>
                <w:bCs/>
              </w:rPr>
            </w:pPr>
            <w:r>
              <w:rPr>
                <w:b/>
              </w:rPr>
              <w:t xml:space="preserve">GEWIJZIGDE </w:t>
            </w:r>
            <w:r w:rsidR="00003612">
              <w:rPr>
                <w:b/>
              </w:rPr>
              <w:t>MOTIE VAN</w:t>
            </w:r>
            <w:r>
              <w:rPr>
                <w:b/>
              </w:rPr>
              <w:t xml:space="preserve"> DE LEDEN KLAVER EN KOUWENHOVEN</w:t>
            </w:r>
          </w:p>
          <w:p w:rsidRPr="009F58BC" w:rsidR="009F58BC" w:rsidP="00003612" w:rsidRDefault="009F58BC" w14:paraId="59A3F519" w14:textId="4535245A">
            <w:pPr>
              <w:rPr>
                <w:bCs/>
              </w:rPr>
            </w:pPr>
            <w:r>
              <w:rPr>
                <w:bCs/>
              </w:rPr>
              <w:t>Ter vervanging van die gedrukt onder nr. 13</w:t>
            </w:r>
          </w:p>
        </w:tc>
      </w:tr>
      <w:tr w:rsidR="00003612" w:rsidTr="00003612" w14:paraId="22C10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612" w:rsidP="00003612" w:rsidRDefault="00003612" w14:paraId="1FC2A024" w14:textId="77777777"/>
        </w:tc>
        <w:tc>
          <w:tcPr>
            <w:tcW w:w="7654" w:type="dxa"/>
            <w:gridSpan w:val="2"/>
          </w:tcPr>
          <w:p w:rsidR="00003612" w:rsidP="00003612" w:rsidRDefault="00003612" w14:paraId="08864992" w14:textId="05A7E9D5">
            <w:r>
              <w:t>Voorgesteld 2 oktober 2025</w:t>
            </w:r>
          </w:p>
        </w:tc>
      </w:tr>
      <w:tr w:rsidR="00003612" w:rsidTr="00003612" w14:paraId="148CC3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612" w:rsidP="00003612" w:rsidRDefault="00003612" w14:paraId="62CC27D7" w14:textId="77777777"/>
        </w:tc>
        <w:tc>
          <w:tcPr>
            <w:tcW w:w="7654" w:type="dxa"/>
            <w:gridSpan w:val="2"/>
          </w:tcPr>
          <w:p w:rsidR="00003612" w:rsidP="00003612" w:rsidRDefault="00003612" w14:paraId="4D2160D6" w14:textId="77777777"/>
        </w:tc>
      </w:tr>
      <w:tr w:rsidR="00003612" w:rsidTr="00003612" w14:paraId="262F68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612" w:rsidP="00003612" w:rsidRDefault="00003612" w14:paraId="773A3282" w14:textId="77777777"/>
        </w:tc>
        <w:tc>
          <w:tcPr>
            <w:tcW w:w="7654" w:type="dxa"/>
            <w:gridSpan w:val="2"/>
          </w:tcPr>
          <w:p w:rsidR="00003612" w:rsidP="00003612" w:rsidRDefault="00003612" w14:paraId="0EB08D75" w14:textId="5A3BC883">
            <w:r>
              <w:t>De Kamer,</w:t>
            </w:r>
          </w:p>
        </w:tc>
      </w:tr>
      <w:tr w:rsidR="00003612" w:rsidTr="00003612" w14:paraId="2019B9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612" w:rsidP="00003612" w:rsidRDefault="00003612" w14:paraId="03B9291A" w14:textId="77777777"/>
        </w:tc>
        <w:tc>
          <w:tcPr>
            <w:tcW w:w="7654" w:type="dxa"/>
            <w:gridSpan w:val="2"/>
          </w:tcPr>
          <w:p w:rsidR="00003612" w:rsidP="00003612" w:rsidRDefault="00003612" w14:paraId="716A8FC0" w14:textId="77777777"/>
        </w:tc>
      </w:tr>
      <w:tr w:rsidR="00003612" w:rsidTr="00003612" w14:paraId="0DF74A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612" w:rsidP="00003612" w:rsidRDefault="00003612" w14:paraId="15F31927" w14:textId="77777777"/>
        </w:tc>
        <w:tc>
          <w:tcPr>
            <w:tcW w:w="7654" w:type="dxa"/>
            <w:gridSpan w:val="2"/>
          </w:tcPr>
          <w:p w:rsidR="00003612" w:rsidP="00003612" w:rsidRDefault="00003612" w14:paraId="2A18A178" w14:textId="7D5392A7">
            <w:r>
              <w:t>gehoord de beraadslaging,</w:t>
            </w:r>
          </w:p>
        </w:tc>
      </w:tr>
      <w:tr w:rsidR="00997775" w:rsidTr="00003612" w14:paraId="0F1B1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E60C38" w14:textId="77777777"/>
        </w:tc>
        <w:tc>
          <w:tcPr>
            <w:tcW w:w="7654" w:type="dxa"/>
            <w:gridSpan w:val="2"/>
          </w:tcPr>
          <w:p w:rsidR="00997775" w:rsidRDefault="00997775" w14:paraId="2E6FB90E" w14:textId="77777777"/>
        </w:tc>
      </w:tr>
      <w:tr w:rsidR="00997775" w:rsidTr="00003612" w14:paraId="60B4B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ACB9BB" w14:textId="77777777"/>
        </w:tc>
        <w:tc>
          <w:tcPr>
            <w:tcW w:w="7654" w:type="dxa"/>
            <w:gridSpan w:val="2"/>
          </w:tcPr>
          <w:p w:rsidR="00003612" w:rsidP="00003612" w:rsidRDefault="00003612" w14:paraId="7C86BAA3" w14:textId="77777777">
            <w:r>
              <w:t>constaterende dat een groep mensen met een laag inkomen in 2026 opnieuw méér inkomstenbelasting moet betalen door de zogenoemde "buffelboete";</w:t>
            </w:r>
          </w:p>
          <w:p w:rsidR="009F58BC" w:rsidP="00003612" w:rsidRDefault="009F58BC" w14:paraId="488AB50C" w14:textId="77777777"/>
          <w:p w:rsidR="00003612" w:rsidP="00003612" w:rsidRDefault="00003612" w14:paraId="57B2FDEB" w14:textId="77777777">
            <w:r>
              <w:t>constaterende dat dit deels een gevolg is van de indexatiesystematiek in de arbeidskorting;</w:t>
            </w:r>
          </w:p>
          <w:p w:rsidR="009F58BC" w:rsidP="00003612" w:rsidRDefault="009F58BC" w14:paraId="050F5022" w14:textId="77777777"/>
          <w:p w:rsidR="00003612" w:rsidP="00003612" w:rsidRDefault="00003612" w14:paraId="08C40035" w14:textId="77777777">
            <w:r>
              <w:t>overwegende dat het (deels) gaat om een groep die sowieso niet veel te besteden heeft, en de bestaanszekerheid van deze groep hiermee in het geding komt;</w:t>
            </w:r>
          </w:p>
          <w:p w:rsidR="009F58BC" w:rsidP="00003612" w:rsidRDefault="009F58BC" w14:paraId="0AC1725D" w14:textId="77777777"/>
          <w:p w:rsidR="00003612" w:rsidP="00003612" w:rsidRDefault="00003612" w14:paraId="6248B0F1" w14:textId="77777777">
            <w:r>
              <w:t>van mening dat dit onwenselijk is, en dat de sterkste schouders de zwaarste lasten zouden moeten dragen;</w:t>
            </w:r>
          </w:p>
          <w:p w:rsidR="009F58BC" w:rsidP="00003612" w:rsidRDefault="009F58BC" w14:paraId="3BF972DF" w14:textId="77777777"/>
          <w:p w:rsidR="00003612" w:rsidP="00003612" w:rsidRDefault="00003612" w14:paraId="19B8F687" w14:textId="77777777">
            <w:r>
              <w:t>verzoekt de regering binnen twee weken met een nota van wijziging op de Wet Belastingplan 2026 te komen en daarmee de indexatiemethodiek van de arbeidskorting voor 2025 en 2026 aan te passen dat mensen met een laag inkomen niet van het ene op het andere jaar minder recht krijgen op arbeidskorting als gevolg van indexatie;</w:t>
            </w:r>
          </w:p>
          <w:p w:rsidR="009F58BC" w:rsidP="00003612" w:rsidRDefault="009F58BC" w14:paraId="24F68B71" w14:textId="77777777"/>
          <w:p w:rsidR="00003612" w:rsidP="00003612" w:rsidRDefault="00003612" w14:paraId="67D65EE0" w14:textId="77777777">
            <w:r>
              <w:t>verzoekt de regering in dezelfde nota van wijziging een verlaging van de eerste twee knikpunten in de arbeidskorting voor 2026 op te nemen met respectievelijk €775 en €1.674, zodat deze op de hoogte komen te liggen die zij zouden hebben als zij voor 2025 en 2026 met de tabelcorrectiefactor geïndexeerd zouden zijn in plaats van het wettelijk minimumloon, en de derving van circa 600 miljoen te dekken door voor circa 200 miljoen de schijflengte van de tweede schijf aan te passen, de voorgenomen verhoging van de arbeidskorting met circa 200 miljoen te beperken en circa 200 miljoen extra op te halen met het TES,</w:t>
            </w:r>
          </w:p>
          <w:p w:rsidR="00003612" w:rsidP="00003612" w:rsidRDefault="00003612" w14:paraId="26029C4E" w14:textId="77777777">
            <w:r>
              <w:lastRenderedPageBreak/>
              <w:t>en gaat over tot de orde van de dag.</w:t>
            </w:r>
          </w:p>
          <w:p w:rsidR="009F58BC" w:rsidP="00003612" w:rsidRDefault="009F58BC" w14:paraId="1C6D6F56" w14:textId="77777777"/>
          <w:p w:rsidR="00997775" w:rsidP="00003612" w:rsidRDefault="009F58BC" w14:paraId="4DF2F82A" w14:textId="77777777">
            <w:r>
              <w:t>Klaver</w:t>
            </w:r>
          </w:p>
          <w:p w:rsidR="009F58BC" w:rsidP="00003612" w:rsidRDefault="009F58BC" w14:paraId="065E0A10" w14:textId="4B63E74D">
            <w:r>
              <w:t>Kouwenhoven</w:t>
            </w:r>
          </w:p>
        </w:tc>
      </w:tr>
    </w:tbl>
    <w:p w:rsidR="00997775" w:rsidRDefault="00997775" w14:paraId="0F6DE3F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87DB" w14:textId="77777777" w:rsidR="00003612" w:rsidRDefault="00003612">
      <w:pPr>
        <w:spacing w:line="20" w:lineRule="exact"/>
      </w:pPr>
    </w:p>
  </w:endnote>
  <w:endnote w:type="continuationSeparator" w:id="0">
    <w:p w14:paraId="40D30A2B" w14:textId="77777777" w:rsidR="00003612" w:rsidRDefault="00003612">
      <w:pPr>
        <w:pStyle w:val="Amendement"/>
      </w:pPr>
      <w:r>
        <w:rPr>
          <w:b w:val="0"/>
        </w:rPr>
        <w:t xml:space="preserve"> </w:t>
      </w:r>
    </w:p>
  </w:endnote>
  <w:endnote w:type="continuationNotice" w:id="1">
    <w:p w14:paraId="7A294496" w14:textId="77777777" w:rsidR="00003612" w:rsidRDefault="000036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A095" w14:textId="77777777" w:rsidR="00003612" w:rsidRDefault="00003612">
      <w:pPr>
        <w:pStyle w:val="Amendement"/>
      </w:pPr>
      <w:r>
        <w:rPr>
          <w:b w:val="0"/>
        </w:rPr>
        <w:separator/>
      </w:r>
    </w:p>
  </w:footnote>
  <w:footnote w:type="continuationSeparator" w:id="0">
    <w:p w14:paraId="0E2A997F" w14:textId="77777777" w:rsidR="00003612" w:rsidRDefault="00003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12"/>
    <w:rsid w:val="0000361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E546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9F58BC"/>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033FC"/>
  <w15:docId w15:val="{6676B9EE-F452-49E1-9F83-AA117EF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304</ap:Words>
  <ap:Characters>1603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2025-10-03T08:30:00.0000000Z</dcterms:created>
  <dcterms:modified xsi:type="dcterms:W3CDTF">2025-10-03T09:03:00.0000000Z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