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70DA4" w14:paraId="373B7692" w14:textId="77777777">
        <w:tc>
          <w:tcPr>
            <w:tcW w:w="6733" w:type="dxa"/>
            <w:gridSpan w:val="2"/>
            <w:tcBorders>
              <w:top w:val="nil"/>
              <w:left w:val="nil"/>
              <w:bottom w:val="nil"/>
              <w:right w:val="nil"/>
            </w:tcBorders>
            <w:vAlign w:val="center"/>
          </w:tcPr>
          <w:p w:rsidR="00997775" w:rsidP="00710A7A" w:rsidRDefault="00997775" w14:paraId="2CB7307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ACB605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70DA4" w14:paraId="68E5C78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F4082C5" w14:textId="77777777">
            <w:r w:rsidRPr="008B0CC5">
              <w:t xml:space="preserve">Vergaderjaar </w:t>
            </w:r>
            <w:r w:rsidR="00AC6B87">
              <w:t>202</w:t>
            </w:r>
            <w:r w:rsidR="00684DFF">
              <w:t>5</w:t>
            </w:r>
            <w:r w:rsidR="00AC6B87">
              <w:t>-202</w:t>
            </w:r>
            <w:r w:rsidR="00684DFF">
              <w:t>6</w:t>
            </w:r>
          </w:p>
        </w:tc>
      </w:tr>
      <w:tr w:rsidR="00997775" w:rsidTr="00270DA4" w14:paraId="0A65740E" w14:textId="77777777">
        <w:trPr>
          <w:cantSplit/>
        </w:trPr>
        <w:tc>
          <w:tcPr>
            <w:tcW w:w="10985" w:type="dxa"/>
            <w:gridSpan w:val="3"/>
            <w:tcBorders>
              <w:top w:val="nil"/>
              <w:left w:val="nil"/>
              <w:bottom w:val="nil"/>
              <w:right w:val="nil"/>
            </w:tcBorders>
          </w:tcPr>
          <w:p w:rsidR="00997775" w:rsidRDefault="00997775" w14:paraId="5225ACDD" w14:textId="77777777"/>
        </w:tc>
      </w:tr>
      <w:tr w:rsidR="00997775" w:rsidTr="00270DA4" w14:paraId="3BD1F01C" w14:textId="77777777">
        <w:trPr>
          <w:cantSplit/>
        </w:trPr>
        <w:tc>
          <w:tcPr>
            <w:tcW w:w="10985" w:type="dxa"/>
            <w:gridSpan w:val="3"/>
            <w:tcBorders>
              <w:top w:val="nil"/>
              <w:left w:val="nil"/>
              <w:bottom w:val="single" w:color="auto" w:sz="4" w:space="0"/>
              <w:right w:val="nil"/>
            </w:tcBorders>
          </w:tcPr>
          <w:p w:rsidR="00997775" w:rsidRDefault="00997775" w14:paraId="7121E16C" w14:textId="77777777"/>
        </w:tc>
      </w:tr>
      <w:tr w:rsidR="00997775" w:rsidTr="00270DA4" w14:paraId="43E9B3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F53005" w14:textId="77777777"/>
        </w:tc>
        <w:tc>
          <w:tcPr>
            <w:tcW w:w="7654" w:type="dxa"/>
            <w:gridSpan w:val="2"/>
          </w:tcPr>
          <w:p w:rsidR="00997775" w:rsidRDefault="00997775" w14:paraId="7C402573" w14:textId="77777777"/>
        </w:tc>
      </w:tr>
      <w:tr w:rsidR="00270DA4" w:rsidTr="00270DA4" w14:paraId="2D75F1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70DA4" w:rsidP="00270DA4" w:rsidRDefault="00270DA4" w14:paraId="77A65F08" w14:textId="6030D923">
            <w:pPr>
              <w:rPr>
                <w:b/>
              </w:rPr>
            </w:pPr>
            <w:r>
              <w:rPr>
                <w:b/>
              </w:rPr>
              <w:t>21 501-02</w:t>
            </w:r>
          </w:p>
        </w:tc>
        <w:tc>
          <w:tcPr>
            <w:tcW w:w="7654" w:type="dxa"/>
            <w:gridSpan w:val="2"/>
          </w:tcPr>
          <w:p w:rsidR="00270DA4" w:rsidP="00270DA4" w:rsidRDefault="00270DA4" w14:paraId="44989AC3" w14:textId="203E3674">
            <w:pPr>
              <w:rPr>
                <w:b/>
              </w:rPr>
            </w:pPr>
            <w:r w:rsidRPr="0041294E">
              <w:rPr>
                <w:b/>
                <w:bCs/>
              </w:rPr>
              <w:t xml:space="preserve">Raad Algemene Zaken en Raad Buitenlandse Zaken </w:t>
            </w:r>
          </w:p>
        </w:tc>
      </w:tr>
      <w:tr w:rsidR="00270DA4" w:rsidTr="00270DA4" w14:paraId="170BCE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70DA4" w:rsidP="00270DA4" w:rsidRDefault="00270DA4" w14:paraId="20B2FA82" w14:textId="77777777"/>
        </w:tc>
        <w:tc>
          <w:tcPr>
            <w:tcW w:w="7654" w:type="dxa"/>
            <w:gridSpan w:val="2"/>
          </w:tcPr>
          <w:p w:rsidR="00270DA4" w:rsidP="00270DA4" w:rsidRDefault="00270DA4" w14:paraId="0D4123EC" w14:textId="77777777"/>
        </w:tc>
      </w:tr>
      <w:tr w:rsidR="00270DA4" w:rsidTr="00270DA4" w14:paraId="1579B5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70DA4" w:rsidP="00270DA4" w:rsidRDefault="00270DA4" w14:paraId="3AF566D0" w14:textId="77777777"/>
        </w:tc>
        <w:tc>
          <w:tcPr>
            <w:tcW w:w="7654" w:type="dxa"/>
            <w:gridSpan w:val="2"/>
          </w:tcPr>
          <w:p w:rsidR="00270DA4" w:rsidP="00270DA4" w:rsidRDefault="00270DA4" w14:paraId="73761E6A" w14:textId="77777777"/>
        </w:tc>
      </w:tr>
      <w:tr w:rsidR="00270DA4" w:rsidTr="00270DA4" w14:paraId="6A8AAB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70DA4" w:rsidP="00270DA4" w:rsidRDefault="00270DA4" w14:paraId="7924A1BF" w14:textId="38002FAB">
            <w:pPr>
              <w:rPr>
                <w:b/>
              </w:rPr>
            </w:pPr>
            <w:r>
              <w:rPr>
                <w:b/>
              </w:rPr>
              <w:t xml:space="preserve">Nr. </w:t>
            </w:r>
            <w:r>
              <w:rPr>
                <w:b/>
              </w:rPr>
              <w:t xml:space="preserve">3255 </w:t>
            </w:r>
          </w:p>
        </w:tc>
        <w:tc>
          <w:tcPr>
            <w:tcW w:w="7654" w:type="dxa"/>
            <w:gridSpan w:val="2"/>
          </w:tcPr>
          <w:p w:rsidR="00270DA4" w:rsidP="00270DA4" w:rsidRDefault="00270DA4" w14:paraId="0D5E024B" w14:textId="20F98AD8">
            <w:pPr>
              <w:rPr>
                <w:b/>
              </w:rPr>
            </w:pPr>
            <w:r>
              <w:rPr>
                <w:b/>
              </w:rPr>
              <w:t xml:space="preserve">MOTIE VAN </w:t>
            </w:r>
            <w:r>
              <w:rPr>
                <w:b/>
              </w:rPr>
              <w:t>DE LEDEN PATERNOTTE EN HIRSCH</w:t>
            </w:r>
          </w:p>
        </w:tc>
      </w:tr>
      <w:tr w:rsidR="00270DA4" w:rsidTr="00270DA4" w14:paraId="57831C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70DA4" w:rsidP="00270DA4" w:rsidRDefault="00270DA4" w14:paraId="64F24ACF" w14:textId="77777777"/>
        </w:tc>
        <w:tc>
          <w:tcPr>
            <w:tcW w:w="7654" w:type="dxa"/>
            <w:gridSpan w:val="2"/>
          </w:tcPr>
          <w:p w:rsidR="00270DA4" w:rsidP="00270DA4" w:rsidRDefault="00270DA4" w14:paraId="3E2CCB61" w14:textId="3A878A4E">
            <w:r>
              <w:t>Voorgesteld 2 oktober 2025</w:t>
            </w:r>
          </w:p>
        </w:tc>
      </w:tr>
      <w:tr w:rsidR="00270DA4" w:rsidTr="00270DA4" w14:paraId="0D7D06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70DA4" w:rsidP="00270DA4" w:rsidRDefault="00270DA4" w14:paraId="5BE794A3" w14:textId="77777777"/>
        </w:tc>
        <w:tc>
          <w:tcPr>
            <w:tcW w:w="7654" w:type="dxa"/>
            <w:gridSpan w:val="2"/>
          </w:tcPr>
          <w:p w:rsidR="00270DA4" w:rsidP="00270DA4" w:rsidRDefault="00270DA4" w14:paraId="5E3E0CC7" w14:textId="77777777"/>
        </w:tc>
      </w:tr>
      <w:tr w:rsidR="00270DA4" w:rsidTr="00270DA4" w14:paraId="58A150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70DA4" w:rsidP="00270DA4" w:rsidRDefault="00270DA4" w14:paraId="107A145B" w14:textId="77777777"/>
        </w:tc>
        <w:tc>
          <w:tcPr>
            <w:tcW w:w="7654" w:type="dxa"/>
            <w:gridSpan w:val="2"/>
          </w:tcPr>
          <w:p w:rsidR="00270DA4" w:rsidP="00270DA4" w:rsidRDefault="00270DA4" w14:paraId="366B978A" w14:textId="10010BF7">
            <w:r>
              <w:t>De Kamer,</w:t>
            </w:r>
          </w:p>
        </w:tc>
      </w:tr>
      <w:tr w:rsidR="00270DA4" w:rsidTr="00270DA4" w14:paraId="3DD8F0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70DA4" w:rsidP="00270DA4" w:rsidRDefault="00270DA4" w14:paraId="3F9E7BD0" w14:textId="77777777"/>
        </w:tc>
        <w:tc>
          <w:tcPr>
            <w:tcW w:w="7654" w:type="dxa"/>
            <w:gridSpan w:val="2"/>
          </w:tcPr>
          <w:p w:rsidR="00270DA4" w:rsidP="00270DA4" w:rsidRDefault="00270DA4" w14:paraId="3E00C02A" w14:textId="77777777"/>
        </w:tc>
      </w:tr>
      <w:tr w:rsidR="00270DA4" w:rsidTr="00270DA4" w14:paraId="00811C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70DA4" w:rsidP="00270DA4" w:rsidRDefault="00270DA4" w14:paraId="469A2D94" w14:textId="77777777"/>
        </w:tc>
        <w:tc>
          <w:tcPr>
            <w:tcW w:w="7654" w:type="dxa"/>
            <w:gridSpan w:val="2"/>
          </w:tcPr>
          <w:p w:rsidR="00270DA4" w:rsidP="00270DA4" w:rsidRDefault="00270DA4" w14:paraId="23D36973" w14:textId="6B413E44">
            <w:r>
              <w:t>gehoord de beraadslaging,</w:t>
            </w:r>
          </w:p>
        </w:tc>
      </w:tr>
      <w:tr w:rsidR="00997775" w:rsidTr="00270DA4" w14:paraId="62C7DB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37A4AB" w14:textId="77777777"/>
        </w:tc>
        <w:tc>
          <w:tcPr>
            <w:tcW w:w="7654" w:type="dxa"/>
            <w:gridSpan w:val="2"/>
          </w:tcPr>
          <w:p w:rsidR="00997775" w:rsidRDefault="00997775" w14:paraId="15B52E8F" w14:textId="77777777"/>
        </w:tc>
      </w:tr>
      <w:tr w:rsidR="00997775" w:rsidTr="00270DA4" w14:paraId="3AB8E3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35BB8C" w14:textId="77777777"/>
        </w:tc>
        <w:tc>
          <w:tcPr>
            <w:tcW w:w="7654" w:type="dxa"/>
            <w:gridSpan w:val="2"/>
          </w:tcPr>
          <w:p w:rsidR="00270DA4" w:rsidP="00270DA4" w:rsidRDefault="00270DA4" w14:paraId="292F8908" w14:textId="77777777">
            <w:r>
              <w:t>constaterende dat het kabinet voorbereidingen treft voor een nationaal verbod op handel met illegale nederzettingen;</w:t>
            </w:r>
          </w:p>
          <w:p w:rsidR="00270DA4" w:rsidP="00270DA4" w:rsidRDefault="00270DA4" w14:paraId="42FC1905" w14:textId="77777777"/>
          <w:p w:rsidR="00270DA4" w:rsidP="00270DA4" w:rsidRDefault="00270DA4" w14:paraId="1FA8CAA1" w14:textId="77777777">
            <w:r>
              <w:t>overwegende dat dit verbod pas effect heeft zodra het wettelijk is ingevoerd;</w:t>
            </w:r>
          </w:p>
          <w:p w:rsidR="00270DA4" w:rsidP="00270DA4" w:rsidRDefault="00270DA4" w14:paraId="53C37716" w14:textId="77777777"/>
          <w:p w:rsidR="00270DA4" w:rsidP="00270DA4" w:rsidRDefault="00270DA4" w14:paraId="29724A59" w14:textId="77777777">
            <w:r>
              <w:t>verzoekt het kabinet om, in afwachting van de invoering van het verbod, Nederlandse bedrijven die handelen met illegale nederzettingen proactief te benaderen en hen te ontmoedigen dergelijke handel voort te zetten,</w:t>
            </w:r>
          </w:p>
          <w:p w:rsidR="00270DA4" w:rsidP="00270DA4" w:rsidRDefault="00270DA4" w14:paraId="3417A351" w14:textId="77777777"/>
          <w:p w:rsidR="00270DA4" w:rsidP="00270DA4" w:rsidRDefault="00270DA4" w14:paraId="209AF33A" w14:textId="77777777">
            <w:r>
              <w:t>en gaat over tot de orde van de dag.</w:t>
            </w:r>
          </w:p>
          <w:p w:rsidR="00270DA4" w:rsidP="00270DA4" w:rsidRDefault="00270DA4" w14:paraId="1D62E01D" w14:textId="77777777"/>
          <w:p w:rsidR="00270DA4" w:rsidP="00270DA4" w:rsidRDefault="00270DA4" w14:paraId="5528D6A9" w14:textId="77777777">
            <w:proofErr w:type="spellStart"/>
            <w:r>
              <w:t>Paternotte</w:t>
            </w:r>
            <w:proofErr w:type="spellEnd"/>
          </w:p>
          <w:p w:rsidR="00997775" w:rsidP="00270DA4" w:rsidRDefault="00270DA4" w14:paraId="3068ACC6" w14:textId="1ABFE3F8">
            <w:r>
              <w:t>Hirsch</w:t>
            </w:r>
          </w:p>
        </w:tc>
      </w:tr>
    </w:tbl>
    <w:p w:rsidR="00997775" w:rsidRDefault="00997775" w14:paraId="61F3C8D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D31DD" w14:textId="77777777" w:rsidR="00270DA4" w:rsidRDefault="00270DA4">
      <w:pPr>
        <w:spacing w:line="20" w:lineRule="exact"/>
      </w:pPr>
    </w:p>
  </w:endnote>
  <w:endnote w:type="continuationSeparator" w:id="0">
    <w:p w14:paraId="7548F43E" w14:textId="77777777" w:rsidR="00270DA4" w:rsidRDefault="00270DA4">
      <w:pPr>
        <w:pStyle w:val="Amendement"/>
      </w:pPr>
      <w:r>
        <w:rPr>
          <w:b w:val="0"/>
        </w:rPr>
        <w:t xml:space="preserve"> </w:t>
      </w:r>
    </w:p>
  </w:endnote>
  <w:endnote w:type="continuationNotice" w:id="1">
    <w:p w14:paraId="3F41ABF9" w14:textId="77777777" w:rsidR="00270DA4" w:rsidRDefault="00270DA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7A9EB" w14:textId="77777777" w:rsidR="00270DA4" w:rsidRDefault="00270DA4">
      <w:pPr>
        <w:pStyle w:val="Amendement"/>
      </w:pPr>
      <w:r>
        <w:rPr>
          <w:b w:val="0"/>
        </w:rPr>
        <w:separator/>
      </w:r>
    </w:p>
  </w:footnote>
  <w:footnote w:type="continuationSeparator" w:id="0">
    <w:p w14:paraId="3640E577" w14:textId="77777777" w:rsidR="00270DA4" w:rsidRDefault="00270D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DA4"/>
    <w:rsid w:val="00133FCE"/>
    <w:rsid w:val="001E482C"/>
    <w:rsid w:val="001E4877"/>
    <w:rsid w:val="0021105A"/>
    <w:rsid w:val="00270DA4"/>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B76C6"/>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AFDF0"/>
  <w15:docId w15:val="{53DE1780-7E39-4061-A9FA-6521F3E0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103</ap:Words>
  <ap:Characters>630</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2025-10-03T13:43:00.0000000Z</dcterms:created>
  <dcterms:modified xsi:type="dcterms:W3CDTF">2025-10-03T13:48:00.0000000Z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