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F14C5" w14:paraId="328B195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0324E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AC5D7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F14C5" w14:paraId="2E8A41B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5705E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DF14C5" w14:paraId="0D0205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07D84F" w14:textId="77777777"/>
        </w:tc>
      </w:tr>
      <w:tr w:rsidR="00997775" w:rsidTr="00DF14C5" w14:paraId="7CB0AE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98C455" w14:textId="77777777"/>
        </w:tc>
      </w:tr>
      <w:tr w:rsidR="00997775" w:rsidTr="00DF14C5" w14:paraId="3AFA84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1F3767" w14:textId="77777777"/>
        </w:tc>
        <w:tc>
          <w:tcPr>
            <w:tcW w:w="7654" w:type="dxa"/>
            <w:gridSpan w:val="2"/>
          </w:tcPr>
          <w:p w:rsidR="00997775" w:rsidRDefault="00997775" w14:paraId="459D34AC" w14:textId="77777777"/>
        </w:tc>
      </w:tr>
      <w:tr w:rsidR="00DF14C5" w:rsidTr="00DF14C5" w14:paraId="32C099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14C5" w:rsidP="00DF14C5" w:rsidRDefault="00DF14C5" w14:paraId="37BBD570" w14:textId="56090B1D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DF14C5" w:rsidP="00DF14C5" w:rsidRDefault="00DF14C5" w14:paraId="3BF7F6B7" w14:textId="6DE4F733">
            <w:pPr>
              <w:rPr>
                <w:b/>
              </w:rPr>
            </w:pPr>
            <w:r w:rsidRPr="0041294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DF14C5" w:rsidTr="00DF14C5" w14:paraId="4E2AA4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14C5" w:rsidP="00DF14C5" w:rsidRDefault="00DF14C5" w14:paraId="21DA4192" w14:textId="77777777"/>
        </w:tc>
        <w:tc>
          <w:tcPr>
            <w:tcW w:w="7654" w:type="dxa"/>
            <w:gridSpan w:val="2"/>
          </w:tcPr>
          <w:p w:rsidR="00DF14C5" w:rsidP="00DF14C5" w:rsidRDefault="00DF14C5" w14:paraId="4D123290" w14:textId="77777777"/>
        </w:tc>
      </w:tr>
      <w:tr w:rsidR="00DF14C5" w:rsidTr="00DF14C5" w14:paraId="0D669E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14C5" w:rsidP="00DF14C5" w:rsidRDefault="00DF14C5" w14:paraId="5501ABFC" w14:textId="77777777"/>
        </w:tc>
        <w:tc>
          <w:tcPr>
            <w:tcW w:w="7654" w:type="dxa"/>
            <w:gridSpan w:val="2"/>
          </w:tcPr>
          <w:p w:rsidR="00DF14C5" w:rsidP="00DF14C5" w:rsidRDefault="00DF14C5" w14:paraId="3C2FB604" w14:textId="77777777"/>
        </w:tc>
      </w:tr>
      <w:tr w:rsidR="00DF14C5" w:rsidTr="00DF14C5" w14:paraId="4A916E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14C5" w:rsidP="00DF14C5" w:rsidRDefault="00DF14C5" w14:paraId="34E064E6" w14:textId="0DF352A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3256</w:t>
            </w:r>
          </w:p>
        </w:tc>
        <w:tc>
          <w:tcPr>
            <w:tcW w:w="7654" w:type="dxa"/>
            <w:gridSpan w:val="2"/>
          </w:tcPr>
          <w:p w:rsidR="00DF14C5" w:rsidP="00DF14C5" w:rsidRDefault="00DF14C5" w14:paraId="1F8BA04D" w14:textId="3ECC6F3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HIRSCH C.S.</w:t>
            </w:r>
          </w:p>
        </w:tc>
      </w:tr>
      <w:tr w:rsidR="00DF14C5" w:rsidTr="00DF14C5" w14:paraId="2548C4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14C5" w:rsidP="00DF14C5" w:rsidRDefault="00DF14C5" w14:paraId="483BD99C" w14:textId="77777777"/>
        </w:tc>
        <w:tc>
          <w:tcPr>
            <w:tcW w:w="7654" w:type="dxa"/>
            <w:gridSpan w:val="2"/>
          </w:tcPr>
          <w:p w:rsidR="00DF14C5" w:rsidP="00DF14C5" w:rsidRDefault="00DF14C5" w14:paraId="3B1810C9" w14:textId="7C669B5E">
            <w:r>
              <w:t>Voorgesteld 2 oktober 2025</w:t>
            </w:r>
          </w:p>
        </w:tc>
      </w:tr>
      <w:tr w:rsidR="00DF14C5" w:rsidTr="00DF14C5" w14:paraId="77C4F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14C5" w:rsidP="00DF14C5" w:rsidRDefault="00DF14C5" w14:paraId="739679DE" w14:textId="77777777"/>
        </w:tc>
        <w:tc>
          <w:tcPr>
            <w:tcW w:w="7654" w:type="dxa"/>
            <w:gridSpan w:val="2"/>
          </w:tcPr>
          <w:p w:rsidR="00DF14C5" w:rsidP="00DF14C5" w:rsidRDefault="00DF14C5" w14:paraId="6ECE349A" w14:textId="77777777"/>
        </w:tc>
      </w:tr>
      <w:tr w:rsidR="00DF14C5" w:rsidTr="00DF14C5" w14:paraId="49D2F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14C5" w:rsidP="00DF14C5" w:rsidRDefault="00DF14C5" w14:paraId="5ADDD6A3" w14:textId="77777777"/>
        </w:tc>
        <w:tc>
          <w:tcPr>
            <w:tcW w:w="7654" w:type="dxa"/>
            <w:gridSpan w:val="2"/>
          </w:tcPr>
          <w:p w:rsidR="00DF14C5" w:rsidP="00DF14C5" w:rsidRDefault="00DF14C5" w14:paraId="0B800881" w14:textId="07C46705">
            <w:r>
              <w:t>De Kamer,</w:t>
            </w:r>
          </w:p>
        </w:tc>
      </w:tr>
      <w:tr w:rsidR="00DF14C5" w:rsidTr="00DF14C5" w14:paraId="2F87C4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14C5" w:rsidP="00DF14C5" w:rsidRDefault="00DF14C5" w14:paraId="3D2CE1D6" w14:textId="77777777"/>
        </w:tc>
        <w:tc>
          <w:tcPr>
            <w:tcW w:w="7654" w:type="dxa"/>
            <w:gridSpan w:val="2"/>
          </w:tcPr>
          <w:p w:rsidR="00DF14C5" w:rsidP="00DF14C5" w:rsidRDefault="00DF14C5" w14:paraId="7DE0AE33" w14:textId="77777777"/>
        </w:tc>
      </w:tr>
      <w:tr w:rsidR="00DF14C5" w:rsidTr="00DF14C5" w14:paraId="7D1765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14C5" w:rsidP="00DF14C5" w:rsidRDefault="00DF14C5" w14:paraId="067AF0BE" w14:textId="77777777"/>
        </w:tc>
        <w:tc>
          <w:tcPr>
            <w:tcW w:w="7654" w:type="dxa"/>
            <w:gridSpan w:val="2"/>
          </w:tcPr>
          <w:p w:rsidR="00DF14C5" w:rsidP="00DF14C5" w:rsidRDefault="00DF14C5" w14:paraId="35724D97" w14:textId="60891233">
            <w:r>
              <w:t>gehoord de beraadslaging,</w:t>
            </w:r>
          </w:p>
        </w:tc>
      </w:tr>
      <w:tr w:rsidR="00997775" w:rsidTr="00DF14C5" w14:paraId="6EE7A8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AD5D23" w14:textId="77777777"/>
        </w:tc>
        <w:tc>
          <w:tcPr>
            <w:tcW w:w="7654" w:type="dxa"/>
            <w:gridSpan w:val="2"/>
          </w:tcPr>
          <w:p w:rsidR="00997775" w:rsidRDefault="00997775" w14:paraId="66DAB1E6" w14:textId="77777777"/>
        </w:tc>
      </w:tr>
      <w:tr w:rsidR="00997775" w:rsidTr="00DF14C5" w14:paraId="7AF26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3868E7" w14:textId="77777777"/>
        </w:tc>
        <w:tc>
          <w:tcPr>
            <w:tcW w:w="7654" w:type="dxa"/>
            <w:gridSpan w:val="2"/>
          </w:tcPr>
          <w:p w:rsidR="00DF14C5" w:rsidP="00DF14C5" w:rsidRDefault="00DF14C5" w14:paraId="29E2E8BC" w14:textId="77777777">
            <w:r>
              <w:t>constaterende dat Nederland publieke exportsteun verleent aan een omstreden gasproject in Mozambique;</w:t>
            </w:r>
          </w:p>
          <w:p w:rsidR="00DF14C5" w:rsidP="00DF14C5" w:rsidRDefault="00DF14C5" w14:paraId="0D93E21A" w14:textId="77777777"/>
          <w:p w:rsidR="00DF14C5" w:rsidP="00DF14C5" w:rsidRDefault="00DF14C5" w14:paraId="01073BDC" w14:textId="77777777">
            <w:r>
              <w:t>constaterende dat ondanks de mededeling dat steun was gepauzeerd, een exporteurspolis is blijven doorlopen, terwijl een herbeoordeling en onafhankelijk onderzoek gaande zijn;</w:t>
            </w:r>
          </w:p>
          <w:p w:rsidR="00DF14C5" w:rsidP="00DF14C5" w:rsidRDefault="00DF14C5" w14:paraId="5D841BF9" w14:textId="77777777"/>
          <w:p w:rsidR="00DF14C5" w:rsidP="00DF14C5" w:rsidRDefault="00DF14C5" w14:paraId="0D9005F2" w14:textId="77777777">
            <w:r>
              <w:t>verzoekt de regering de rechtmatigheid van de lopende exporteurspolis onafhankelijk te laten onderzoeken en dit onderzoek te delen met de Kamer;</w:t>
            </w:r>
          </w:p>
          <w:p w:rsidR="00DF14C5" w:rsidP="00DF14C5" w:rsidRDefault="00DF14C5" w14:paraId="02CBCB32" w14:textId="77777777"/>
          <w:p w:rsidR="00DF14C5" w:rsidP="00DF14C5" w:rsidRDefault="00DF14C5" w14:paraId="6940D008" w14:textId="77777777">
            <w:r>
              <w:t>verzoekt de regering geen besluit te nemen over hervatting van de financieringspolis tot na een debat met de nieuwe Kamer,</w:t>
            </w:r>
          </w:p>
          <w:p w:rsidR="00DF14C5" w:rsidP="00DF14C5" w:rsidRDefault="00DF14C5" w14:paraId="0CB3768E" w14:textId="77777777"/>
          <w:p w:rsidR="00DF14C5" w:rsidP="00DF14C5" w:rsidRDefault="00DF14C5" w14:paraId="7679B44F" w14:textId="77777777">
            <w:r>
              <w:t>en gaat over tot de orde van de dag.</w:t>
            </w:r>
          </w:p>
          <w:p w:rsidR="00DF14C5" w:rsidP="00DF14C5" w:rsidRDefault="00DF14C5" w14:paraId="0C241AF2" w14:textId="77777777"/>
          <w:p w:rsidR="00DF14C5" w:rsidP="00DF14C5" w:rsidRDefault="00DF14C5" w14:paraId="6BB89EE2" w14:textId="77777777">
            <w:r>
              <w:t>Hirsch</w:t>
            </w:r>
          </w:p>
          <w:p w:rsidR="00DF14C5" w:rsidP="00DF14C5" w:rsidRDefault="00DF14C5" w14:paraId="0F9DB16F" w14:textId="77777777">
            <w:r>
              <w:t>Teunissen</w:t>
            </w:r>
          </w:p>
          <w:p w:rsidR="00997775" w:rsidP="00DF14C5" w:rsidRDefault="00DF14C5" w14:paraId="371D527D" w14:textId="2FAC9D1B">
            <w:r>
              <w:t>Van der Lee</w:t>
            </w:r>
          </w:p>
        </w:tc>
      </w:tr>
    </w:tbl>
    <w:p w:rsidR="00997775" w:rsidRDefault="00997775" w14:paraId="405F3ED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C39CD" w14:textId="77777777" w:rsidR="00DF14C5" w:rsidRDefault="00DF14C5">
      <w:pPr>
        <w:spacing w:line="20" w:lineRule="exact"/>
      </w:pPr>
    </w:p>
  </w:endnote>
  <w:endnote w:type="continuationSeparator" w:id="0">
    <w:p w14:paraId="578C2FDE" w14:textId="77777777" w:rsidR="00DF14C5" w:rsidRDefault="00DF14C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1E4556" w14:textId="77777777" w:rsidR="00DF14C5" w:rsidRDefault="00DF14C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19C33" w14:textId="77777777" w:rsidR="00DF14C5" w:rsidRDefault="00DF14C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D5D902" w14:textId="77777777" w:rsidR="00DF14C5" w:rsidRDefault="00DF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C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F14C5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7D4DF"/>
  <w15:docId w15:val="{C370E494-962E-4274-8B31-3EDA48F2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747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2025-10-03T13:43:00.0000000Z</dcterms:created>
  <dcterms:modified xsi:type="dcterms:W3CDTF">2025-10-03T13:49:00.0000000Z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