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12207" w14:paraId="4B280AB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6B1A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DD62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12207" w14:paraId="7949D67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2FDD4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F12207" w14:paraId="7560C7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B5B155" w14:textId="77777777"/>
        </w:tc>
      </w:tr>
      <w:tr w:rsidR="00997775" w:rsidTr="00F12207" w14:paraId="0DE2A9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D40C25" w14:textId="77777777"/>
        </w:tc>
      </w:tr>
      <w:tr w:rsidR="00997775" w:rsidTr="00F12207" w14:paraId="5EC041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9161B2" w14:textId="77777777"/>
        </w:tc>
        <w:tc>
          <w:tcPr>
            <w:tcW w:w="7654" w:type="dxa"/>
            <w:gridSpan w:val="2"/>
          </w:tcPr>
          <w:p w:rsidR="00997775" w:rsidRDefault="00997775" w14:paraId="235DC0F5" w14:textId="77777777"/>
        </w:tc>
      </w:tr>
      <w:tr w:rsidR="00F12207" w:rsidTr="00F12207" w14:paraId="20CD3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10AE39E1" w14:textId="3FBFDCCD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F12207" w:rsidP="00F12207" w:rsidRDefault="00F12207" w14:paraId="06EF2E3B" w14:textId="4877B6EF">
            <w:pPr>
              <w:rPr>
                <w:b/>
              </w:rPr>
            </w:pPr>
            <w:r w:rsidRPr="0041294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F12207" w:rsidTr="00F12207" w14:paraId="21610E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7BD5CC9C" w14:textId="77777777"/>
        </w:tc>
        <w:tc>
          <w:tcPr>
            <w:tcW w:w="7654" w:type="dxa"/>
            <w:gridSpan w:val="2"/>
          </w:tcPr>
          <w:p w:rsidR="00F12207" w:rsidP="00F12207" w:rsidRDefault="00F12207" w14:paraId="54176A97" w14:textId="77777777"/>
        </w:tc>
      </w:tr>
      <w:tr w:rsidR="00F12207" w:rsidTr="00F12207" w14:paraId="78BE6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237CEB4D" w14:textId="77777777"/>
        </w:tc>
        <w:tc>
          <w:tcPr>
            <w:tcW w:w="7654" w:type="dxa"/>
            <w:gridSpan w:val="2"/>
          </w:tcPr>
          <w:p w:rsidR="00F12207" w:rsidP="00F12207" w:rsidRDefault="00F12207" w14:paraId="0A5BA465" w14:textId="77777777"/>
        </w:tc>
      </w:tr>
      <w:tr w:rsidR="00F12207" w:rsidTr="00F12207" w14:paraId="3F8D5A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3C382294" w14:textId="2E36E5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3258</w:t>
            </w:r>
          </w:p>
        </w:tc>
        <w:tc>
          <w:tcPr>
            <w:tcW w:w="7654" w:type="dxa"/>
            <w:gridSpan w:val="2"/>
          </w:tcPr>
          <w:p w:rsidR="00F12207" w:rsidP="00F12207" w:rsidRDefault="00F12207" w14:paraId="5093576A" w14:textId="7B8B9E2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KORTE</w:t>
            </w:r>
          </w:p>
        </w:tc>
      </w:tr>
      <w:tr w:rsidR="00F12207" w:rsidTr="00F12207" w14:paraId="3859F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2CD85D72" w14:textId="77777777"/>
        </w:tc>
        <w:tc>
          <w:tcPr>
            <w:tcW w:w="7654" w:type="dxa"/>
            <w:gridSpan w:val="2"/>
          </w:tcPr>
          <w:p w:rsidR="00F12207" w:rsidP="00F12207" w:rsidRDefault="00F12207" w14:paraId="0385A00E" w14:textId="77E8BE46">
            <w:r>
              <w:t>Voorgesteld 2 oktober 2025</w:t>
            </w:r>
          </w:p>
        </w:tc>
      </w:tr>
      <w:tr w:rsidR="00F12207" w:rsidTr="00F12207" w14:paraId="315226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6D819A39" w14:textId="77777777"/>
        </w:tc>
        <w:tc>
          <w:tcPr>
            <w:tcW w:w="7654" w:type="dxa"/>
            <w:gridSpan w:val="2"/>
          </w:tcPr>
          <w:p w:rsidR="00F12207" w:rsidP="00F12207" w:rsidRDefault="00F12207" w14:paraId="20066B61" w14:textId="77777777"/>
        </w:tc>
      </w:tr>
      <w:tr w:rsidR="00F12207" w:rsidTr="00F12207" w14:paraId="3FC97B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37A1BA46" w14:textId="77777777"/>
        </w:tc>
        <w:tc>
          <w:tcPr>
            <w:tcW w:w="7654" w:type="dxa"/>
            <w:gridSpan w:val="2"/>
          </w:tcPr>
          <w:p w:rsidR="00F12207" w:rsidP="00F12207" w:rsidRDefault="00F12207" w14:paraId="5273CE98" w14:textId="28A0EDCF">
            <w:r>
              <w:t>De Kamer,</w:t>
            </w:r>
          </w:p>
        </w:tc>
      </w:tr>
      <w:tr w:rsidR="00F12207" w:rsidTr="00F12207" w14:paraId="1F4503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2F9E63FA" w14:textId="77777777"/>
        </w:tc>
        <w:tc>
          <w:tcPr>
            <w:tcW w:w="7654" w:type="dxa"/>
            <w:gridSpan w:val="2"/>
          </w:tcPr>
          <w:p w:rsidR="00F12207" w:rsidP="00F12207" w:rsidRDefault="00F12207" w14:paraId="6A6E29C3" w14:textId="77777777"/>
        </w:tc>
      </w:tr>
      <w:tr w:rsidR="00F12207" w:rsidTr="00F12207" w14:paraId="30222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2207" w:rsidP="00F12207" w:rsidRDefault="00F12207" w14:paraId="35AA8B31" w14:textId="77777777"/>
        </w:tc>
        <w:tc>
          <w:tcPr>
            <w:tcW w:w="7654" w:type="dxa"/>
            <w:gridSpan w:val="2"/>
          </w:tcPr>
          <w:p w:rsidR="00F12207" w:rsidP="00F12207" w:rsidRDefault="00F12207" w14:paraId="6AAAA8FF" w14:textId="01DC324E">
            <w:r>
              <w:t>gehoord de beraadslaging,</w:t>
            </w:r>
          </w:p>
        </w:tc>
      </w:tr>
      <w:tr w:rsidR="00997775" w:rsidTr="00F12207" w14:paraId="052AB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9020CB" w14:textId="77777777"/>
        </w:tc>
        <w:tc>
          <w:tcPr>
            <w:tcW w:w="7654" w:type="dxa"/>
            <w:gridSpan w:val="2"/>
          </w:tcPr>
          <w:p w:rsidR="00997775" w:rsidRDefault="00997775" w14:paraId="3C46DA1F" w14:textId="77777777"/>
        </w:tc>
      </w:tr>
      <w:tr w:rsidR="00997775" w:rsidTr="00F12207" w14:paraId="743460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D34460" w14:textId="77777777"/>
        </w:tc>
        <w:tc>
          <w:tcPr>
            <w:tcW w:w="7654" w:type="dxa"/>
            <w:gridSpan w:val="2"/>
          </w:tcPr>
          <w:p w:rsidR="00F12207" w:rsidP="00F12207" w:rsidRDefault="00F12207" w14:paraId="6EA95B68" w14:textId="77777777">
            <w:r>
              <w:t xml:space="preserve">constaterende dat de Europese Unie en Zuid-Korea een </w:t>
            </w:r>
            <w:proofErr w:type="spellStart"/>
            <w:r>
              <w:t>digitalehandelsovereenkomst</w:t>
            </w:r>
            <w:proofErr w:type="spellEnd"/>
            <w:r>
              <w:t xml:space="preserve"> hebben gesloten;</w:t>
            </w:r>
          </w:p>
          <w:p w:rsidR="00F12207" w:rsidP="00F12207" w:rsidRDefault="00F12207" w14:paraId="4F4991B8" w14:textId="77777777"/>
          <w:p w:rsidR="00F12207" w:rsidP="00F12207" w:rsidRDefault="00F12207" w14:paraId="72249266" w14:textId="77777777">
            <w:r>
              <w:t>overwegende dat cyberveiligheid een essentiële voorwaarde is voor het veilig functioneren van de digitale handel en de bescherming van persoonsgegevens;</w:t>
            </w:r>
          </w:p>
          <w:p w:rsidR="00F12207" w:rsidP="00F12207" w:rsidRDefault="00F12207" w14:paraId="3A2C6F0C" w14:textId="77777777"/>
          <w:p w:rsidR="00F12207" w:rsidP="00F12207" w:rsidRDefault="00F12207" w14:paraId="0011495F" w14:textId="77777777">
            <w:r>
              <w:t>overwegende dat grensoverschrijdende datastromen het risico op digitale dreigingen en kwetsbaarheden vergroten en het belangrijk is dat Europese en Nederlandse normen voor cybersecurity en databescherming gewaarborgd blijven;</w:t>
            </w:r>
          </w:p>
          <w:p w:rsidR="00F12207" w:rsidP="00F12207" w:rsidRDefault="00F12207" w14:paraId="66291EFC" w14:textId="77777777"/>
          <w:p w:rsidR="00F12207" w:rsidP="00F12207" w:rsidRDefault="00F12207" w14:paraId="32386DCC" w14:textId="77777777">
            <w:r>
              <w:t xml:space="preserve">verzoekt de regering zich binnen de Europese Raad in te zetten voor stevige cybersecuritybepalingen bij de implementatie van de </w:t>
            </w:r>
            <w:proofErr w:type="spellStart"/>
            <w:r>
              <w:t>digitalehandelsovereenkomsten</w:t>
            </w:r>
            <w:proofErr w:type="spellEnd"/>
            <w:r>
              <w:t xml:space="preserve"> zoals die met Zuid-Korea,</w:t>
            </w:r>
          </w:p>
          <w:p w:rsidR="00F12207" w:rsidP="00F12207" w:rsidRDefault="00F12207" w14:paraId="75AB0292" w14:textId="77777777"/>
          <w:p w:rsidR="00F12207" w:rsidP="00F12207" w:rsidRDefault="00F12207" w14:paraId="39D8EC00" w14:textId="529693A5">
            <w:r>
              <w:t>en gaat over tot de orde van de dag.</w:t>
            </w:r>
          </w:p>
          <w:p w:rsidR="00F12207" w:rsidP="00F12207" w:rsidRDefault="00F12207" w14:paraId="440C20AF" w14:textId="77777777"/>
          <w:p w:rsidR="00997775" w:rsidP="00F12207" w:rsidRDefault="00F12207" w14:paraId="30F2F882" w14:textId="4CDFC494">
            <w:r>
              <w:t>De Korte</w:t>
            </w:r>
          </w:p>
        </w:tc>
      </w:tr>
    </w:tbl>
    <w:p w:rsidR="00997775" w:rsidRDefault="00997775" w14:paraId="186EAC3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14466" w14:textId="77777777" w:rsidR="00F12207" w:rsidRDefault="00F12207">
      <w:pPr>
        <w:spacing w:line="20" w:lineRule="exact"/>
      </w:pPr>
    </w:p>
  </w:endnote>
  <w:endnote w:type="continuationSeparator" w:id="0">
    <w:p w14:paraId="3ECA8CE4" w14:textId="77777777" w:rsidR="00F12207" w:rsidRDefault="00F122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173337" w14:textId="77777777" w:rsidR="00F12207" w:rsidRDefault="00F122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D359" w14:textId="77777777" w:rsidR="00F12207" w:rsidRDefault="00F122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EE9A62" w14:textId="77777777" w:rsidR="00F12207" w:rsidRDefault="00F1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220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9F78B"/>
  <w15:docId w15:val="{34A6A69B-315B-4DD6-956A-BF728B1A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836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2025-10-03T13:43:00.0000000Z</dcterms:created>
  <dcterms:modified xsi:type="dcterms:W3CDTF">2025-10-03T13:50:00.0000000Z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