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81DF8" w14:paraId="672E8E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A79D4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49257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81DF8" w14:paraId="28AF15C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145FE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81DF8" w14:paraId="2C4FA4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E3415E" w14:textId="77777777"/>
        </w:tc>
      </w:tr>
      <w:tr w:rsidR="00997775" w:rsidTr="00781DF8" w14:paraId="552865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786E34" w14:textId="77777777"/>
        </w:tc>
      </w:tr>
      <w:tr w:rsidR="00997775" w:rsidTr="00781DF8" w14:paraId="5F54E9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CBE56E" w14:textId="77777777"/>
        </w:tc>
        <w:tc>
          <w:tcPr>
            <w:tcW w:w="7654" w:type="dxa"/>
            <w:gridSpan w:val="2"/>
          </w:tcPr>
          <w:p w:rsidR="00997775" w:rsidRDefault="00997775" w14:paraId="6E2D6A53" w14:textId="77777777"/>
        </w:tc>
      </w:tr>
      <w:tr w:rsidR="00781DF8" w:rsidTr="00781DF8" w14:paraId="62A8FA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1DF8" w:rsidP="00781DF8" w:rsidRDefault="00781DF8" w14:paraId="57868E87" w14:textId="513EAA22">
            <w:pPr>
              <w:rPr>
                <w:b/>
              </w:rPr>
            </w:pPr>
            <w:r>
              <w:rPr>
                <w:b/>
              </w:rPr>
              <w:t>33 763</w:t>
            </w:r>
          </w:p>
        </w:tc>
        <w:tc>
          <w:tcPr>
            <w:tcW w:w="7654" w:type="dxa"/>
            <w:gridSpan w:val="2"/>
          </w:tcPr>
          <w:p w:rsidR="00781DF8" w:rsidP="00781DF8" w:rsidRDefault="00781DF8" w14:paraId="6016B84B" w14:textId="7EC0376B">
            <w:pPr>
              <w:rPr>
                <w:b/>
              </w:rPr>
            </w:pPr>
            <w:r w:rsidRPr="002E5F4E">
              <w:rPr>
                <w:b/>
                <w:bCs/>
              </w:rPr>
              <w:t>Toekomst van de krijgsmacht</w:t>
            </w:r>
          </w:p>
        </w:tc>
      </w:tr>
      <w:tr w:rsidR="00781DF8" w:rsidTr="00781DF8" w14:paraId="514D56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1DF8" w:rsidP="00781DF8" w:rsidRDefault="00781DF8" w14:paraId="07A39CC0" w14:textId="77777777"/>
        </w:tc>
        <w:tc>
          <w:tcPr>
            <w:tcW w:w="7654" w:type="dxa"/>
            <w:gridSpan w:val="2"/>
          </w:tcPr>
          <w:p w:rsidR="00781DF8" w:rsidP="00781DF8" w:rsidRDefault="00781DF8" w14:paraId="2AC13650" w14:textId="77777777"/>
        </w:tc>
      </w:tr>
      <w:tr w:rsidR="00781DF8" w:rsidTr="00781DF8" w14:paraId="597DD9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1DF8" w:rsidP="00781DF8" w:rsidRDefault="00781DF8" w14:paraId="1EF2E87D" w14:textId="77777777"/>
        </w:tc>
        <w:tc>
          <w:tcPr>
            <w:tcW w:w="7654" w:type="dxa"/>
            <w:gridSpan w:val="2"/>
          </w:tcPr>
          <w:p w:rsidR="00781DF8" w:rsidP="00781DF8" w:rsidRDefault="00781DF8" w14:paraId="67CDB3F6" w14:textId="77777777"/>
        </w:tc>
      </w:tr>
      <w:tr w:rsidR="00781DF8" w:rsidTr="00781DF8" w14:paraId="373B23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1DF8" w:rsidP="00781DF8" w:rsidRDefault="00781DF8" w14:paraId="4C019A5E" w14:textId="2ED1A0B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170</w:t>
            </w:r>
          </w:p>
        </w:tc>
        <w:tc>
          <w:tcPr>
            <w:tcW w:w="7654" w:type="dxa"/>
            <w:gridSpan w:val="2"/>
          </w:tcPr>
          <w:p w:rsidR="00781DF8" w:rsidP="00781DF8" w:rsidRDefault="00781DF8" w14:paraId="748BEE1F" w14:textId="2902A43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POOL</w:t>
            </w:r>
          </w:p>
        </w:tc>
      </w:tr>
      <w:tr w:rsidR="00781DF8" w:rsidTr="00781DF8" w14:paraId="365CE3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1DF8" w:rsidP="00781DF8" w:rsidRDefault="00781DF8" w14:paraId="72D2C7CE" w14:textId="77777777"/>
        </w:tc>
        <w:tc>
          <w:tcPr>
            <w:tcW w:w="7654" w:type="dxa"/>
            <w:gridSpan w:val="2"/>
          </w:tcPr>
          <w:p w:rsidR="00781DF8" w:rsidP="00781DF8" w:rsidRDefault="00781DF8" w14:paraId="1B480E64" w14:textId="5BBB083D">
            <w:r>
              <w:t>Voorgesteld 2 oktober 2025</w:t>
            </w:r>
          </w:p>
        </w:tc>
      </w:tr>
      <w:tr w:rsidR="00781DF8" w:rsidTr="00781DF8" w14:paraId="1E2AD8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1DF8" w:rsidP="00781DF8" w:rsidRDefault="00781DF8" w14:paraId="24840ED0" w14:textId="77777777"/>
        </w:tc>
        <w:tc>
          <w:tcPr>
            <w:tcW w:w="7654" w:type="dxa"/>
            <w:gridSpan w:val="2"/>
          </w:tcPr>
          <w:p w:rsidR="00781DF8" w:rsidP="00781DF8" w:rsidRDefault="00781DF8" w14:paraId="793916C1" w14:textId="77777777"/>
        </w:tc>
      </w:tr>
      <w:tr w:rsidR="00781DF8" w:rsidTr="00781DF8" w14:paraId="3F65F6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1DF8" w:rsidP="00781DF8" w:rsidRDefault="00781DF8" w14:paraId="6CB17685" w14:textId="77777777"/>
        </w:tc>
        <w:tc>
          <w:tcPr>
            <w:tcW w:w="7654" w:type="dxa"/>
            <w:gridSpan w:val="2"/>
          </w:tcPr>
          <w:p w:rsidR="00781DF8" w:rsidP="00781DF8" w:rsidRDefault="00781DF8" w14:paraId="6F1CD00A" w14:textId="4CA9CFB1">
            <w:r>
              <w:t>De Kamer,</w:t>
            </w:r>
          </w:p>
        </w:tc>
      </w:tr>
      <w:tr w:rsidR="00781DF8" w:rsidTr="00781DF8" w14:paraId="64A75E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1DF8" w:rsidP="00781DF8" w:rsidRDefault="00781DF8" w14:paraId="459D82FA" w14:textId="77777777"/>
        </w:tc>
        <w:tc>
          <w:tcPr>
            <w:tcW w:w="7654" w:type="dxa"/>
            <w:gridSpan w:val="2"/>
          </w:tcPr>
          <w:p w:rsidR="00781DF8" w:rsidP="00781DF8" w:rsidRDefault="00781DF8" w14:paraId="46B68F61" w14:textId="77777777"/>
        </w:tc>
      </w:tr>
      <w:tr w:rsidR="00781DF8" w:rsidTr="00781DF8" w14:paraId="705A8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1DF8" w:rsidP="00781DF8" w:rsidRDefault="00781DF8" w14:paraId="03F13FAE" w14:textId="77777777"/>
        </w:tc>
        <w:tc>
          <w:tcPr>
            <w:tcW w:w="7654" w:type="dxa"/>
            <w:gridSpan w:val="2"/>
          </w:tcPr>
          <w:p w:rsidR="00781DF8" w:rsidP="00781DF8" w:rsidRDefault="00781DF8" w14:paraId="5924B5AD" w14:textId="518CF4D3">
            <w:r>
              <w:t>gehoord de beraadslaging,</w:t>
            </w:r>
          </w:p>
        </w:tc>
      </w:tr>
      <w:tr w:rsidR="00997775" w:rsidTr="00781DF8" w14:paraId="5A122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36E691" w14:textId="77777777"/>
        </w:tc>
        <w:tc>
          <w:tcPr>
            <w:tcW w:w="7654" w:type="dxa"/>
            <w:gridSpan w:val="2"/>
          </w:tcPr>
          <w:p w:rsidR="00997775" w:rsidRDefault="00997775" w14:paraId="64382C8E" w14:textId="77777777"/>
        </w:tc>
      </w:tr>
      <w:tr w:rsidR="00997775" w:rsidTr="00781DF8" w14:paraId="72BC53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BA87DE" w14:textId="77777777"/>
        </w:tc>
        <w:tc>
          <w:tcPr>
            <w:tcW w:w="7654" w:type="dxa"/>
            <w:gridSpan w:val="2"/>
          </w:tcPr>
          <w:p w:rsidR="00781DF8" w:rsidP="00781DF8" w:rsidRDefault="00781DF8" w14:paraId="79AE19C7" w14:textId="77777777">
            <w:r>
              <w:t xml:space="preserve">constaterende dat alle krijgsmachtonderdelen tegenwoordig </w:t>
            </w:r>
            <w:proofErr w:type="spellStart"/>
            <w:r>
              <w:t>iftars</w:t>
            </w:r>
            <w:proofErr w:type="spellEnd"/>
            <w:r>
              <w:t xml:space="preserve"> organiseren;</w:t>
            </w:r>
          </w:p>
          <w:p w:rsidR="00781DF8" w:rsidP="00781DF8" w:rsidRDefault="00781DF8" w14:paraId="0BA1B07B" w14:textId="77777777"/>
          <w:p w:rsidR="00781DF8" w:rsidP="00781DF8" w:rsidRDefault="00781DF8" w14:paraId="271FD97C" w14:textId="77777777">
            <w:r>
              <w:t>van mening dat dit volstrekt onwenselijk is;</w:t>
            </w:r>
          </w:p>
          <w:p w:rsidR="00781DF8" w:rsidP="00781DF8" w:rsidRDefault="00781DF8" w14:paraId="668512BA" w14:textId="77777777"/>
          <w:p w:rsidR="00781DF8" w:rsidP="00781DF8" w:rsidRDefault="00781DF8" w14:paraId="0BE73CFF" w14:textId="77777777">
            <w:r>
              <w:t xml:space="preserve">verzoekt de regering ervoor te zorgen dat er geen </w:t>
            </w:r>
            <w:proofErr w:type="spellStart"/>
            <w:r>
              <w:t>iftars</w:t>
            </w:r>
            <w:proofErr w:type="spellEnd"/>
            <w:r>
              <w:t xml:space="preserve"> meer worden georganiseerd binnen Defensie,</w:t>
            </w:r>
          </w:p>
          <w:p w:rsidR="00781DF8" w:rsidP="00781DF8" w:rsidRDefault="00781DF8" w14:paraId="31FA2419" w14:textId="77777777"/>
          <w:p w:rsidR="00781DF8" w:rsidP="00781DF8" w:rsidRDefault="00781DF8" w14:paraId="411BB909" w14:textId="77777777">
            <w:r>
              <w:t>en gaat over tot de orde van de dag.</w:t>
            </w:r>
          </w:p>
          <w:p w:rsidR="00781DF8" w:rsidP="00781DF8" w:rsidRDefault="00781DF8" w14:paraId="2BAAD7F4" w14:textId="77777777"/>
          <w:p w:rsidR="00997775" w:rsidP="00781DF8" w:rsidRDefault="00781DF8" w14:paraId="02FB035A" w14:textId="5C5D0190">
            <w:r>
              <w:t>Pool</w:t>
            </w:r>
          </w:p>
        </w:tc>
      </w:tr>
    </w:tbl>
    <w:p w:rsidR="00997775" w:rsidRDefault="00997775" w14:paraId="3DEBDEA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EC33" w14:textId="77777777" w:rsidR="00781DF8" w:rsidRDefault="00781DF8">
      <w:pPr>
        <w:spacing w:line="20" w:lineRule="exact"/>
      </w:pPr>
    </w:p>
  </w:endnote>
  <w:endnote w:type="continuationSeparator" w:id="0">
    <w:p w14:paraId="474B7456" w14:textId="77777777" w:rsidR="00781DF8" w:rsidRDefault="00781D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E0CE3A" w14:textId="77777777" w:rsidR="00781DF8" w:rsidRDefault="00781D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B9A1A" w14:textId="77777777" w:rsidR="00781DF8" w:rsidRDefault="00781D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8F1549" w14:textId="77777777" w:rsidR="00781DF8" w:rsidRDefault="0078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F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81DF8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DD657"/>
  <w15:docId w15:val="{40EFEEF1-DAF8-4ABD-8964-D5843320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423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2025-10-03T13:54:00.0000000Z</dcterms:created>
  <dcterms:modified xsi:type="dcterms:W3CDTF">2025-10-03T14:00:00.0000000Z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