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4514B" w14:paraId="524AB992" w14:textId="77777777">
        <w:tc>
          <w:tcPr>
            <w:tcW w:w="6733" w:type="dxa"/>
            <w:gridSpan w:val="2"/>
            <w:tcBorders>
              <w:top w:val="nil"/>
              <w:left w:val="nil"/>
              <w:bottom w:val="nil"/>
              <w:right w:val="nil"/>
            </w:tcBorders>
            <w:vAlign w:val="center"/>
          </w:tcPr>
          <w:p w:rsidR="00997775" w:rsidP="00710A7A" w:rsidRDefault="00997775" w14:paraId="5F148DF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967D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4514B" w14:paraId="6C971D2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BDEF6E" w14:textId="77777777">
            <w:r w:rsidRPr="008B0CC5">
              <w:t xml:space="preserve">Vergaderjaar </w:t>
            </w:r>
            <w:r w:rsidR="00AC6B87">
              <w:t>202</w:t>
            </w:r>
            <w:r w:rsidR="00684DFF">
              <w:t>5</w:t>
            </w:r>
            <w:r w:rsidR="00AC6B87">
              <w:t>-202</w:t>
            </w:r>
            <w:r w:rsidR="00684DFF">
              <w:t>6</w:t>
            </w:r>
          </w:p>
        </w:tc>
      </w:tr>
      <w:tr w:rsidR="00997775" w:rsidTr="00B4514B" w14:paraId="5EF3D1DA" w14:textId="77777777">
        <w:trPr>
          <w:cantSplit/>
        </w:trPr>
        <w:tc>
          <w:tcPr>
            <w:tcW w:w="10985" w:type="dxa"/>
            <w:gridSpan w:val="3"/>
            <w:tcBorders>
              <w:top w:val="nil"/>
              <w:left w:val="nil"/>
              <w:bottom w:val="nil"/>
              <w:right w:val="nil"/>
            </w:tcBorders>
          </w:tcPr>
          <w:p w:rsidR="00997775" w:rsidRDefault="00997775" w14:paraId="7C478630" w14:textId="77777777"/>
        </w:tc>
      </w:tr>
      <w:tr w:rsidR="00997775" w:rsidTr="00B4514B" w14:paraId="3C2DFCA1" w14:textId="77777777">
        <w:trPr>
          <w:cantSplit/>
        </w:trPr>
        <w:tc>
          <w:tcPr>
            <w:tcW w:w="10985" w:type="dxa"/>
            <w:gridSpan w:val="3"/>
            <w:tcBorders>
              <w:top w:val="nil"/>
              <w:left w:val="nil"/>
              <w:bottom w:val="single" w:color="auto" w:sz="4" w:space="0"/>
              <w:right w:val="nil"/>
            </w:tcBorders>
          </w:tcPr>
          <w:p w:rsidR="00997775" w:rsidRDefault="00997775" w14:paraId="4AC6801F" w14:textId="77777777"/>
        </w:tc>
      </w:tr>
      <w:tr w:rsidR="00997775" w:rsidTr="00B4514B" w14:paraId="7FF730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417E62" w14:textId="77777777"/>
        </w:tc>
        <w:tc>
          <w:tcPr>
            <w:tcW w:w="7654" w:type="dxa"/>
            <w:gridSpan w:val="2"/>
          </w:tcPr>
          <w:p w:rsidR="00997775" w:rsidRDefault="00997775" w14:paraId="2A9A63E6" w14:textId="77777777"/>
        </w:tc>
      </w:tr>
      <w:tr w:rsidR="00B4514B" w:rsidTr="00B4514B" w14:paraId="4E710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490945BF" w14:textId="72433D0D">
            <w:pPr>
              <w:rPr>
                <w:b/>
              </w:rPr>
            </w:pPr>
            <w:r>
              <w:rPr>
                <w:b/>
              </w:rPr>
              <w:t>33 763</w:t>
            </w:r>
          </w:p>
        </w:tc>
        <w:tc>
          <w:tcPr>
            <w:tcW w:w="7654" w:type="dxa"/>
            <w:gridSpan w:val="2"/>
          </w:tcPr>
          <w:p w:rsidR="00B4514B" w:rsidP="00B4514B" w:rsidRDefault="00B4514B" w14:paraId="03C59851" w14:textId="0455B0BF">
            <w:pPr>
              <w:rPr>
                <w:b/>
              </w:rPr>
            </w:pPr>
            <w:r w:rsidRPr="002E5F4E">
              <w:rPr>
                <w:b/>
                <w:bCs/>
              </w:rPr>
              <w:t>Toekomst van de krijgsmacht</w:t>
            </w:r>
          </w:p>
        </w:tc>
      </w:tr>
      <w:tr w:rsidR="00B4514B" w:rsidTr="00B4514B" w14:paraId="6195A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61F6A9DB" w14:textId="77777777"/>
        </w:tc>
        <w:tc>
          <w:tcPr>
            <w:tcW w:w="7654" w:type="dxa"/>
            <w:gridSpan w:val="2"/>
          </w:tcPr>
          <w:p w:rsidR="00B4514B" w:rsidP="00B4514B" w:rsidRDefault="00B4514B" w14:paraId="4EDF24DA" w14:textId="77777777"/>
        </w:tc>
      </w:tr>
      <w:tr w:rsidR="00B4514B" w:rsidTr="00B4514B" w14:paraId="254F67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4544A71C" w14:textId="77777777"/>
        </w:tc>
        <w:tc>
          <w:tcPr>
            <w:tcW w:w="7654" w:type="dxa"/>
            <w:gridSpan w:val="2"/>
          </w:tcPr>
          <w:p w:rsidR="00B4514B" w:rsidP="00B4514B" w:rsidRDefault="00B4514B" w14:paraId="75CBC4F2" w14:textId="77777777"/>
        </w:tc>
      </w:tr>
      <w:tr w:rsidR="00B4514B" w:rsidTr="00B4514B" w14:paraId="3D036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724A64E4" w14:textId="7D8E5E1B">
            <w:pPr>
              <w:rPr>
                <w:b/>
              </w:rPr>
            </w:pPr>
            <w:r>
              <w:rPr>
                <w:b/>
              </w:rPr>
              <w:t xml:space="preserve">Nr. </w:t>
            </w:r>
            <w:r>
              <w:rPr>
                <w:b/>
              </w:rPr>
              <w:t>171</w:t>
            </w:r>
          </w:p>
        </w:tc>
        <w:tc>
          <w:tcPr>
            <w:tcW w:w="7654" w:type="dxa"/>
            <w:gridSpan w:val="2"/>
          </w:tcPr>
          <w:p w:rsidR="00B4514B" w:rsidP="00B4514B" w:rsidRDefault="00B4514B" w14:paraId="2B0D6C60" w14:textId="277DBA3D">
            <w:pPr>
              <w:rPr>
                <w:b/>
              </w:rPr>
            </w:pPr>
            <w:r>
              <w:rPr>
                <w:b/>
              </w:rPr>
              <w:t xml:space="preserve">MOTIE VAN </w:t>
            </w:r>
            <w:r>
              <w:rPr>
                <w:b/>
              </w:rPr>
              <w:t>HET LID ELLIAN</w:t>
            </w:r>
          </w:p>
        </w:tc>
      </w:tr>
      <w:tr w:rsidR="00B4514B" w:rsidTr="00B4514B" w14:paraId="6D9C6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46B6F31F" w14:textId="77777777"/>
        </w:tc>
        <w:tc>
          <w:tcPr>
            <w:tcW w:w="7654" w:type="dxa"/>
            <w:gridSpan w:val="2"/>
          </w:tcPr>
          <w:p w:rsidR="00B4514B" w:rsidP="00B4514B" w:rsidRDefault="00B4514B" w14:paraId="7399C80C" w14:textId="68D53613">
            <w:r>
              <w:t>Voorgesteld 2 oktober 2025</w:t>
            </w:r>
          </w:p>
        </w:tc>
      </w:tr>
      <w:tr w:rsidR="00B4514B" w:rsidTr="00B4514B" w14:paraId="4C2C3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235F0A72" w14:textId="77777777"/>
        </w:tc>
        <w:tc>
          <w:tcPr>
            <w:tcW w:w="7654" w:type="dxa"/>
            <w:gridSpan w:val="2"/>
          </w:tcPr>
          <w:p w:rsidR="00B4514B" w:rsidP="00B4514B" w:rsidRDefault="00B4514B" w14:paraId="10208F75" w14:textId="77777777"/>
        </w:tc>
      </w:tr>
      <w:tr w:rsidR="00B4514B" w:rsidTr="00B4514B" w14:paraId="26E7D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5888A888" w14:textId="77777777"/>
        </w:tc>
        <w:tc>
          <w:tcPr>
            <w:tcW w:w="7654" w:type="dxa"/>
            <w:gridSpan w:val="2"/>
          </w:tcPr>
          <w:p w:rsidR="00B4514B" w:rsidP="00B4514B" w:rsidRDefault="00B4514B" w14:paraId="0DB65502" w14:textId="49711975">
            <w:r>
              <w:t>De Kamer,</w:t>
            </w:r>
          </w:p>
        </w:tc>
      </w:tr>
      <w:tr w:rsidR="00B4514B" w:rsidTr="00B4514B" w14:paraId="3976F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27C5E46D" w14:textId="77777777"/>
        </w:tc>
        <w:tc>
          <w:tcPr>
            <w:tcW w:w="7654" w:type="dxa"/>
            <w:gridSpan w:val="2"/>
          </w:tcPr>
          <w:p w:rsidR="00B4514B" w:rsidP="00B4514B" w:rsidRDefault="00B4514B" w14:paraId="6DD903E2" w14:textId="77777777"/>
        </w:tc>
      </w:tr>
      <w:tr w:rsidR="00B4514B" w:rsidTr="00B4514B" w14:paraId="6CA73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514B" w:rsidP="00B4514B" w:rsidRDefault="00B4514B" w14:paraId="22F86B28" w14:textId="77777777"/>
        </w:tc>
        <w:tc>
          <w:tcPr>
            <w:tcW w:w="7654" w:type="dxa"/>
            <w:gridSpan w:val="2"/>
          </w:tcPr>
          <w:p w:rsidR="00B4514B" w:rsidP="00B4514B" w:rsidRDefault="00B4514B" w14:paraId="2F33AE01" w14:textId="4A21C36C">
            <w:r>
              <w:t>gehoord de beraadslaging,</w:t>
            </w:r>
          </w:p>
        </w:tc>
      </w:tr>
      <w:tr w:rsidR="00997775" w:rsidTr="00B4514B" w14:paraId="3F2B1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4FF521" w14:textId="77777777"/>
        </w:tc>
        <w:tc>
          <w:tcPr>
            <w:tcW w:w="7654" w:type="dxa"/>
            <w:gridSpan w:val="2"/>
          </w:tcPr>
          <w:p w:rsidR="00997775" w:rsidRDefault="00997775" w14:paraId="247BDF1D" w14:textId="77777777"/>
        </w:tc>
      </w:tr>
      <w:tr w:rsidR="00997775" w:rsidTr="00B4514B" w14:paraId="6E9D19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89D0A5" w14:textId="77777777"/>
        </w:tc>
        <w:tc>
          <w:tcPr>
            <w:tcW w:w="7654" w:type="dxa"/>
            <w:gridSpan w:val="2"/>
          </w:tcPr>
          <w:p w:rsidR="00B4514B" w:rsidP="00B4514B" w:rsidRDefault="00B4514B" w14:paraId="1653ED15" w14:textId="77777777">
            <w:r>
              <w:t>constaterende dat het opschalen van reservisten van cruciaal belang is voor de opschaling van de krijgsmacht;</w:t>
            </w:r>
          </w:p>
          <w:p w:rsidR="00B4514B" w:rsidP="00B4514B" w:rsidRDefault="00B4514B" w14:paraId="4B775355" w14:textId="77777777"/>
          <w:p w:rsidR="00B4514B" w:rsidP="00B4514B" w:rsidRDefault="00B4514B" w14:paraId="2CBAF208" w14:textId="77777777">
            <w:r>
              <w:t>overwegende dat de ervaring die militairen opdoen tijdens hun diensttijd verloren gaat voor de defensieorganisatie wanneer zij de dienst verlaten;</w:t>
            </w:r>
          </w:p>
          <w:p w:rsidR="00B4514B" w:rsidP="00B4514B" w:rsidRDefault="00B4514B" w14:paraId="070DBDBE" w14:textId="77777777"/>
          <w:p w:rsidR="00B4514B" w:rsidP="00B4514B" w:rsidRDefault="00B4514B" w14:paraId="1AE3E79D" w14:textId="77777777">
            <w:r>
              <w:t>verzoekt de regering om de invoering van een verplichte reservestatus van bijvoorbeeld vijf jaar te onderzoeken voor militairen die uit dienst treden en de Kamer hierover binnen zes maanden te informeren,</w:t>
            </w:r>
          </w:p>
          <w:p w:rsidR="00B4514B" w:rsidP="00B4514B" w:rsidRDefault="00B4514B" w14:paraId="4642E8EE" w14:textId="77777777"/>
          <w:p w:rsidR="00B4514B" w:rsidP="00B4514B" w:rsidRDefault="00B4514B" w14:paraId="3439292F" w14:textId="77777777">
            <w:r>
              <w:t>en gaat over tot de orde van de dag.</w:t>
            </w:r>
          </w:p>
          <w:p w:rsidR="00B4514B" w:rsidP="00B4514B" w:rsidRDefault="00B4514B" w14:paraId="599E9AEF" w14:textId="77777777"/>
          <w:p w:rsidR="00997775" w:rsidP="00B4514B" w:rsidRDefault="00B4514B" w14:paraId="2C164D38" w14:textId="2D7BA985">
            <w:proofErr w:type="spellStart"/>
            <w:r>
              <w:t>Ellian</w:t>
            </w:r>
            <w:proofErr w:type="spellEnd"/>
          </w:p>
        </w:tc>
      </w:tr>
    </w:tbl>
    <w:p w:rsidR="00997775" w:rsidRDefault="00997775" w14:paraId="1BF40A7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FB84" w14:textId="77777777" w:rsidR="00B4514B" w:rsidRDefault="00B4514B">
      <w:pPr>
        <w:spacing w:line="20" w:lineRule="exact"/>
      </w:pPr>
    </w:p>
  </w:endnote>
  <w:endnote w:type="continuationSeparator" w:id="0">
    <w:p w14:paraId="07E6CB4C" w14:textId="77777777" w:rsidR="00B4514B" w:rsidRDefault="00B4514B">
      <w:pPr>
        <w:pStyle w:val="Amendement"/>
      </w:pPr>
      <w:r>
        <w:rPr>
          <w:b w:val="0"/>
        </w:rPr>
        <w:t xml:space="preserve"> </w:t>
      </w:r>
    </w:p>
  </w:endnote>
  <w:endnote w:type="continuationNotice" w:id="1">
    <w:p w14:paraId="122C88BB" w14:textId="77777777" w:rsidR="00B4514B" w:rsidRDefault="00B451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3F7C6" w14:textId="77777777" w:rsidR="00B4514B" w:rsidRDefault="00B4514B">
      <w:pPr>
        <w:pStyle w:val="Amendement"/>
      </w:pPr>
      <w:r>
        <w:rPr>
          <w:b w:val="0"/>
        </w:rPr>
        <w:separator/>
      </w:r>
    </w:p>
  </w:footnote>
  <w:footnote w:type="continuationSeparator" w:id="0">
    <w:p w14:paraId="54687C6A" w14:textId="77777777" w:rsidR="00B4514B" w:rsidRDefault="00B4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4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4514B"/>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2E9D3"/>
  <w15:docId w15:val="{93143CE9-D684-423F-969A-9CDAECE0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628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2025-10-03T13:54:00.0000000Z</dcterms:created>
  <dcterms:modified xsi:type="dcterms:W3CDTF">2025-10-03T14:01:00.0000000Z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