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F4F6D" w14:paraId="4452CE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C2B4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91D9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F4F6D" w14:paraId="4F1979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CD03D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0F4F6D" w14:paraId="34ACF3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485336" w14:textId="77777777"/>
        </w:tc>
      </w:tr>
      <w:tr w:rsidR="00997775" w:rsidTr="000F4F6D" w14:paraId="4EDC47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155149" w14:textId="77777777"/>
        </w:tc>
      </w:tr>
      <w:tr w:rsidR="00997775" w:rsidTr="000F4F6D" w14:paraId="1127FB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A03AEF" w14:textId="77777777"/>
        </w:tc>
        <w:tc>
          <w:tcPr>
            <w:tcW w:w="7654" w:type="dxa"/>
            <w:gridSpan w:val="2"/>
          </w:tcPr>
          <w:p w:rsidR="00997775" w:rsidRDefault="00997775" w14:paraId="6501CD25" w14:textId="77777777"/>
        </w:tc>
      </w:tr>
      <w:tr w:rsidR="000F4F6D" w:rsidTr="000F4F6D" w14:paraId="596D2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4F6D" w:rsidP="000F4F6D" w:rsidRDefault="000F4F6D" w14:paraId="45D7102B" w14:textId="42B9CBF0">
            <w:pPr>
              <w:rPr>
                <w:b/>
              </w:rPr>
            </w:pPr>
            <w:r>
              <w:rPr>
                <w:b/>
              </w:rPr>
              <w:t>33 763</w:t>
            </w:r>
          </w:p>
        </w:tc>
        <w:tc>
          <w:tcPr>
            <w:tcW w:w="7654" w:type="dxa"/>
            <w:gridSpan w:val="2"/>
          </w:tcPr>
          <w:p w:rsidR="000F4F6D" w:rsidP="000F4F6D" w:rsidRDefault="000F4F6D" w14:paraId="6694116B" w14:textId="3D785AC3">
            <w:pPr>
              <w:rPr>
                <w:b/>
              </w:rPr>
            </w:pPr>
            <w:r w:rsidRPr="002E5F4E">
              <w:rPr>
                <w:b/>
                <w:bCs/>
              </w:rPr>
              <w:t>Toekomst van de krijgsmacht</w:t>
            </w:r>
          </w:p>
        </w:tc>
      </w:tr>
      <w:tr w:rsidR="000F4F6D" w:rsidTr="000F4F6D" w14:paraId="37DA78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4F6D" w:rsidP="000F4F6D" w:rsidRDefault="000F4F6D" w14:paraId="4A92CD2C" w14:textId="77777777"/>
        </w:tc>
        <w:tc>
          <w:tcPr>
            <w:tcW w:w="7654" w:type="dxa"/>
            <w:gridSpan w:val="2"/>
          </w:tcPr>
          <w:p w:rsidR="000F4F6D" w:rsidP="000F4F6D" w:rsidRDefault="000F4F6D" w14:paraId="7CD5F9BB" w14:textId="77777777"/>
        </w:tc>
      </w:tr>
      <w:tr w:rsidR="000F4F6D" w:rsidTr="000F4F6D" w14:paraId="3DA1BE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4F6D" w:rsidP="000F4F6D" w:rsidRDefault="000F4F6D" w14:paraId="535103DC" w14:textId="77777777"/>
        </w:tc>
        <w:tc>
          <w:tcPr>
            <w:tcW w:w="7654" w:type="dxa"/>
            <w:gridSpan w:val="2"/>
          </w:tcPr>
          <w:p w:rsidR="000F4F6D" w:rsidP="000F4F6D" w:rsidRDefault="000F4F6D" w14:paraId="660DE1F1" w14:textId="77777777"/>
        </w:tc>
      </w:tr>
      <w:tr w:rsidR="000F4F6D" w:rsidTr="000F4F6D" w14:paraId="71093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4F6D" w:rsidP="000F4F6D" w:rsidRDefault="000F4F6D" w14:paraId="010DA0EF" w14:textId="656FF2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172</w:t>
            </w:r>
          </w:p>
        </w:tc>
        <w:tc>
          <w:tcPr>
            <w:tcW w:w="7654" w:type="dxa"/>
            <w:gridSpan w:val="2"/>
          </w:tcPr>
          <w:p w:rsidR="000F4F6D" w:rsidP="000F4F6D" w:rsidRDefault="000F4F6D" w14:paraId="02E39CF6" w14:textId="620A12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ELLIAN</w:t>
            </w:r>
          </w:p>
        </w:tc>
      </w:tr>
      <w:tr w:rsidR="000F4F6D" w:rsidTr="000F4F6D" w14:paraId="0D9D70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4F6D" w:rsidP="000F4F6D" w:rsidRDefault="000F4F6D" w14:paraId="0A5BE88C" w14:textId="77777777"/>
        </w:tc>
        <w:tc>
          <w:tcPr>
            <w:tcW w:w="7654" w:type="dxa"/>
            <w:gridSpan w:val="2"/>
          </w:tcPr>
          <w:p w:rsidR="000F4F6D" w:rsidP="000F4F6D" w:rsidRDefault="000F4F6D" w14:paraId="02F50A6C" w14:textId="5ACF4E3C">
            <w:r>
              <w:t>Voorgesteld 2 oktober 2025</w:t>
            </w:r>
          </w:p>
        </w:tc>
      </w:tr>
      <w:tr w:rsidR="000F4F6D" w:rsidTr="000F4F6D" w14:paraId="1301F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4F6D" w:rsidP="000F4F6D" w:rsidRDefault="000F4F6D" w14:paraId="6BE84F18" w14:textId="77777777"/>
        </w:tc>
        <w:tc>
          <w:tcPr>
            <w:tcW w:w="7654" w:type="dxa"/>
            <w:gridSpan w:val="2"/>
          </w:tcPr>
          <w:p w:rsidR="000F4F6D" w:rsidP="000F4F6D" w:rsidRDefault="000F4F6D" w14:paraId="4A2F48A0" w14:textId="77777777"/>
        </w:tc>
      </w:tr>
      <w:tr w:rsidR="000F4F6D" w:rsidTr="000F4F6D" w14:paraId="2BA48A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4F6D" w:rsidP="000F4F6D" w:rsidRDefault="000F4F6D" w14:paraId="4D0111DA" w14:textId="77777777"/>
        </w:tc>
        <w:tc>
          <w:tcPr>
            <w:tcW w:w="7654" w:type="dxa"/>
            <w:gridSpan w:val="2"/>
          </w:tcPr>
          <w:p w:rsidR="000F4F6D" w:rsidP="000F4F6D" w:rsidRDefault="000F4F6D" w14:paraId="3D16B82E" w14:textId="3DEADA46">
            <w:r>
              <w:t>De Kamer,</w:t>
            </w:r>
          </w:p>
        </w:tc>
      </w:tr>
      <w:tr w:rsidR="000F4F6D" w:rsidTr="000F4F6D" w14:paraId="5EA243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4F6D" w:rsidP="000F4F6D" w:rsidRDefault="000F4F6D" w14:paraId="625BE5F9" w14:textId="77777777"/>
        </w:tc>
        <w:tc>
          <w:tcPr>
            <w:tcW w:w="7654" w:type="dxa"/>
            <w:gridSpan w:val="2"/>
          </w:tcPr>
          <w:p w:rsidR="000F4F6D" w:rsidP="000F4F6D" w:rsidRDefault="000F4F6D" w14:paraId="7A926E66" w14:textId="77777777"/>
        </w:tc>
      </w:tr>
      <w:tr w:rsidR="000F4F6D" w:rsidTr="000F4F6D" w14:paraId="4C895C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4F6D" w:rsidP="000F4F6D" w:rsidRDefault="000F4F6D" w14:paraId="11FCD1BE" w14:textId="77777777"/>
        </w:tc>
        <w:tc>
          <w:tcPr>
            <w:tcW w:w="7654" w:type="dxa"/>
            <w:gridSpan w:val="2"/>
          </w:tcPr>
          <w:p w:rsidR="000F4F6D" w:rsidP="000F4F6D" w:rsidRDefault="000F4F6D" w14:paraId="2B0727AA" w14:textId="0C4F3639">
            <w:r>
              <w:t>gehoord de beraadslaging,</w:t>
            </w:r>
          </w:p>
        </w:tc>
      </w:tr>
      <w:tr w:rsidR="00997775" w:rsidTr="000F4F6D" w14:paraId="7121A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B73FB5" w14:textId="77777777"/>
        </w:tc>
        <w:tc>
          <w:tcPr>
            <w:tcW w:w="7654" w:type="dxa"/>
            <w:gridSpan w:val="2"/>
          </w:tcPr>
          <w:p w:rsidR="00997775" w:rsidRDefault="00997775" w14:paraId="2D13F16D" w14:textId="77777777"/>
        </w:tc>
      </w:tr>
      <w:tr w:rsidR="00997775" w:rsidTr="000F4F6D" w14:paraId="3CF94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27F5D3" w14:textId="77777777"/>
        </w:tc>
        <w:tc>
          <w:tcPr>
            <w:tcW w:w="7654" w:type="dxa"/>
            <w:gridSpan w:val="2"/>
          </w:tcPr>
          <w:p w:rsidR="000F4F6D" w:rsidP="000F4F6D" w:rsidRDefault="000F4F6D" w14:paraId="55752289" w14:textId="77777777">
            <w:r>
              <w:t>constaterende dat de huidige dreigingen een snelle opschaling van de krijgsmacht vereisen;</w:t>
            </w:r>
          </w:p>
          <w:p w:rsidR="000F4F6D" w:rsidP="000F4F6D" w:rsidRDefault="000F4F6D" w14:paraId="56D47D94" w14:textId="77777777"/>
          <w:p w:rsidR="000F4F6D" w:rsidP="000F4F6D" w:rsidRDefault="000F4F6D" w14:paraId="09BAD7DC" w14:textId="77777777">
            <w:r>
              <w:t>overwegende dat het bedrijfsleven beschikt over specialistische kennis die van grote waarde is voor Defensie;</w:t>
            </w:r>
          </w:p>
          <w:p w:rsidR="000F4F6D" w:rsidP="000F4F6D" w:rsidRDefault="000F4F6D" w14:paraId="790127BF" w14:textId="77777777"/>
          <w:p w:rsidR="000F4F6D" w:rsidP="000F4F6D" w:rsidRDefault="000F4F6D" w14:paraId="5FF7D096" w14:textId="77777777">
            <w:r>
              <w:t>overwegende dat civiele reservisten naar Brits model de krijgsmacht flexibel kunnen versterken;</w:t>
            </w:r>
          </w:p>
          <w:p w:rsidR="000F4F6D" w:rsidP="000F4F6D" w:rsidRDefault="000F4F6D" w14:paraId="1A330454" w14:textId="77777777"/>
          <w:p w:rsidR="000F4F6D" w:rsidP="000F4F6D" w:rsidRDefault="000F4F6D" w14:paraId="4109F723" w14:textId="77777777">
            <w:r>
              <w:t>verzoekt de regering een plan uit te werken voor de invoering van civiele reservisten naar het Britse "</w:t>
            </w:r>
            <w:proofErr w:type="spellStart"/>
            <w:r>
              <w:t>Sponsored</w:t>
            </w:r>
            <w:proofErr w:type="spellEnd"/>
            <w:r>
              <w:t xml:space="preserve"> Reserves"-model en dit plan binnen zes maanden aan de Kamer te sturen,</w:t>
            </w:r>
          </w:p>
          <w:p w:rsidR="000F4F6D" w:rsidP="000F4F6D" w:rsidRDefault="000F4F6D" w14:paraId="6E3D13CB" w14:textId="77777777"/>
          <w:p w:rsidR="000F4F6D" w:rsidP="000F4F6D" w:rsidRDefault="000F4F6D" w14:paraId="365AE217" w14:textId="77777777">
            <w:r>
              <w:t>en gaat over tot de orde van de dag.</w:t>
            </w:r>
          </w:p>
          <w:p w:rsidR="000F4F6D" w:rsidP="000F4F6D" w:rsidRDefault="000F4F6D" w14:paraId="3C7275DB" w14:textId="77777777"/>
          <w:p w:rsidR="00997775" w:rsidP="000F4F6D" w:rsidRDefault="000F4F6D" w14:paraId="420E6303" w14:textId="73440E79">
            <w:proofErr w:type="spellStart"/>
            <w:r>
              <w:t>Ellian</w:t>
            </w:r>
            <w:proofErr w:type="spellEnd"/>
          </w:p>
        </w:tc>
      </w:tr>
    </w:tbl>
    <w:p w:rsidR="00997775" w:rsidRDefault="00997775" w14:paraId="4361DF9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3152" w14:textId="77777777" w:rsidR="000F4F6D" w:rsidRDefault="000F4F6D">
      <w:pPr>
        <w:spacing w:line="20" w:lineRule="exact"/>
      </w:pPr>
    </w:p>
  </w:endnote>
  <w:endnote w:type="continuationSeparator" w:id="0">
    <w:p w14:paraId="76896BAC" w14:textId="77777777" w:rsidR="000F4F6D" w:rsidRDefault="000F4F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7A25A9" w14:textId="77777777" w:rsidR="000F4F6D" w:rsidRDefault="000F4F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ACDDD" w14:textId="77777777" w:rsidR="000F4F6D" w:rsidRDefault="000F4F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181737" w14:textId="77777777" w:rsidR="000F4F6D" w:rsidRDefault="000F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6D"/>
    <w:rsid w:val="000F4F6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5C54B"/>
  <w15:docId w15:val="{47C367C7-2C9A-406C-A9DA-D3D438E8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2025-10-03T13:54:00.0000000Z</dcterms:created>
  <dcterms:modified xsi:type="dcterms:W3CDTF">2025-10-03T14:01:00.0000000Z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