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60589" w:rsidRDefault="00060589" w14:paraId="155C3809" w14:textId="77777777"/>
    <w:p w:rsidR="00060589" w:rsidRDefault="00060589" w14:paraId="0DDE5B88" w14:textId="77777777">
      <w:r w:rsidRPr="00060589">
        <w:t xml:space="preserve">Geachte voorzitter, </w:t>
      </w:r>
    </w:p>
    <w:p w:rsidR="00060589" w:rsidRDefault="00060589" w14:paraId="266A34F8" w14:textId="77777777"/>
    <w:p w:rsidR="00060589" w:rsidRDefault="00060589" w14:paraId="537EC949" w14:textId="77777777">
      <w:r w:rsidRPr="00060589">
        <w:t xml:space="preserve">Helaas kunnen de schriftelijke vragen van het lid </w:t>
      </w:r>
      <w:proofErr w:type="spellStart"/>
      <w:r>
        <w:t>Ergin</w:t>
      </w:r>
      <w:proofErr w:type="spellEnd"/>
      <w:r>
        <w:t xml:space="preserve"> (DENK) aan de staatssecretaris van Participatie en Integratie over ‘correspondentie inzake versterkte gebedsoproepen buurtonderzoek’ (</w:t>
      </w:r>
      <w:r w:rsidRPr="00232E20" w:rsidR="00232E20">
        <w:t>2025Z16632</w:t>
      </w:r>
      <w:r>
        <w:t xml:space="preserve">, ingezonden 11 september 2025) met het oog op de breedte van de vragen en een zorgvuldige beantwoording, evenals de benodigde interdepartementale afstemming niet binnen de gebruikelijke termijn worden beantwoord. Ik zal de antwoorden zo spoedig mogelijk aan uw Kamer sturen. </w:t>
      </w:r>
    </w:p>
    <w:p w:rsidR="00060589" w:rsidRDefault="00060589" w14:paraId="41FCE264" w14:textId="77777777"/>
    <w:p w:rsidR="00060589" w:rsidRDefault="00060589" w14:paraId="1D85ED3F" w14:textId="77777777"/>
    <w:p w:rsidR="00B45A78" w:rsidRDefault="00060589" w14:paraId="35EB5856" w14:textId="77777777">
      <w:r w:rsidRPr="00060589">
        <w:t>Met vriendelijke groet,</w:t>
      </w:r>
    </w:p>
    <w:p w:rsidR="00A3287D" w:rsidRDefault="00A3287D" w14:paraId="20A8BBE7" w14:textId="77777777"/>
    <w:p w:rsidR="00A3287D" w:rsidRDefault="00A3287D" w14:paraId="043D4C89" w14:textId="77777777">
      <w:r w:rsidRPr="00A3287D">
        <w:t xml:space="preserve">De Staatssecretaris Participatie </w:t>
      </w:r>
    </w:p>
    <w:p w:rsidR="00A3287D" w:rsidRDefault="00A3287D" w14:paraId="3EADDF6A" w14:textId="77777777">
      <w:r w:rsidRPr="00A3287D">
        <w:t xml:space="preserve">en Integratie, </w:t>
      </w:r>
    </w:p>
    <w:p w:rsidR="00A3287D" w:rsidRDefault="00A3287D" w14:paraId="2F60AF77" w14:textId="77777777"/>
    <w:p w:rsidR="00A3287D" w:rsidRDefault="00A3287D" w14:paraId="2B38266C" w14:textId="77777777"/>
    <w:p w:rsidR="00A3287D" w:rsidRDefault="00A3287D" w14:paraId="2426CDEF" w14:textId="77777777"/>
    <w:p w:rsidR="00A3287D" w:rsidRDefault="00A3287D" w14:paraId="7FB71559" w14:textId="77777777"/>
    <w:p w:rsidR="00A3287D" w:rsidRDefault="00A3287D" w14:paraId="2DBAFB22" w14:textId="77777777"/>
    <w:p w:rsidR="00A3287D" w:rsidRDefault="00A3287D" w14:paraId="79410E4E" w14:textId="77777777">
      <w:r w:rsidRPr="00A3287D">
        <w:t>J.N.J. Nobe</w:t>
      </w:r>
      <w:r>
        <w:t>l</w:t>
      </w:r>
    </w:p>
    <w:p w:rsidR="00766C3F" w:rsidRDefault="00766C3F" w14:paraId="4FCEC710" w14:textId="77777777"/>
    <w:sectPr w:rsidR="00766C3F">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DDB3B" w14:textId="77777777" w:rsidR="0039682D" w:rsidRDefault="0039682D">
      <w:pPr>
        <w:spacing w:line="240" w:lineRule="auto"/>
      </w:pPr>
      <w:r>
        <w:separator/>
      </w:r>
    </w:p>
  </w:endnote>
  <w:endnote w:type="continuationSeparator" w:id="0">
    <w:p w14:paraId="017A594E" w14:textId="77777777" w:rsidR="0039682D" w:rsidRDefault="003968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35A5E" w14:textId="77777777" w:rsidR="004229E6" w:rsidRDefault="004229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812CF" w14:textId="77777777" w:rsidR="00766C3F" w:rsidRDefault="00766C3F">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DEF03" w14:textId="77777777" w:rsidR="004229E6" w:rsidRDefault="004229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352D6" w14:textId="77777777" w:rsidR="0039682D" w:rsidRDefault="0039682D">
      <w:pPr>
        <w:spacing w:line="240" w:lineRule="auto"/>
      </w:pPr>
      <w:r>
        <w:separator/>
      </w:r>
    </w:p>
  </w:footnote>
  <w:footnote w:type="continuationSeparator" w:id="0">
    <w:p w14:paraId="099C73BD" w14:textId="77777777" w:rsidR="0039682D" w:rsidRDefault="003968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8D352" w14:textId="77777777" w:rsidR="004229E6" w:rsidRDefault="004229E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F7943" w14:textId="77777777" w:rsidR="00766C3F" w:rsidRDefault="0063747C">
    <w:r>
      <w:rPr>
        <w:noProof/>
      </w:rPr>
      <mc:AlternateContent>
        <mc:Choice Requires="wps">
          <w:drawing>
            <wp:anchor distT="0" distB="0" distL="0" distR="0" simplePos="1" relativeHeight="251652096" behindDoc="0" locked="1" layoutInCell="1" allowOverlap="1" wp14:anchorId="0AF78F81" wp14:editId="56490587">
              <wp:simplePos x="1007744" y="1965325"/>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B76F9D1" w14:textId="77777777" w:rsidR="007472CA" w:rsidRDefault="007472CA"/>
                      </w:txbxContent>
                    </wps:txbx>
                    <wps:bodyPr vert="horz" wrap="square" lIns="0" tIns="0" rIns="0" bIns="0" anchor="t" anchorCtr="0"/>
                  </wps:wsp>
                </a:graphicData>
              </a:graphic>
            </wp:anchor>
          </w:drawing>
        </mc:Choice>
        <mc:Fallback>
          <w:pict>
            <v:shapetype w14:anchorId="0AF78F81"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0B76F9D1" w14:textId="77777777" w:rsidR="007472CA" w:rsidRDefault="007472CA"/>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4A65F8B0" wp14:editId="45026050">
              <wp:simplePos x="5921375" y="1965325"/>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04770E5" w14:textId="77777777" w:rsidR="00766C3F" w:rsidRDefault="0063747C">
                          <w:pPr>
                            <w:pStyle w:val="Referentiegegevensbold"/>
                          </w:pPr>
                          <w:r>
                            <w:t>Datum</w:t>
                          </w:r>
                        </w:p>
                        <w:p w14:paraId="6FC2BAF5" w14:textId="5DA23403" w:rsidR="00766C3F" w:rsidRDefault="00057DA2">
                          <w:pPr>
                            <w:pStyle w:val="Referentiegegevens"/>
                          </w:pPr>
                          <w:fldSimple w:instr=" DOCPROPERTY  &quot;iDatum&quot;  \* MERGEFORMAT ">
                            <w:r w:rsidR="004C3AE3">
                              <w:t>6 oktober 2025</w:t>
                            </w:r>
                          </w:fldSimple>
                        </w:p>
                        <w:p w14:paraId="1C8B4AEF" w14:textId="77777777" w:rsidR="00766C3F" w:rsidRDefault="00766C3F">
                          <w:pPr>
                            <w:pStyle w:val="WitregelW1"/>
                          </w:pPr>
                        </w:p>
                        <w:p w14:paraId="26C6651A" w14:textId="77777777" w:rsidR="00766C3F" w:rsidRDefault="0063747C">
                          <w:pPr>
                            <w:pStyle w:val="Referentiegegevensbold"/>
                          </w:pPr>
                          <w:r>
                            <w:t>Onze referentie</w:t>
                          </w:r>
                        </w:p>
                        <w:p w14:paraId="24216BB7" w14:textId="7D9AF79F" w:rsidR="00DF2675" w:rsidRDefault="00057DA2">
                          <w:pPr>
                            <w:pStyle w:val="Referentiegegevens"/>
                          </w:pPr>
                          <w:fldSimple w:instr=" DOCPROPERTY  &quot;iOnsKenmerk&quot;  \* MERGEFORMAT ">
                            <w:r w:rsidR="004C3AE3">
                              <w:t>2025-0000228047</w:t>
                            </w:r>
                          </w:fldSimple>
                        </w:p>
                      </w:txbxContent>
                    </wps:txbx>
                    <wps:bodyPr vert="horz" wrap="square" lIns="0" tIns="0" rIns="0" bIns="0" anchor="t" anchorCtr="0"/>
                  </wps:wsp>
                </a:graphicData>
              </a:graphic>
            </wp:anchor>
          </w:drawing>
        </mc:Choice>
        <mc:Fallback>
          <w:pict>
            <v:shapetype w14:anchorId="4A65F8B0" id="_x0000_t202" coordsize="21600,21600" o:spt="202" path="m,l,21600r21600,l21600,xe">
              <v:stroke joinstyle="miter"/>
              <v:path gradientshapeok="t" o:connecttype="rect"/>
            </v:shapetype>
            <v:shape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04770E5" w14:textId="77777777" w:rsidR="00766C3F" w:rsidRDefault="0063747C">
                    <w:pPr>
                      <w:pStyle w:val="Referentiegegevensbold"/>
                    </w:pPr>
                    <w:r>
                      <w:t>Datum</w:t>
                    </w:r>
                  </w:p>
                  <w:p w14:paraId="6FC2BAF5" w14:textId="5DA23403" w:rsidR="00766C3F" w:rsidRDefault="00057DA2">
                    <w:pPr>
                      <w:pStyle w:val="Referentiegegevens"/>
                    </w:pPr>
                    <w:fldSimple w:instr=" DOCPROPERTY  &quot;iDatum&quot;  \* MERGEFORMAT ">
                      <w:r w:rsidR="004C3AE3">
                        <w:t>6 oktober 2025</w:t>
                      </w:r>
                    </w:fldSimple>
                  </w:p>
                  <w:p w14:paraId="1C8B4AEF" w14:textId="77777777" w:rsidR="00766C3F" w:rsidRDefault="00766C3F">
                    <w:pPr>
                      <w:pStyle w:val="WitregelW1"/>
                    </w:pPr>
                  </w:p>
                  <w:p w14:paraId="26C6651A" w14:textId="77777777" w:rsidR="00766C3F" w:rsidRDefault="0063747C">
                    <w:pPr>
                      <w:pStyle w:val="Referentiegegevensbold"/>
                    </w:pPr>
                    <w:r>
                      <w:t>Onze referentie</w:t>
                    </w:r>
                  </w:p>
                  <w:p w14:paraId="24216BB7" w14:textId="7D9AF79F" w:rsidR="00DF2675" w:rsidRDefault="00057DA2">
                    <w:pPr>
                      <w:pStyle w:val="Referentiegegevens"/>
                    </w:pPr>
                    <w:fldSimple w:instr=" DOCPROPERTY  &quot;iOnsKenmerk&quot;  \* MERGEFORMAT ">
                      <w:r w:rsidR="004C3AE3">
                        <w:t>2025-0000228047</w:t>
                      </w:r>
                    </w:fldSimple>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0735B7E1" wp14:editId="32DBEBE9">
              <wp:simplePos x="1007744" y="10194925"/>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0AB5FDC" w14:textId="77777777" w:rsidR="007472CA" w:rsidRDefault="007472CA"/>
                      </w:txbxContent>
                    </wps:txbx>
                    <wps:bodyPr vert="horz" wrap="square" lIns="0" tIns="0" rIns="0" bIns="0" anchor="t" anchorCtr="0"/>
                  </wps:wsp>
                </a:graphicData>
              </a:graphic>
            </wp:anchor>
          </w:drawing>
        </mc:Choice>
        <mc:Fallback>
          <w:pict>
            <v:shape w14:anchorId="0735B7E1"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50AB5FDC" w14:textId="77777777" w:rsidR="007472CA" w:rsidRDefault="007472CA"/>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39F613D3" wp14:editId="306358C0">
              <wp:simplePos x="5921375" y="10194925"/>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51B07CA" w14:textId="77777777" w:rsidR="00DF2675" w:rsidRDefault="008465A4">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9F613D3"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051B07CA" w14:textId="77777777" w:rsidR="00DF2675" w:rsidRDefault="008465A4">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72CAE" w14:textId="77777777" w:rsidR="00766C3F" w:rsidRDefault="00A3287D">
    <w:pPr>
      <w:spacing w:after="6377" w:line="14" w:lineRule="exact"/>
    </w:pPr>
    <w:r>
      <w:rPr>
        <w:noProof/>
      </w:rPr>
      <mc:AlternateContent>
        <mc:Choice Requires="wps">
          <w:drawing>
            <wp:anchor distT="45720" distB="45720" distL="114300" distR="114300" simplePos="0" relativeHeight="251665408" behindDoc="0" locked="0" layoutInCell="1" allowOverlap="1" wp14:anchorId="6E508215" wp14:editId="219B52A5">
              <wp:simplePos x="0" y="0"/>
              <wp:positionH relativeFrom="margin">
                <wp:posOffset>-101600</wp:posOffset>
              </wp:positionH>
              <wp:positionV relativeFrom="paragraph">
                <wp:posOffset>1526540</wp:posOffset>
              </wp:positionV>
              <wp:extent cx="2464435" cy="140462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4435" cy="1404620"/>
                      </a:xfrm>
                      <a:prstGeom prst="rect">
                        <a:avLst/>
                      </a:prstGeom>
                      <a:noFill/>
                      <a:ln w="9525">
                        <a:noFill/>
                        <a:miter lim="800000"/>
                        <a:headEnd/>
                        <a:tailEnd/>
                      </a:ln>
                    </wps:spPr>
                    <wps:txbx>
                      <w:txbxContent>
                        <w:p w14:paraId="0C4D85F5" w14:textId="77777777" w:rsidR="00A3287D" w:rsidRPr="00A3287D" w:rsidRDefault="00A3287D">
                          <w:pPr>
                            <w:rPr>
                              <w:sz w:val="13"/>
                              <w:szCs w:val="13"/>
                            </w:rPr>
                          </w:pPr>
                          <w:r w:rsidRPr="00A3287D">
                            <w:rPr>
                              <w:sz w:val="13"/>
                              <w:szCs w:val="13"/>
                            </w:rPr>
                            <w:t xml:space="preserve">&gt; Retouradres Postbus 90801 2509 LV Den Haag </w:t>
                          </w:r>
                        </w:p>
                        <w:p w14:paraId="1518B616" w14:textId="77777777" w:rsidR="00A3287D" w:rsidRDefault="00A3287D">
                          <w:pPr>
                            <w:rPr>
                              <w:sz w:val="14"/>
                              <w:szCs w:val="14"/>
                            </w:rPr>
                          </w:pPr>
                        </w:p>
                        <w:p w14:paraId="700E38AA" w14:textId="77777777" w:rsidR="00A3287D" w:rsidRPr="00A3287D" w:rsidRDefault="00A3287D">
                          <w:pPr>
                            <w:rPr>
                              <w:sz w:val="16"/>
                              <w:szCs w:val="16"/>
                            </w:rPr>
                          </w:pPr>
                          <w:r w:rsidRPr="00A3287D">
                            <w:rPr>
                              <w:sz w:val="16"/>
                              <w:szCs w:val="16"/>
                            </w:rPr>
                            <w:t xml:space="preserve">De voorzitter van de Tweede Kamer </w:t>
                          </w:r>
                        </w:p>
                        <w:p w14:paraId="6CA0C751" w14:textId="77777777" w:rsidR="00A3287D" w:rsidRPr="00A3287D" w:rsidRDefault="00A3287D">
                          <w:pPr>
                            <w:rPr>
                              <w:sz w:val="16"/>
                              <w:szCs w:val="16"/>
                            </w:rPr>
                          </w:pPr>
                          <w:r w:rsidRPr="00A3287D">
                            <w:rPr>
                              <w:sz w:val="16"/>
                              <w:szCs w:val="16"/>
                            </w:rPr>
                            <w:t xml:space="preserve">der Staten-Generaal </w:t>
                          </w:r>
                        </w:p>
                        <w:p w14:paraId="6F0B6E7A" w14:textId="77777777" w:rsidR="00A3287D" w:rsidRPr="00A3287D" w:rsidRDefault="00A3287D">
                          <w:pPr>
                            <w:rPr>
                              <w:sz w:val="16"/>
                              <w:szCs w:val="16"/>
                            </w:rPr>
                          </w:pPr>
                          <w:r w:rsidRPr="00A3287D">
                            <w:rPr>
                              <w:sz w:val="16"/>
                              <w:szCs w:val="16"/>
                            </w:rPr>
                            <w:t xml:space="preserve">Prinses Irenestraat 6 </w:t>
                          </w:r>
                        </w:p>
                        <w:p w14:paraId="249A287F" w14:textId="77777777" w:rsidR="00A3287D" w:rsidRPr="00A3287D" w:rsidRDefault="00A3287D">
                          <w:pPr>
                            <w:rPr>
                              <w:sz w:val="16"/>
                              <w:szCs w:val="16"/>
                            </w:rPr>
                          </w:pPr>
                          <w:r w:rsidRPr="00A3287D">
                            <w:rPr>
                              <w:sz w:val="16"/>
                              <w:szCs w:val="16"/>
                            </w:rPr>
                            <w:t>2595 BD Den Haag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508215" id="_x0000_t202" coordsize="21600,21600" o:spt="202" path="m,l,21600r21600,l21600,xe">
              <v:stroke joinstyle="miter"/>
              <v:path gradientshapeok="t" o:connecttype="rect"/>
            </v:shapetype>
            <v:shape id="Tekstvak 2" o:spid="_x0000_s1030" type="#_x0000_t202" style="position:absolute;margin-left:-8pt;margin-top:120.2pt;width:194.0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" filled="f" stroked="f">
              <v:textbox style="mso-fit-shape-to-text:t">
                <w:txbxContent>
                  <w:p w14:paraId="0C4D85F5" w14:textId="77777777" w:rsidR="00A3287D" w:rsidRPr="00A3287D" w:rsidRDefault="00A3287D">
                    <w:pPr>
                      <w:rPr>
                        <w:sz w:val="13"/>
                        <w:szCs w:val="13"/>
                      </w:rPr>
                    </w:pPr>
                    <w:r w:rsidRPr="00A3287D">
                      <w:rPr>
                        <w:sz w:val="13"/>
                        <w:szCs w:val="13"/>
                      </w:rPr>
                      <w:t xml:space="preserve">&gt; Retouradres Postbus 90801 2509 LV Den Haag </w:t>
                    </w:r>
                  </w:p>
                  <w:p w14:paraId="1518B616" w14:textId="77777777" w:rsidR="00A3287D" w:rsidRDefault="00A3287D">
                    <w:pPr>
                      <w:rPr>
                        <w:sz w:val="14"/>
                        <w:szCs w:val="14"/>
                      </w:rPr>
                    </w:pPr>
                  </w:p>
                  <w:p w14:paraId="700E38AA" w14:textId="77777777" w:rsidR="00A3287D" w:rsidRPr="00A3287D" w:rsidRDefault="00A3287D">
                    <w:pPr>
                      <w:rPr>
                        <w:sz w:val="16"/>
                        <w:szCs w:val="16"/>
                      </w:rPr>
                    </w:pPr>
                    <w:r w:rsidRPr="00A3287D">
                      <w:rPr>
                        <w:sz w:val="16"/>
                        <w:szCs w:val="16"/>
                      </w:rPr>
                      <w:t xml:space="preserve">De voorzitter van de Tweede Kamer </w:t>
                    </w:r>
                  </w:p>
                  <w:p w14:paraId="6CA0C751" w14:textId="77777777" w:rsidR="00A3287D" w:rsidRPr="00A3287D" w:rsidRDefault="00A3287D">
                    <w:pPr>
                      <w:rPr>
                        <w:sz w:val="16"/>
                        <w:szCs w:val="16"/>
                      </w:rPr>
                    </w:pPr>
                    <w:r w:rsidRPr="00A3287D">
                      <w:rPr>
                        <w:sz w:val="16"/>
                        <w:szCs w:val="16"/>
                      </w:rPr>
                      <w:t xml:space="preserve">der Staten-Generaal </w:t>
                    </w:r>
                  </w:p>
                  <w:p w14:paraId="6F0B6E7A" w14:textId="77777777" w:rsidR="00A3287D" w:rsidRPr="00A3287D" w:rsidRDefault="00A3287D">
                    <w:pPr>
                      <w:rPr>
                        <w:sz w:val="16"/>
                        <w:szCs w:val="16"/>
                      </w:rPr>
                    </w:pPr>
                    <w:r w:rsidRPr="00A3287D">
                      <w:rPr>
                        <w:sz w:val="16"/>
                        <w:szCs w:val="16"/>
                      </w:rPr>
                      <w:t xml:space="preserve">Prinses Irenestraat 6 </w:t>
                    </w:r>
                  </w:p>
                  <w:p w14:paraId="249A287F" w14:textId="77777777" w:rsidR="00A3287D" w:rsidRPr="00A3287D" w:rsidRDefault="00A3287D">
                    <w:pPr>
                      <w:rPr>
                        <w:sz w:val="16"/>
                        <w:szCs w:val="16"/>
                      </w:rPr>
                    </w:pPr>
                    <w:r w:rsidRPr="00A3287D">
                      <w:rPr>
                        <w:sz w:val="16"/>
                        <w:szCs w:val="16"/>
                      </w:rPr>
                      <w:t>2595 BD Den Haag</w:t>
                    </w:r>
                  </w:p>
                </w:txbxContent>
              </v:textbox>
              <w10:wrap type="square" anchorx="margin"/>
            </v:shape>
          </w:pict>
        </mc:Fallback>
      </mc:AlternateContent>
    </w:r>
    <w:r>
      <w:rPr>
        <w:noProof/>
      </w:rPr>
      <mc:AlternateContent>
        <mc:Choice Requires="wps">
          <w:drawing>
            <wp:anchor distT="0" distB="0" distL="0" distR="0" simplePos="0" relativeHeight="251656192" behindDoc="0" locked="1" layoutInCell="1" allowOverlap="1" wp14:anchorId="5EBE56E3" wp14:editId="47181F3A">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237D61B" w14:textId="77777777" w:rsidR="00766C3F" w:rsidRDefault="0063747C">
                          <w:pPr>
                            <w:spacing w:line="240" w:lineRule="auto"/>
                          </w:pPr>
                          <w:r>
                            <w:rPr>
                              <w:noProof/>
                            </w:rPr>
                            <w:drawing>
                              <wp:inline distT="0" distB="0" distL="0" distR="0" wp14:anchorId="0F30A7AE" wp14:editId="589D652C">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EBE56E3" id="8cd303e7-05ab-474b-9412-44e5272a8f7f" o:spid="_x0000_s1031"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jC7KtZUBAAAUAwAA&#10;DgAAAAAAAAAAAAAAAAAuAgAAZHJzL2Uyb0RvYy54bWxQSwECLQAUAAYACAAAACEA7IjYZN8AAAAI&#10;AQAADwAAAAAAAAAAAAAAAADvAwAAZHJzL2Rvd25yZXYueG1sUEsFBgAAAAAEAAQA8wAAAPsEAAAA&#10;AA==&#10;" filled="f" stroked="f">
              <v:textbox inset="0,0,0,0">
                <w:txbxContent>
                  <w:p w14:paraId="1237D61B" w14:textId="77777777" w:rsidR="00766C3F" w:rsidRDefault="0063747C">
                    <w:pPr>
                      <w:spacing w:line="240" w:lineRule="auto"/>
                    </w:pPr>
                    <w:r>
                      <w:rPr>
                        <w:noProof/>
                      </w:rPr>
                      <w:drawing>
                        <wp:inline distT="0" distB="0" distL="0" distR="0" wp14:anchorId="0F30A7AE" wp14:editId="589D652C">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372C8F8" wp14:editId="65947DDA">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BBE3DD1" w14:textId="77777777" w:rsidR="00766C3F" w:rsidRDefault="0063747C">
                          <w:pPr>
                            <w:spacing w:line="240" w:lineRule="auto"/>
                          </w:pPr>
                          <w:r>
                            <w:rPr>
                              <w:noProof/>
                            </w:rPr>
                            <w:drawing>
                              <wp:inline distT="0" distB="0" distL="0" distR="0" wp14:anchorId="293F3435" wp14:editId="78C2AC51">
                                <wp:extent cx="2339975" cy="1582834"/>
                                <wp:effectExtent l="0" t="0" r="0" b="0"/>
                                <wp:docPr id="8" name="Logotype"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372C8F8" id="583cb846-a587-474e-9efc-17a024d629a0" o:spid="_x0000_s1032"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CBMqOZYBAAAVAwAA&#10;DgAAAAAAAAAAAAAAAAAuAgAAZHJzL2Uyb0RvYy54bWxQSwECLQAUAAYACAAAACEAWMNnP94AAAAI&#10;AQAADwAAAAAAAAAAAAAAAADwAwAAZHJzL2Rvd25yZXYueG1sUEsFBgAAAAAEAAQA8wAAAPsEAAAA&#10;AA==&#10;" filled="f" stroked="f">
              <v:textbox inset="0,0,0,0">
                <w:txbxContent>
                  <w:p w14:paraId="1BBE3DD1" w14:textId="77777777" w:rsidR="00766C3F" w:rsidRDefault="0063747C">
                    <w:pPr>
                      <w:spacing w:line="240" w:lineRule="auto"/>
                    </w:pPr>
                    <w:r>
                      <w:rPr>
                        <w:noProof/>
                      </w:rPr>
                      <w:drawing>
                        <wp:inline distT="0" distB="0" distL="0" distR="0" wp14:anchorId="293F3435" wp14:editId="78C2AC51">
                          <wp:extent cx="2339975" cy="1582834"/>
                          <wp:effectExtent l="0" t="0" r="0" b="0"/>
                          <wp:docPr id="8" name="Logotype"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CACF109" wp14:editId="61A79BC4">
              <wp:simplePos x="0" y="0"/>
              <wp:positionH relativeFrom="page">
                <wp:posOffset>1007744</wp:posOffset>
              </wp:positionH>
              <wp:positionV relativeFrom="page">
                <wp:posOffset>1965325</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3DFAFD5" w14:textId="77777777" w:rsidR="00766C3F" w:rsidRDefault="0063747C">
                          <w:r>
                            <w:t xml:space="preserve">  </w:t>
                          </w:r>
                        </w:p>
                      </w:txbxContent>
                    </wps:txbx>
                    <wps:bodyPr vert="horz" wrap="square" lIns="0" tIns="0" rIns="0" bIns="0" anchor="t" anchorCtr="0"/>
                  </wps:wsp>
                </a:graphicData>
              </a:graphic>
            </wp:anchor>
          </w:drawing>
        </mc:Choice>
        <mc:Fallback>
          <w:pict>
            <v:shape w14:anchorId="0CACF109" id="d302f2a1-bb28-4417-9701-e3b1450e5fb6" o:spid="_x0000_s1033" type="#_x0000_t202" style="position:absolute;margin-left:79.35pt;margin-top:154.75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" filled="f" stroked="f">
              <v:textbox inset="0,0,0,0">
                <w:txbxContent>
                  <w:p w14:paraId="43DFAFD5" w14:textId="77777777" w:rsidR="00766C3F" w:rsidRDefault="0063747C">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60FA290" wp14:editId="50DC71E3">
              <wp:simplePos x="0" y="0"/>
              <wp:positionH relativeFrom="margin">
                <wp:align>right</wp:align>
              </wp:positionH>
              <wp:positionV relativeFrom="page">
                <wp:posOffset>3355340</wp:posOffset>
              </wp:positionV>
              <wp:extent cx="4787900" cy="54864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54864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766C3F" w14:paraId="47E80CB1" w14:textId="77777777">
                            <w:trPr>
                              <w:trHeight w:val="240"/>
                            </w:trPr>
                            <w:tc>
                              <w:tcPr>
                                <w:tcW w:w="1140" w:type="dxa"/>
                              </w:tcPr>
                              <w:p w14:paraId="1D36C75E" w14:textId="77777777" w:rsidR="00766C3F" w:rsidRDefault="0063747C">
                                <w:r>
                                  <w:t>Datum</w:t>
                                </w:r>
                              </w:p>
                            </w:tc>
                            <w:tc>
                              <w:tcPr>
                                <w:tcW w:w="5918" w:type="dxa"/>
                              </w:tcPr>
                              <w:p w14:paraId="598B166C" w14:textId="4553A4DB" w:rsidR="00766C3F" w:rsidRDefault="00E42D5C">
                                <w:r>
                                  <w:t>6 oktober 2025</w:t>
                                </w:r>
                              </w:p>
                            </w:tc>
                          </w:tr>
                          <w:tr w:rsidR="00766C3F" w14:paraId="3340B62E" w14:textId="77777777">
                            <w:trPr>
                              <w:trHeight w:val="240"/>
                            </w:trPr>
                            <w:tc>
                              <w:tcPr>
                                <w:tcW w:w="1140" w:type="dxa"/>
                              </w:tcPr>
                              <w:p w14:paraId="2C3BCBE0" w14:textId="77777777" w:rsidR="00766C3F" w:rsidRDefault="0063747C">
                                <w:r>
                                  <w:t>Betreft</w:t>
                                </w:r>
                              </w:p>
                            </w:tc>
                            <w:tc>
                              <w:tcPr>
                                <w:tcW w:w="5918" w:type="dxa"/>
                              </w:tcPr>
                              <w:p w14:paraId="0D092798" w14:textId="411352A6" w:rsidR="00766C3F" w:rsidRDefault="00057DA2">
                                <w:fldSimple w:instr=" DOCPROPERTY  &quot;iOnderwerp&quot;  \* MERGEFORMAT ">
                                  <w:r w:rsidR="004C3AE3">
                                    <w:t>Uitstelbrief beantwoording Kamervragen over correspondentie inzake versterkte gebedsoproepen buurtonderzoek</w:t>
                                  </w:r>
                                </w:fldSimple>
                                <w:r w:rsidR="00060589">
                                  <w:t>’</w:t>
                                </w:r>
                              </w:p>
                            </w:tc>
                          </w:tr>
                        </w:tbl>
                        <w:p w14:paraId="5499D2E2" w14:textId="77777777" w:rsidR="007472CA" w:rsidRDefault="007472CA"/>
                      </w:txbxContent>
                    </wps:txbx>
                    <wps:bodyPr vert="horz" wrap="square" lIns="0" tIns="0" rIns="0" bIns="0" anchor="t" anchorCtr="0">
                      <a:noAutofit/>
                    </wps:bodyPr>
                  </wps:wsp>
                </a:graphicData>
              </a:graphic>
              <wp14:sizeRelV relativeFrom="margin">
                <wp14:pctHeight>0</wp14:pctHeight>
              </wp14:sizeRelV>
            </wp:anchor>
          </w:drawing>
        </mc:Choice>
        <mc:Fallback>
          <w:pict>
            <v:shapetype w14:anchorId="760FA290" id="_x0000_t202" coordsize="21600,21600" o:spt="202" path="m,l,21600r21600,l21600,xe">
              <v:stroke joinstyle="miter"/>
              <v:path gradientshapeok="t" o:connecttype="rect"/>
            </v:shapetype>
            <v:shape id="1670fa0c-13cb-45ec-92be-ef1f34d237c5" o:spid="_x0000_s1034" type="#_x0000_t202" style="position:absolute;margin-left:325.8pt;margin-top:264.2pt;width:377pt;height:43.2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766C3F" w14:paraId="47E80CB1" w14:textId="77777777">
                      <w:trPr>
                        <w:trHeight w:val="240"/>
                      </w:trPr>
                      <w:tc>
                        <w:tcPr>
                          <w:tcW w:w="1140" w:type="dxa"/>
                        </w:tcPr>
                        <w:p w14:paraId="1D36C75E" w14:textId="77777777" w:rsidR="00766C3F" w:rsidRDefault="0063747C">
                          <w:r>
                            <w:t>Datum</w:t>
                          </w:r>
                        </w:p>
                      </w:tc>
                      <w:tc>
                        <w:tcPr>
                          <w:tcW w:w="5918" w:type="dxa"/>
                        </w:tcPr>
                        <w:p w14:paraId="598B166C" w14:textId="4553A4DB" w:rsidR="00766C3F" w:rsidRDefault="00E42D5C">
                          <w:r>
                            <w:t>6 oktober 2025</w:t>
                          </w:r>
                        </w:p>
                      </w:tc>
                    </w:tr>
                    <w:tr w:rsidR="00766C3F" w14:paraId="3340B62E" w14:textId="77777777">
                      <w:trPr>
                        <w:trHeight w:val="240"/>
                      </w:trPr>
                      <w:tc>
                        <w:tcPr>
                          <w:tcW w:w="1140" w:type="dxa"/>
                        </w:tcPr>
                        <w:p w14:paraId="2C3BCBE0" w14:textId="77777777" w:rsidR="00766C3F" w:rsidRDefault="0063747C">
                          <w:r>
                            <w:t>Betreft</w:t>
                          </w:r>
                        </w:p>
                      </w:tc>
                      <w:tc>
                        <w:tcPr>
                          <w:tcW w:w="5918" w:type="dxa"/>
                        </w:tcPr>
                        <w:p w14:paraId="0D092798" w14:textId="411352A6" w:rsidR="00766C3F" w:rsidRDefault="00057DA2">
                          <w:fldSimple w:instr=" DOCPROPERTY  &quot;iOnderwerp&quot;  \* MERGEFORMAT ">
                            <w:r w:rsidR="004C3AE3">
                              <w:t>Uitstelbrief beantwoording Kamervragen over correspondentie inzake versterkte gebedsoproepen buurtonderzoek</w:t>
                            </w:r>
                          </w:fldSimple>
                          <w:r w:rsidR="00060589">
                            <w:t>’</w:t>
                          </w:r>
                        </w:p>
                      </w:tc>
                    </w:tr>
                  </w:tbl>
                  <w:p w14:paraId="5499D2E2" w14:textId="77777777" w:rsidR="007472CA" w:rsidRDefault="007472CA"/>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3409E9CE" wp14:editId="7B5B6397">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72E74B0" w14:textId="77777777" w:rsidR="00A3287D" w:rsidRPr="00A3287D" w:rsidRDefault="00A3287D" w:rsidP="00A3287D">
                          <w:pPr>
                            <w:rPr>
                              <w:sz w:val="12"/>
                              <w:szCs w:val="12"/>
                              <w:lang w:val="de-DE"/>
                            </w:rPr>
                          </w:pPr>
                          <w:r w:rsidRPr="00A3287D">
                            <w:rPr>
                              <w:sz w:val="12"/>
                              <w:szCs w:val="12"/>
                              <w:lang w:val="de-DE"/>
                            </w:rPr>
                            <w:t xml:space="preserve">Postbus 90801 </w:t>
                          </w:r>
                        </w:p>
                        <w:p w14:paraId="6C3F4832" w14:textId="77777777" w:rsidR="00A3287D" w:rsidRPr="00A3287D" w:rsidRDefault="00A3287D" w:rsidP="00A3287D">
                          <w:pPr>
                            <w:rPr>
                              <w:sz w:val="12"/>
                              <w:szCs w:val="12"/>
                              <w:lang w:val="de-DE"/>
                            </w:rPr>
                          </w:pPr>
                          <w:r w:rsidRPr="00A3287D">
                            <w:rPr>
                              <w:sz w:val="12"/>
                              <w:szCs w:val="12"/>
                              <w:lang w:val="de-DE"/>
                            </w:rPr>
                            <w:t xml:space="preserve">2509 LV Den Haag </w:t>
                          </w:r>
                          <w:proofErr w:type="spellStart"/>
                          <w:r w:rsidRPr="00A3287D">
                            <w:rPr>
                              <w:sz w:val="12"/>
                              <w:szCs w:val="12"/>
                              <w:lang w:val="de-DE"/>
                            </w:rPr>
                            <w:t>Parnassusplein</w:t>
                          </w:r>
                          <w:proofErr w:type="spellEnd"/>
                          <w:r w:rsidRPr="00A3287D">
                            <w:rPr>
                              <w:sz w:val="12"/>
                              <w:szCs w:val="12"/>
                              <w:lang w:val="de-DE"/>
                            </w:rPr>
                            <w:t xml:space="preserve"> 5 </w:t>
                          </w:r>
                        </w:p>
                        <w:p w14:paraId="52C19236" w14:textId="77777777" w:rsidR="00A3287D" w:rsidRPr="00A3287D" w:rsidRDefault="00A3287D" w:rsidP="00A3287D">
                          <w:pPr>
                            <w:rPr>
                              <w:sz w:val="12"/>
                              <w:szCs w:val="12"/>
                              <w:lang w:val="de-DE"/>
                            </w:rPr>
                          </w:pPr>
                          <w:r w:rsidRPr="00A3287D">
                            <w:rPr>
                              <w:sz w:val="12"/>
                              <w:szCs w:val="12"/>
                              <w:lang w:val="de-DE"/>
                            </w:rPr>
                            <w:t>T 070-333 44 44</w:t>
                          </w:r>
                        </w:p>
                        <w:p w14:paraId="6712F8C2" w14:textId="77777777" w:rsidR="00A3287D" w:rsidRPr="00A3287D" w:rsidRDefault="00A3287D" w:rsidP="00A3287D">
                          <w:pPr>
                            <w:rPr>
                              <w:lang w:val="de-DE"/>
                            </w:rPr>
                          </w:pPr>
                        </w:p>
                        <w:p w14:paraId="5DDE0DD4" w14:textId="77777777" w:rsidR="00766C3F" w:rsidRPr="00A3287D" w:rsidRDefault="00766C3F">
                          <w:pPr>
                            <w:pStyle w:val="WitregelW1"/>
                            <w:rPr>
                              <w:lang w:val="de-DE"/>
                            </w:rPr>
                          </w:pPr>
                        </w:p>
                        <w:p w14:paraId="2AC578AD" w14:textId="77777777" w:rsidR="00766C3F" w:rsidRDefault="0063747C">
                          <w:pPr>
                            <w:pStyle w:val="Referentiegegevensbold"/>
                          </w:pPr>
                          <w:r>
                            <w:t>Onze referentie</w:t>
                          </w:r>
                        </w:p>
                        <w:p w14:paraId="74B34595" w14:textId="187A8F40" w:rsidR="00DF2675" w:rsidRDefault="00057DA2">
                          <w:pPr>
                            <w:pStyle w:val="Referentiegegevens"/>
                          </w:pPr>
                          <w:fldSimple w:instr=" DOCPROPERTY  &quot;iOnsKenmerk&quot;  \* MERGEFORMAT ">
                            <w:r w:rsidR="004C3AE3">
                              <w:t>2025-0000228047</w:t>
                            </w:r>
                          </w:fldSimple>
                        </w:p>
                        <w:p w14:paraId="1C8162F0" w14:textId="77777777" w:rsidR="00766C3F" w:rsidRDefault="00766C3F">
                          <w:pPr>
                            <w:pStyle w:val="WitregelW1"/>
                          </w:pPr>
                        </w:p>
                        <w:p w14:paraId="2ABD43C4" w14:textId="77777777" w:rsidR="00766C3F" w:rsidRDefault="0063747C">
                          <w:pPr>
                            <w:pStyle w:val="Referentiegegevensbold"/>
                          </w:pPr>
                          <w:r>
                            <w:t>Uw referentie</w:t>
                          </w:r>
                        </w:p>
                        <w:p w14:paraId="7421E45A" w14:textId="2624B915" w:rsidR="004229E6" w:rsidRDefault="00057DA2" w:rsidP="004229E6">
                          <w:pPr>
                            <w:pStyle w:val="Referentiegegevens"/>
                          </w:pPr>
                          <w:fldSimple w:instr=" DOCPROPERTY  &quot;iOnsKenmerk&quot;  \* MERGEFORMAT ">
                            <w:r w:rsidR="004C3AE3">
                              <w:t>2025-0000228047</w:t>
                            </w:r>
                          </w:fldSimple>
                        </w:p>
                        <w:p w14:paraId="56221238" w14:textId="77777777" w:rsidR="004229E6" w:rsidRPr="004229E6" w:rsidRDefault="004229E6" w:rsidP="004229E6"/>
                        <w:p w14:paraId="01AA01AB" w14:textId="6092920E" w:rsidR="00DF2675" w:rsidRDefault="008465A4">
                          <w:pPr>
                            <w:pStyle w:val="Referentiegegevens"/>
                          </w:pPr>
                          <w:r>
                            <w:fldChar w:fldCharType="begin"/>
                          </w:r>
                          <w:r>
                            <w:instrText xml:space="preserve"> DOCPROPERTY  "iUwKenmerk"  \* MERGEFORMAT </w:instrText>
                          </w:r>
                          <w:r>
                            <w:fldChar w:fldCharType="end"/>
                          </w:r>
                        </w:p>
                      </w:txbxContent>
                    </wps:txbx>
                    <wps:bodyPr vert="horz" wrap="square" lIns="0" tIns="0" rIns="0" bIns="0" anchor="t" anchorCtr="0"/>
                  </wps:wsp>
                </a:graphicData>
              </a:graphic>
            </wp:anchor>
          </w:drawing>
        </mc:Choice>
        <mc:Fallback>
          <w:pict>
            <v:shape w14:anchorId="3409E9CE"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172E74B0" w14:textId="77777777" w:rsidR="00A3287D" w:rsidRPr="00A3287D" w:rsidRDefault="00A3287D" w:rsidP="00A3287D">
                    <w:pPr>
                      <w:rPr>
                        <w:sz w:val="12"/>
                        <w:szCs w:val="12"/>
                        <w:lang w:val="de-DE"/>
                      </w:rPr>
                    </w:pPr>
                    <w:r w:rsidRPr="00A3287D">
                      <w:rPr>
                        <w:sz w:val="12"/>
                        <w:szCs w:val="12"/>
                        <w:lang w:val="de-DE"/>
                      </w:rPr>
                      <w:t xml:space="preserve">Postbus 90801 </w:t>
                    </w:r>
                  </w:p>
                  <w:p w14:paraId="6C3F4832" w14:textId="77777777" w:rsidR="00A3287D" w:rsidRPr="00A3287D" w:rsidRDefault="00A3287D" w:rsidP="00A3287D">
                    <w:pPr>
                      <w:rPr>
                        <w:sz w:val="12"/>
                        <w:szCs w:val="12"/>
                        <w:lang w:val="de-DE"/>
                      </w:rPr>
                    </w:pPr>
                    <w:r w:rsidRPr="00A3287D">
                      <w:rPr>
                        <w:sz w:val="12"/>
                        <w:szCs w:val="12"/>
                        <w:lang w:val="de-DE"/>
                      </w:rPr>
                      <w:t xml:space="preserve">2509 LV Den Haag </w:t>
                    </w:r>
                    <w:proofErr w:type="spellStart"/>
                    <w:r w:rsidRPr="00A3287D">
                      <w:rPr>
                        <w:sz w:val="12"/>
                        <w:szCs w:val="12"/>
                        <w:lang w:val="de-DE"/>
                      </w:rPr>
                      <w:t>Parnassusplein</w:t>
                    </w:r>
                    <w:proofErr w:type="spellEnd"/>
                    <w:r w:rsidRPr="00A3287D">
                      <w:rPr>
                        <w:sz w:val="12"/>
                        <w:szCs w:val="12"/>
                        <w:lang w:val="de-DE"/>
                      </w:rPr>
                      <w:t xml:space="preserve"> 5 </w:t>
                    </w:r>
                  </w:p>
                  <w:p w14:paraId="52C19236" w14:textId="77777777" w:rsidR="00A3287D" w:rsidRPr="00A3287D" w:rsidRDefault="00A3287D" w:rsidP="00A3287D">
                    <w:pPr>
                      <w:rPr>
                        <w:sz w:val="12"/>
                        <w:szCs w:val="12"/>
                        <w:lang w:val="de-DE"/>
                      </w:rPr>
                    </w:pPr>
                    <w:r w:rsidRPr="00A3287D">
                      <w:rPr>
                        <w:sz w:val="12"/>
                        <w:szCs w:val="12"/>
                        <w:lang w:val="de-DE"/>
                      </w:rPr>
                      <w:t>T 070-333 44 44</w:t>
                    </w:r>
                  </w:p>
                  <w:p w14:paraId="6712F8C2" w14:textId="77777777" w:rsidR="00A3287D" w:rsidRPr="00A3287D" w:rsidRDefault="00A3287D" w:rsidP="00A3287D">
                    <w:pPr>
                      <w:rPr>
                        <w:lang w:val="de-DE"/>
                      </w:rPr>
                    </w:pPr>
                  </w:p>
                  <w:p w14:paraId="5DDE0DD4" w14:textId="77777777" w:rsidR="00766C3F" w:rsidRPr="00A3287D" w:rsidRDefault="00766C3F">
                    <w:pPr>
                      <w:pStyle w:val="WitregelW1"/>
                      <w:rPr>
                        <w:lang w:val="de-DE"/>
                      </w:rPr>
                    </w:pPr>
                  </w:p>
                  <w:p w14:paraId="2AC578AD" w14:textId="77777777" w:rsidR="00766C3F" w:rsidRDefault="0063747C">
                    <w:pPr>
                      <w:pStyle w:val="Referentiegegevensbold"/>
                    </w:pPr>
                    <w:r>
                      <w:t>Onze referentie</w:t>
                    </w:r>
                  </w:p>
                  <w:p w14:paraId="74B34595" w14:textId="187A8F40" w:rsidR="00DF2675" w:rsidRDefault="00057DA2">
                    <w:pPr>
                      <w:pStyle w:val="Referentiegegevens"/>
                    </w:pPr>
                    <w:fldSimple w:instr=" DOCPROPERTY  &quot;iOnsKenmerk&quot;  \* MERGEFORMAT ">
                      <w:r w:rsidR="004C3AE3">
                        <w:t>2025-0000228047</w:t>
                      </w:r>
                    </w:fldSimple>
                  </w:p>
                  <w:p w14:paraId="1C8162F0" w14:textId="77777777" w:rsidR="00766C3F" w:rsidRDefault="00766C3F">
                    <w:pPr>
                      <w:pStyle w:val="WitregelW1"/>
                    </w:pPr>
                  </w:p>
                  <w:p w14:paraId="2ABD43C4" w14:textId="77777777" w:rsidR="00766C3F" w:rsidRDefault="0063747C">
                    <w:pPr>
                      <w:pStyle w:val="Referentiegegevensbold"/>
                    </w:pPr>
                    <w:r>
                      <w:t>Uw referentie</w:t>
                    </w:r>
                  </w:p>
                  <w:p w14:paraId="7421E45A" w14:textId="2624B915" w:rsidR="004229E6" w:rsidRDefault="00057DA2" w:rsidP="004229E6">
                    <w:pPr>
                      <w:pStyle w:val="Referentiegegevens"/>
                    </w:pPr>
                    <w:fldSimple w:instr=" DOCPROPERTY  &quot;iOnsKenmerk&quot;  \* MERGEFORMAT ">
                      <w:r w:rsidR="004C3AE3">
                        <w:t>2025-0000228047</w:t>
                      </w:r>
                    </w:fldSimple>
                  </w:p>
                  <w:p w14:paraId="56221238" w14:textId="77777777" w:rsidR="004229E6" w:rsidRPr="004229E6" w:rsidRDefault="004229E6" w:rsidP="004229E6"/>
                  <w:p w14:paraId="01AA01AB" w14:textId="6092920E" w:rsidR="00DF2675" w:rsidRDefault="008465A4">
                    <w:pPr>
                      <w:pStyle w:val="Referentiegegevens"/>
                    </w:pPr>
                    <w:r>
                      <w:fldChar w:fldCharType="begin"/>
                    </w:r>
                    <w:r>
                      <w:instrText xml:space="preserve"> DOCPROPERTY  "iUwKenmerk"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C089D4D" wp14:editId="71878024">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62FAB10" w14:textId="77777777" w:rsidR="00DF2675" w:rsidRDefault="008465A4">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C089D4D"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362FAB10" w14:textId="77777777" w:rsidR="00DF2675" w:rsidRDefault="008465A4">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64BD7F1" wp14:editId="56A823EC">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12F66F4" w14:textId="77777777" w:rsidR="007472CA" w:rsidRDefault="007472CA"/>
                      </w:txbxContent>
                    </wps:txbx>
                    <wps:bodyPr vert="horz" wrap="square" lIns="0" tIns="0" rIns="0" bIns="0" anchor="t" anchorCtr="0"/>
                  </wps:wsp>
                </a:graphicData>
              </a:graphic>
            </wp:anchor>
          </w:drawing>
        </mc:Choice>
        <mc:Fallback>
          <w:pict>
            <v:shape w14:anchorId="764BD7F1"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012F66F4" w14:textId="77777777" w:rsidR="007472CA" w:rsidRDefault="007472C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3DB8A4"/>
    <w:multiLevelType w:val="multilevel"/>
    <w:tmpl w:val="0A35F3AB"/>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8E93E29A"/>
    <w:multiLevelType w:val="multilevel"/>
    <w:tmpl w:val="30EB0799"/>
    <w:name w:val="Lijst Overeenkomst - Toelichting"/>
    <w:lvl w:ilvl="0">
      <w:start w:val="1"/>
      <w:numFmt w:val="decimal"/>
      <w:pStyle w:val="Lijstniveau1Overeenkomst-Toelichting"/>
      <w:lvlText w:val="%1."/>
      <w:lvlJc w:val="left"/>
      <w:pPr>
        <w:ind w:left="0" w:firstLine="0"/>
      </w:pPr>
    </w:lvl>
    <w:lvl w:ilvl="1">
      <w:start w:val="1"/>
      <w:numFmt w:val="decimal"/>
      <w:lvlText w:val="%1.%2."/>
      <w:lvlJc w:val="left"/>
      <w:pPr>
        <w:ind w:left="1132" w:hanging="1132"/>
      </w:pPr>
    </w:lvl>
    <w:lvl w:ilvl="2">
      <w:start w:val="1"/>
      <w:numFmt w:val="decimal"/>
      <w:lvlText w:val="%1.%2.%3."/>
      <w:lvlJc w:val="left"/>
      <w:pPr>
        <w:ind w:left="1132" w:hanging="1132"/>
      </w:pPr>
    </w:lvl>
    <w:lvl w:ilvl="3">
      <w:start w:val="1"/>
      <w:numFmt w:val="lowerLetter"/>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96C3F32"/>
    <w:multiLevelType w:val="multilevel"/>
    <w:tmpl w:val="1596F23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3388ABBD"/>
    <w:multiLevelType w:val="multilevel"/>
    <w:tmpl w:val="0A1B029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B0ECDFD"/>
    <w:multiLevelType w:val="multilevel"/>
    <w:tmpl w:val="DBFC961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3EF1F8EE"/>
    <w:multiLevelType w:val="multilevel"/>
    <w:tmpl w:val="5606D54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70CABA76"/>
    <w:multiLevelType w:val="multilevel"/>
    <w:tmpl w:val="F698D2E4"/>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486093247">
    <w:abstractNumId w:val="6"/>
  </w:num>
  <w:num w:numId="2" w16cid:durableId="814492153">
    <w:abstractNumId w:val="0"/>
  </w:num>
  <w:num w:numId="3" w16cid:durableId="1414279087">
    <w:abstractNumId w:val="3"/>
  </w:num>
  <w:num w:numId="4" w16cid:durableId="1743287510">
    <w:abstractNumId w:val="2"/>
  </w:num>
  <w:num w:numId="5" w16cid:durableId="1950963098">
    <w:abstractNumId w:val="4"/>
  </w:num>
  <w:num w:numId="6" w16cid:durableId="481122455">
    <w:abstractNumId w:val="5"/>
  </w:num>
  <w:num w:numId="7" w16cid:durableId="1410468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A78"/>
    <w:rsid w:val="00051021"/>
    <w:rsid w:val="00057DA2"/>
    <w:rsid w:val="00060589"/>
    <w:rsid w:val="00080D72"/>
    <w:rsid w:val="00110721"/>
    <w:rsid w:val="001663BC"/>
    <w:rsid w:val="00180E7C"/>
    <w:rsid w:val="001B54B5"/>
    <w:rsid w:val="002035FE"/>
    <w:rsid w:val="00232E20"/>
    <w:rsid w:val="002865CB"/>
    <w:rsid w:val="002F33D4"/>
    <w:rsid w:val="0031171C"/>
    <w:rsid w:val="0036023B"/>
    <w:rsid w:val="00393FB2"/>
    <w:rsid w:val="0039682D"/>
    <w:rsid w:val="003B0107"/>
    <w:rsid w:val="004229E6"/>
    <w:rsid w:val="0045698C"/>
    <w:rsid w:val="004940EE"/>
    <w:rsid w:val="004964EC"/>
    <w:rsid w:val="004C3AE3"/>
    <w:rsid w:val="005D49AE"/>
    <w:rsid w:val="0063172D"/>
    <w:rsid w:val="0063747C"/>
    <w:rsid w:val="006C06D8"/>
    <w:rsid w:val="00717C65"/>
    <w:rsid w:val="007472CA"/>
    <w:rsid w:val="00766C3F"/>
    <w:rsid w:val="007A0E19"/>
    <w:rsid w:val="007E0CAB"/>
    <w:rsid w:val="007E188A"/>
    <w:rsid w:val="007F784B"/>
    <w:rsid w:val="008236C1"/>
    <w:rsid w:val="008241D6"/>
    <w:rsid w:val="008465A4"/>
    <w:rsid w:val="008814D9"/>
    <w:rsid w:val="0099664F"/>
    <w:rsid w:val="009C28B3"/>
    <w:rsid w:val="00A3287D"/>
    <w:rsid w:val="00A3546B"/>
    <w:rsid w:val="00A5407B"/>
    <w:rsid w:val="00AA7C66"/>
    <w:rsid w:val="00AD289E"/>
    <w:rsid w:val="00B01245"/>
    <w:rsid w:val="00B36E56"/>
    <w:rsid w:val="00B45A78"/>
    <w:rsid w:val="00B62B9E"/>
    <w:rsid w:val="00B67D79"/>
    <w:rsid w:val="00BB42B9"/>
    <w:rsid w:val="00BB6F31"/>
    <w:rsid w:val="00BF584C"/>
    <w:rsid w:val="00C44A43"/>
    <w:rsid w:val="00C96F3E"/>
    <w:rsid w:val="00CB1D92"/>
    <w:rsid w:val="00D61813"/>
    <w:rsid w:val="00DF2675"/>
    <w:rsid w:val="00DF5357"/>
    <w:rsid w:val="00E42D5C"/>
    <w:rsid w:val="00E464FC"/>
    <w:rsid w:val="00E833D6"/>
    <w:rsid w:val="00E85601"/>
    <w:rsid w:val="00EA4AB9"/>
    <w:rsid w:val="00F330F6"/>
    <w:rsid w:val="00F37258"/>
    <w:rsid w:val="00F43213"/>
    <w:rsid w:val="00F470F4"/>
    <w:rsid w:val="00F5658D"/>
    <w:rsid w:val="00FA0785"/>
    <w:rsid w:val="00FA24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8A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CopyofLijstniveau11">
    <w:name w:val="Copy of Lijst niveau 1 1"/>
    <w:basedOn w:val="Standaard"/>
    <w:next w:val="Lijstniveau1"/>
    <w:uiPriority w:val="3"/>
    <w:qFormat/>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1Overeenkomst-Toelichting">
    <w:name w:val="Kop 1 Overeenkomst - Toelichting"/>
    <w:basedOn w:val="Standaard"/>
    <w:next w:val="Standaard"/>
    <w:uiPriority w:val="1"/>
    <w:qFormat/>
    <w:pPr>
      <w:tabs>
        <w:tab w:val="left" w:pos="0"/>
      </w:tabs>
      <w:spacing w:before="240"/>
      <w:outlineLvl w:val="0"/>
    </w:pPr>
    <w:rPr>
      <w:b/>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pPr>
  </w:style>
  <w:style w:type="paragraph" w:customStyle="1" w:styleId="Lijstniveau1Overeenkomst-Toelichting">
    <w:name w:val="Lijst niveau 1 Overeenkomst - Toelichting"/>
    <w:basedOn w:val="Standaard"/>
    <w:uiPriority w:val="3"/>
    <w:qFormat/>
    <w:pPr>
      <w:numPr>
        <w:numId w:val="7"/>
      </w:numPr>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andenopvulling">
    <w:name w:val="Tabel rand en opvullin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tcPr>
      <w:shd w:val="clear" w:color="auto" w:fill="F2DBDB"/>
    </w:tcPr>
  </w:style>
  <w:style w:type="table" w:customStyle="1" w:styleId="Tabelrandenopvullinggrijs">
    <w:name w:val="Tabel rand en opvulling grijs"/>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tcPr>
      <w:shd w:val="clear" w:color="auto" w:fill="CCCCCC"/>
    </w:tcPr>
  </w:style>
  <w:style w:type="table" w:customStyle="1" w:styleId="Tabelrandenopvullingwit">
    <w:name w:val="Tabel rand en opvulling wit"/>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tcPr>
      <w:shd w:val="clear" w:color="auto" w:fill="FFFFFF"/>
    </w:tc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exac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45A7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45A78"/>
    <w:rPr>
      <w:rFonts w:ascii="Verdana" w:hAnsi="Verdana"/>
      <w:color w:val="000000"/>
      <w:sz w:val="18"/>
      <w:szCs w:val="18"/>
    </w:rPr>
  </w:style>
  <w:style w:type="paragraph" w:styleId="Voettekst">
    <w:name w:val="footer"/>
    <w:basedOn w:val="Standaard"/>
    <w:link w:val="VoettekstChar"/>
    <w:uiPriority w:val="99"/>
    <w:unhideWhenUsed/>
    <w:rsid w:val="00B45A7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45A78"/>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91</ap:Words>
  <ap:Characters>505</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Brief - Uitstelbrief beantwoording Kamervragen over correspondentie inzake versterkte gebedsoproepen buurtonderzoek</vt:lpstr>
    </vt:vector>
  </ap:TitlesOfParts>
  <ap:LinksUpToDate>false</ap:LinksUpToDate>
  <ap:CharactersWithSpaces>595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2025-09-12T09:38:00.0000000Z</dcterms:created>
  <dcterms:modified xsi:type="dcterms:W3CDTF">2025-10-06T13:02:00.0000000Z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Uitstelbrief beantwoording Kamervragen over correspondentie inzake versterkte gebedsoproepen buurtonderzoek</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12 september 2025</vt:lpwstr>
  </property>
  <property fmtid="{D5CDD505-2E9C-101B-9397-08002B2CF9AE}" pid="13" name="Opgesteld door, Naam">
    <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iOnderwerp">
    <vt:lpwstr>Uitstelbrief beantwoording Kamervragen over correspondentie inzake versterkte gebedsoproepen buurtonderzoek</vt:lpwstr>
  </property>
  <property fmtid="{D5CDD505-2E9C-101B-9397-08002B2CF9AE}" pid="30" name="iOnsKenmerk">
    <vt:lpwstr>2025-0000228047</vt:lpwstr>
  </property>
  <property fmtid="{D5CDD505-2E9C-101B-9397-08002B2CF9AE}" pid="31" name="iDatum">
    <vt:lpwstr>6 oktober 2025</vt:lpwstr>
  </property>
  <property fmtid="{D5CDD505-2E9C-101B-9397-08002B2CF9AE}" pid="32" name="iRubricering">
    <vt:lpwstr/>
  </property>
  <property fmtid="{D5CDD505-2E9C-101B-9397-08002B2CF9AE}" pid="33" name="iUwKenmerk">
    <vt:lpwstr/>
  </property>
  <property fmtid="{D5CDD505-2E9C-101B-9397-08002B2CF9AE}" pid="34" name="iAan">
    <vt:lpwstr/>
  </property>
  <property fmtid="{D5CDD505-2E9C-101B-9397-08002B2CF9AE}" pid="35" name="iAdressering">
    <vt:lpwstr/>
  </property>
</Properties>
</file>