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30B8" w:rsidRDefault="005342D4" w14:paraId="2DEBEB1A" w14:textId="77777777">
      <w:r>
        <w:t>Geachte voorzitter,</w:t>
      </w:r>
    </w:p>
    <w:p w:rsidR="005342D4" w:rsidRDefault="005342D4" w14:paraId="4EA6FD05" w14:textId="77777777"/>
    <w:p w:rsidR="005342D4" w:rsidP="005342D4" w:rsidRDefault="005342D4" w14:paraId="7745789D" w14:textId="77777777">
      <w:r w:rsidRPr="005342D4">
        <w:t xml:space="preserve">Op </w:t>
      </w:r>
      <w:r>
        <w:t xml:space="preserve">2 oktober </w:t>
      </w:r>
      <w:r w:rsidRPr="005342D4">
        <w:t>jongstleden nam uw Kamer de motie</w:t>
      </w:r>
      <w:r>
        <w:t xml:space="preserve"> </w:t>
      </w:r>
      <w:proofErr w:type="spellStart"/>
      <w:r>
        <w:t>Ergin</w:t>
      </w:r>
      <w:proofErr w:type="spellEnd"/>
      <w:r w:rsidRPr="005342D4">
        <w:t xml:space="preserve"> c.s. aan</w:t>
      </w:r>
      <w:r>
        <w:rPr>
          <w:rStyle w:val="Voetnootmarkering"/>
        </w:rPr>
        <w:footnoteReference w:id="1"/>
      </w:r>
      <w:r w:rsidRPr="005342D4">
        <w:t>. De motie</w:t>
      </w:r>
      <w:r w:rsidR="00AA6518">
        <w:t xml:space="preserve"> </w:t>
      </w:r>
      <w:r w:rsidRPr="005342D4">
        <w:t xml:space="preserve">verzoekt de regering de handhavingsstrategie </w:t>
      </w:r>
      <w:r w:rsidR="00421B23">
        <w:t>‘</w:t>
      </w:r>
      <w:r w:rsidRPr="005342D4">
        <w:t>zachte landing</w:t>
      </w:r>
      <w:r w:rsidR="00421B23">
        <w:t>’</w:t>
      </w:r>
      <w:r w:rsidRPr="005342D4">
        <w:t>, waarbij de menselijke maat en risicogerichte handhaving centraal staan, te verlengen tot eind 2026</w:t>
      </w:r>
      <w:r>
        <w:t>.</w:t>
      </w:r>
      <w:r w:rsidR="00AB7444">
        <w:t xml:space="preserve"> </w:t>
      </w:r>
      <w:r>
        <w:t xml:space="preserve">Met deze brief informeer ik uw Kamer, mede namens de minister van Sociale Zaken en Werkgelegenheid, over de uitvoering van deze motie. </w:t>
      </w:r>
    </w:p>
    <w:p w:rsidR="005342D4" w:rsidP="005342D4" w:rsidRDefault="005342D4" w14:paraId="3F310A08" w14:textId="77777777"/>
    <w:p w:rsidR="00421B23" w:rsidP="005342D4" w:rsidRDefault="005342D4" w14:paraId="575ABD6E" w14:textId="77777777">
      <w:r w:rsidRPr="005342D4">
        <w:t>Het</w:t>
      </w:r>
      <w:r>
        <w:t xml:space="preserve"> </w:t>
      </w:r>
      <w:r w:rsidRPr="005342D4">
        <w:t>kabinet heeft alles afwegende besloten aan de motie geen uitvoering te geven.</w:t>
      </w:r>
      <w:r w:rsidR="00AA6518">
        <w:t xml:space="preserve"> </w:t>
      </w:r>
      <w:r w:rsidR="00C25E10">
        <w:t xml:space="preserve">Ik </w:t>
      </w:r>
      <w:r w:rsidRPr="005342D4">
        <w:t xml:space="preserve">licht dat besluit </w:t>
      </w:r>
      <w:r w:rsidR="009957D4">
        <w:t xml:space="preserve">kort </w:t>
      </w:r>
      <w:r w:rsidRPr="005342D4">
        <w:t>toe.</w:t>
      </w:r>
      <w:r w:rsidR="009957D4">
        <w:t xml:space="preserve"> Voor </w:t>
      </w:r>
      <w:r w:rsidR="00335B86">
        <w:t xml:space="preserve">een </w:t>
      </w:r>
      <w:r w:rsidR="00231FA8">
        <w:t>nadere</w:t>
      </w:r>
      <w:r w:rsidR="009957D4">
        <w:t xml:space="preserve"> toelichting verwijs ik u graag naar mijn brief van 2 oktober jl. inzake de gevolgen verlengen zachte landing</w:t>
      </w:r>
      <w:r w:rsidR="009957D4">
        <w:rPr>
          <w:rStyle w:val="Voetnootmarkering"/>
        </w:rPr>
        <w:footnoteReference w:id="2"/>
      </w:r>
      <w:r w:rsidR="009957D4">
        <w:t xml:space="preserve">. </w:t>
      </w:r>
      <w:r w:rsidRPr="005342D4">
        <w:t xml:space="preserve"> </w:t>
      </w:r>
    </w:p>
    <w:p w:rsidR="00421B23" w:rsidP="005342D4" w:rsidRDefault="00421B23" w14:paraId="4F220DB6" w14:textId="77777777"/>
    <w:p w:rsidRPr="00D719A7" w:rsidR="00D719A7" w:rsidP="005342D4" w:rsidRDefault="00D719A7" w14:paraId="6874D668" w14:textId="77777777">
      <w:r>
        <w:rPr>
          <w:i/>
          <w:iCs/>
        </w:rPr>
        <w:t>Geen verlenging z</w:t>
      </w:r>
      <w:r w:rsidRPr="00D719A7">
        <w:rPr>
          <w:i/>
          <w:iCs/>
        </w:rPr>
        <w:t>achte landing</w:t>
      </w:r>
      <w:r w:rsidRPr="00D719A7">
        <w:t xml:space="preserve"> </w:t>
      </w:r>
    </w:p>
    <w:p w:rsidR="00421B23" w:rsidP="005342D4" w:rsidRDefault="005342D4" w14:paraId="65524512" w14:textId="77777777">
      <w:r w:rsidRPr="005342D4">
        <w:t>Het verlengen van de zachte landing zou betekenen dat de beoogde en afgesproken verbetering op de handhaving van schijnzelfstandigheid niet wordt gerealiseerd. Veel organisaties hebben hun bedrijfsvoering de afgelopen periode verbeterd. Door verlenging van de zachte landing zullen de goede inspanningen van veel organisaties stagneren</w:t>
      </w:r>
      <w:r w:rsidR="00231FA8">
        <w:t>;</w:t>
      </w:r>
      <w:r w:rsidRPr="005342D4">
        <w:t xml:space="preserve"> zij krijgen te maken met een onaangekondigde koerswijziging die “goed gedrag” ontmoedigt.</w:t>
      </w:r>
      <w:r w:rsidR="00231FA8">
        <w:t xml:space="preserve"> Andersom bevoordeel </w:t>
      </w:r>
      <w:r w:rsidR="001B5D3F">
        <w:t xml:space="preserve">je juist partijen die geen werk hebben gemaakt van de aanpak van schijnzelfstandigheid. </w:t>
      </w:r>
      <w:r w:rsidRPr="005342D4">
        <w:t xml:space="preserve"> Hiermee ondersteunen we bonafide organisaties niet en wordt schijnzelfstandigheid en misbruik onvoldoende aangepakt. Het zorgt voor minder solidariteit op de werkvloer</w:t>
      </w:r>
      <w:r w:rsidR="00231FA8">
        <w:t>,</w:t>
      </w:r>
      <w:r w:rsidRPr="005342D4">
        <w:t xml:space="preserve"> omdat er niet door iedereen met het juiste contract met de juiste rechten en plichten wordt gewerkt. </w:t>
      </w:r>
      <w:r w:rsidR="00421B23">
        <w:t xml:space="preserve">De </w:t>
      </w:r>
      <w:r w:rsidRPr="005342D4">
        <w:t xml:space="preserve">druk op het sociale en fiscale stelsel </w:t>
      </w:r>
      <w:r w:rsidR="00BF437E">
        <w:t xml:space="preserve">zal </w:t>
      </w:r>
      <w:r w:rsidRPr="005342D4">
        <w:t xml:space="preserve">verder toenemen. Daarbij zorgt uitstel voor verdere onduidelijkheid als in tegenstelling tot gemaakte afspraken de zachte landing wordt verlengd, terwijl de markt juist behoefte heeft aan koersvastheid. Zoals uw Kamer regelmatig benadrukt, is voorspelbaarheid van het overheidsbeleid belangrijk voor burgers en bedrijven. </w:t>
      </w:r>
    </w:p>
    <w:p w:rsidR="00421B23" w:rsidP="005342D4" w:rsidRDefault="00421B23" w14:paraId="2030B5F5" w14:textId="77777777"/>
    <w:p w:rsidR="003344D7" w:rsidP="005342D4" w:rsidRDefault="00A61490" w14:paraId="07C1397F" w14:textId="77777777">
      <w:r>
        <w:t>Daarnaast is</w:t>
      </w:r>
      <w:r w:rsidRPr="005342D4" w:rsidR="005342D4">
        <w:t xml:space="preserve"> het opheffen van het handhavingsmoratorium per 1 januari 2025 opgenomen als mijlpaal in het Herstel- en Veerkrachtplan (HVP). Indien er sprake zou zijn van het verlengen van de zachte landing zou de Europese Commissie dit kunnen zien als het terugdraaien </w:t>
      </w:r>
      <w:r w:rsidR="00AA6518">
        <w:t xml:space="preserve">van </w:t>
      </w:r>
      <w:r w:rsidRPr="005342D4" w:rsidR="005342D4">
        <w:t xml:space="preserve">een reeds behaalde mijlpaal, hetgeen als consequentie kan hebben dat de Europese Commissie een korting (oplopend tot €600 miljoen) toepast op de te ontvangen HVP-middelen. Dit zou betekenen dat </w:t>
      </w:r>
      <w:r w:rsidRPr="005342D4" w:rsidR="005342D4">
        <w:lastRenderedPageBreak/>
        <w:t xml:space="preserve">het uitvoeren van </w:t>
      </w:r>
      <w:r w:rsidR="00AA6518">
        <w:t xml:space="preserve">de </w:t>
      </w:r>
      <w:r w:rsidRPr="005342D4" w:rsidR="005342D4">
        <w:t xml:space="preserve">motie om de zachte landing te verlengen tot een budgettaire derving kan leiden terwijl niet is voorzien in een dekking. </w:t>
      </w:r>
    </w:p>
    <w:p w:rsidR="00E35D26" w:rsidP="005342D4" w:rsidRDefault="00E35D26" w14:paraId="1AC7672D" w14:textId="77777777"/>
    <w:p w:rsidRPr="00074301" w:rsidR="00074301" w:rsidP="003344D7" w:rsidRDefault="00074301" w14:paraId="6ECDD900" w14:textId="77777777">
      <w:pPr>
        <w:rPr>
          <w:i/>
          <w:iCs/>
        </w:rPr>
      </w:pPr>
      <w:r w:rsidRPr="00074301">
        <w:rPr>
          <w:i/>
          <w:iCs/>
        </w:rPr>
        <w:t>Handelingsperspectief</w:t>
      </w:r>
    </w:p>
    <w:p w:rsidRPr="003344D7" w:rsidR="003344D7" w:rsidP="003344D7" w:rsidRDefault="003344D7" w14:paraId="6A0AC2EB" w14:textId="77777777">
      <w:r w:rsidRPr="003344D7">
        <w:t xml:space="preserve">Met u </w:t>
      </w:r>
      <w:r>
        <w:t>h</w:t>
      </w:r>
      <w:r w:rsidR="00AA6518">
        <w:t>oor ik</w:t>
      </w:r>
      <w:r w:rsidRPr="003344D7">
        <w:t xml:space="preserve"> signalen over de gevolgen van het niet kunnen inzetten van </w:t>
      </w:r>
    </w:p>
    <w:p w:rsidR="00AA6518" w:rsidP="003344D7" w:rsidRDefault="00AA6518" w14:paraId="39E49D32" w14:textId="77777777">
      <w:r>
        <w:t>(</w:t>
      </w:r>
      <w:proofErr w:type="gramStart"/>
      <w:r>
        <w:t>s</w:t>
      </w:r>
      <w:r w:rsidRPr="003344D7" w:rsidR="003344D7">
        <w:t>chijn</w:t>
      </w:r>
      <w:proofErr w:type="gramEnd"/>
      <w:r>
        <w:t>)</w:t>
      </w:r>
      <w:r w:rsidRPr="003344D7" w:rsidR="003344D7">
        <w:t>zelfstandigen.</w:t>
      </w:r>
      <w:r w:rsidR="003344D7">
        <w:t xml:space="preserve"> </w:t>
      </w:r>
      <w:r>
        <w:t xml:space="preserve">Ik realiseer me </w:t>
      </w:r>
      <w:r w:rsidRPr="003344D7" w:rsidR="003344D7">
        <w:t xml:space="preserve">dat het voldoen aan wet- en regelgeving en de opheffing van het handhavingsmoratorium inspanning vergt en een spannend moment kan zijn voor </w:t>
      </w:r>
      <w:proofErr w:type="spellStart"/>
      <w:r w:rsidRPr="003344D7" w:rsidR="003344D7">
        <w:t>werkgevenden</w:t>
      </w:r>
      <w:proofErr w:type="spellEnd"/>
      <w:r w:rsidRPr="003344D7" w:rsidR="003344D7">
        <w:t xml:space="preserve"> en werkenden. Ondanks de uitdagingen </w:t>
      </w:r>
      <w:r>
        <w:t xml:space="preserve">zie ik </w:t>
      </w:r>
      <w:r w:rsidRPr="003344D7" w:rsidR="003344D7">
        <w:t>veel werkgevers die de organisatie anders inrichten</w:t>
      </w:r>
      <w:r w:rsidR="00231FA8">
        <w:t>,</w:t>
      </w:r>
      <w:r w:rsidRPr="003344D7" w:rsidR="003344D7">
        <w:t xml:space="preserve"> zodat zij handelen conform wet- en regelgeving en daar </w:t>
      </w:r>
      <w:r w:rsidR="0011226C">
        <w:t>(</w:t>
      </w:r>
      <w:r w:rsidRPr="003344D7" w:rsidR="003344D7">
        <w:t>inmiddels</w:t>
      </w:r>
      <w:r w:rsidR="0011226C">
        <w:t>)</w:t>
      </w:r>
      <w:r w:rsidRPr="003344D7" w:rsidR="003344D7">
        <w:t xml:space="preserve"> ook de voordelen van ervaren.</w:t>
      </w:r>
      <w:r w:rsidR="00231FA8">
        <w:t xml:space="preserve"> Daarnaast blijven we ons de komende periode inzetten om </w:t>
      </w:r>
      <w:r w:rsidR="004E50D3">
        <w:t xml:space="preserve">door middel van </w:t>
      </w:r>
      <w:r w:rsidR="00231FA8">
        <w:t xml:space="preserve">communicatie meer bewustwording te creëren over het aangaan van de juiste arbeidsrelatie. Ook over hoe nog wél met en als zelfstandige(n) kan worden gewerkt, om onnodige terughoudendheid onder </w:t>
      </w:r>
      <w:proofErr w:type="spellStart"/>
      <w:r w:rsidR="00231FA8">
        <w:t>werkgevenden</w:t>
      </w:r>
      <w:proofErr w:type="spellEnd"/>
      <w:r w:rsidR="00231FA8">
        <w:t xml:space="preserve"> zoveel mogelijk te voorkomen.</w:t>
      </w:r>
      <w:r>
        <w:t xml:space="preserve"> </w:t>
      </w:r>
      <w:r w:rsidR="009161F7">
        <w:t>Dit sluit aan bij de aangenomen motie van het lid Vermeer (BBB)</w:t>
      </w:r>
      <w:r w:rsidR="009161F7">
        <w:rPr>
          <w:rStyle w:val="Voetnootmarkering"/>
        </w:rPr>
        <w:footnoteReference w:id="3"/>
      </w:r>
      <w:r w:rsidR="009161F7">
        <w:t xml:space="preserve"> waarin onder meer gevraagd wordt te onderzoeken hoe de communicatie richting zzp’ers en opdrachtgevers kan worden verbeterd </w:t>
      </w:r>
      <w:r w:rsidR="00335B86">
        <w:t xml:space="preserve">en </w:t>
      </w:r>
      <w:r w:rsidR="002D58B3">
        <w:t xml:space="preserve">hoe de handhaving zich meer kan richten op structureel misbruik en kwetsbare situaties, waarbij bonafide ondernemers worden ontzien. </w:t>
      </w:r>
      <w:r w:rsidR="009161F7">
        <w:t xml:space="preserve">Het kabinet is voornemens op deze motie terug te komen in de voortgangsbrief </w:t>
      </w:r>
      <w:r w:rsidR="00335B86">
        <w:t xml:space="preserve">werken met en als zelfstandige(n) </w:t>
      </w:r>
      <w:r w:rsidR="009161F7">
        <w:t xml:space="preserve">die </w:t>
      </w:r>
      <w:r w:rsidR="00894B67">
        <w:t>dit najaar</w:t>
      </w:r>
      <w:r w:rsidR="009161F7">
        <w:t xml:space="preserve"> naar de Tweede Kamer zal worden verstuurd. </w:t>
      </w:r>
      <w:r>
        <w:t>De verbetering op de handhaving van schijnzelfstandigheid is één van de 3 lijnen om de balans op de arbeidsmarkt te herstellen</w:t>
      </w:r>
      <w:r w:rsidR="007A0146">
        <w:t xml:space="preserve">: </w:t>
      </w:r>
      <w:r w:rsidRPr="007A0146" w:rsidR="007A0146">
        <w:t>elk van de drie is urgent om stappen op te zetten</w:t>
      </w:r>
      <w:r w:rsidR="007A0146">
        <w:t xml:space="preserve">, </w:t>
      </w:r>
      <w:r w:rsidRPr="007A0146" w:rsidR="007A0146">
        <w:t>de voortgang op de ene lijn kan niet wachten op de andere.</w:t>
      </w:r>
    </w:p>
    <w:p w:rsidR="003344D7" w:rsidP="003344D7" w:rsidRDefault="003344D7" w14:paraId="126F4941" w14:textId="77777777"/>
    <w:p w:rsidR="003344D7" w:rsidP="003344D7" w:rsidRDefault="007D623A" w14:paraId="5259FE08" w14:textId="77777777">
      <w:r>
        <w:t xml:space="preserve">Ik blijf </w:t>
      </w:r>
      <w:r w:rsidR="00297CF4">
        <w:t xml:space="preserve">me </w:t>
      </w:r>
      <w:r>
        <w:t xml:space="preserve">daarom </w:t>
      </w:r>
      <w:r w:rsidR="00297CF4">
        <w:t xml:space="preserve">- met de minister van Sociale Zaken </w:t>
      </w:r>
      <w:r w:rsidR="004E50D3">
        <w:t xml:space="preserve">en </w:t>
      </w:r>
      <w:r w:rsidR="00297CF4">
        <w:t>Werkgelegenheid</w:t>
      </w:r>
      <w:r w:rsidR="003344D7">
        <w:t xml:space="preserve"> </w:t>
      </w:r>
      <w:r w:rsidR="00297CF4">
        <w:t xml:space="preserve">- </w:t>
      </w:r>
      <w:r w:rsidR="003344D7">
        <w:t xml:space="preserve">onverminderd inzetten voor </w:t>
      </w:r>
      <w:r w:rsidRPr="003344D7" w:rsidR="003344D7">
        <w:t>het</w:t>
      </w:r>
      <w:r w:rsidR="003344D7">
        <w:t xml:space="preserve"> zo snel mogelijk verder uitwerken van maatregelen op het gebied van lijn 1</w:t>
      </w:r>
      <w:r w:rsidR="00353985">
        <w:t xml:space="preserve"> (gelijker speelveld)</w:t>
      </w:r>
      <w:r w:rsidR="003344D7">
        <w:t xml:space="preserve"> en 2</w:t>
      </w:r>
      <w:r w:rsidR="00353985">
        <w:t xml:space="preserve"> (verduidelijking wetgeving)</w:t>
      </w:r>
      <w:r w:rsidRPr="003344D7" w:rsidR="003344D7">
        <w:t>.</w:t>
      </w:r>
    </w:p>
    <w:p w:rsidR="007D623A" w:rsidP="003344D7" w:rsidRDefault="007D623A" w14:paraId="61735451" w14:textId="77777777"/>
    <w:p w:rsidR="007D623A" w:rsidP="007D623A" w:rsidRDefault="007D623A" w14:paraId="20769858" w14:textId="77777777">
      <w:r>
        <w:t xml:space="preserve">Tot slot merk ik op dat de handhaving op de kwalificatie van de arbeidsrelatie </w:t>
      </w:r>
      <w:r w:rsidR="00335B86">
        <w:t xml:space="preserve">(schijnzelfstandigheid) </w:t>
      </w:r>
      <w:r>
        <w:t xml:space="preserve">plaatsvindt conform de Uitvoerings- en Handhavingsstrategie van de Belastingdienst </w:t>
      </w:r>
      <w:r w:rsidRPr="005342D4">
        <w:t>waarbij de menselijke maat en risicogerichte handhaving centraal staan</w:t>
      </w:r>
      <w:r>
        <w:t>.</w:t>
      </w:r>
    </w:p>
    <w:p w:rsidRPr="00074301" w:rsidR="003344D7" w:rsidP="003344D7" w:rsidRDefault="003344D7" w14:paraId="00BF378C" w14:textId="77777777">
      <w:pPr>
        <w:rPr>
          <w:strike/>
        </w:rPr>
      </w:pPr>
    </w:p>
    <w:p w:rsidR="00B330B8" w:rsidRDefault="00074301" w14:paraId="42C2A597" w14:textId="77777777">
      <w:r>
        <w:t>Hoogachtend,</w:t>
      </w:r>
    </w:p>
    <w:p w:rsidR="00B330B8" w:rsidRDefault="00B330B8" w14:paraId="40576062" w14:textId="77777777"/>
    <w:p w:rsidR="00B76E3A" w:rsidRDefault="002A1AFD" w14:paraId="73195C53" w14:textId="77777777">
      <w:proofErr w:type="gramStart"/>
      <w:r>
        <w:t>d</w:t>
      </w:r>
      <w:r w:rsidR="00074301">
        <w:t>e</w:t>
      </w:r>
      <w:proofErr w:type="gramEnd"/>
      <w:r w:rsidR="00074301">
        <w:t xml:space="preserve"> </w:t>
      </w:r>
      <w:r>
        <w:t>s</w:t>
      </w:r>
      <w:r w:rsidR="00074301">
        <w:t xml:space="preserve">taatssecretaris </w:t>
      </w:r>
      <w:r>
        <w:t xml:space="preserve">van Financiën </w:t>
      </w:r>
      <w:r w:rsidR="00B76E3A">
        <w:t>–</w:t>
      </w:r>
      <w:r>
        <w:t xml:space="preserve"> </w:t>
      </w:r>
    </w:p>
    <w:p w:rsidR="00B330B8" w:rsidRDefault="00074301" w14:paraId="2EF7DC5B" w14:textId="77777777">
      <w:r>
        <w:t>Fiscaliteit, Belastingdienst en Douane</w:t>
      </w:r>
      <w:r>
        <w:rPr>
          <w:i/>
        </w:rPr>
        <w:t>,</w:t>
      </w:r>
    </w:p>
    <w:p w:rsidR="00B330B8" w:rsidRDefault="00B330B8" w14:paraId="75CD60CD" w14:textId="77777777"/>
    <w:p w:rsidR="00B330B8" w:rsidRDefault="00B330B8" w14:paraId="63079F31" w14:textId="77777777"/>
    <w:p w:rsidR="00B330B8" w:rsidRDefault="00B330B8" w14:paraId="36730B6B" w14:textId="77777777"/>
    <w:p w:rsidR="00B330B8" w:rsidRDefault="00B330B8" w14:paraId="7689E1EF" w14:textId="77777777"/>
    <w:p w:rsidR="002A1AFD" w:rsidRDefault="002A1AFD" w14:paraId="22AD7467" w14:textId="77777777"/>
    <w:p w:rsidR="00B330B8" w:rsidRDefault="00074301" w14:paraId="73576084" w14:textId="77777777">
      <w:r>
        <w:t>E</w:t>
      </w:r>
      <w:r w:rsidR="00C25E10">
        <w:t>ug</w:t>
      </w:r>
      <w:r w:rsidR="002A1AFD">
        <w:t>è</w:t>
      </w:r>
      <w:r w:rsidR="00C25E10">
        <w:t>ne</w:t>
      </w:r>
      <w:r>
        <w:t xml:space="preserve"> Heijnen</w:t>
      </w:r>
    </w:p>
    <w:p w:rsidR="00B330B8" w:rsidRDefault="00B330B8" w14:paraId="7A1EA4A1" w14:textId="77777777"/>
    <w:sectPr w:rsidR="00B330B8">
      <w:headerReference w:type="default" r:id="rId7"/>
      <w:footerReference w:type="default" r:id="rId8"/>
      <w:headerReference w:type="first" r:id="rId9"/>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DD435" w14:textId="77777777" w:rsidR="00E37832" w:rsidRDefault="00E37832">
      <w:pPr>
        <w:spacing w:line="240" w:lineRule="auto"/>
      </w:pPr>
      <w:r>
        <w:separator/>
      </w:r>
    </w:p>
  </w:endnote>
  <w:endnote w:type="continuationSeparator" w:id="0">
    <w:p w14:paraId="785B52C8" w14:textId="77777777" w:rsidR="00E37832" w:rsidRDefault="00E378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A145" w14:textId="77777777" w:rsidR="00B330B8" w:rsidRDefault="00B330B8">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DEABA" w14:textId="77777777" w:rsidR="00E37832" w:rsidRDefault="00E37832">
      <w:pPr>
        <w:spacing w:line="240" w:lineRule="auto"/>
      </w:pPr>
      <w:r>
        <w:separator/>
      </w:r>
    </w:p>
  </w:footnote>
  <w:footnote w:type="continuationSeparator" w:id="0">
    <w:p w14:paraId="1AF109A3" w14:textId="77777777" w:rsidR="00E37832" w:rsidRDefault="00E37832">
      <w:pPr>
        <w:spacing w:line="240" w:lineRule="auto"/>
      </w:pPr>
      <w:r>
        <w:continuationSeparator/>
      </w:r>
    </w:p>
  </w:footnote>
  <w:footnote w:id="1">
    <w:p w14:paraId="6987C6B5" w14:textId="77777777" w:rsidR="005342D4" w:rsidRPr="005342D4" w:rsidRDefault="005342D4">
      <w:pPr>
        <w:pStyle w:val="Voetnoottekst"/>
        <w:rPr>
          <w:sz w:val="14"/>
          <w:szCs w:val="14"/>
        </w:rPr>
      </w:pPr>
      <w:r w:rsidRPr="005342D4">
        <w:rPr>
          <w:rStyle w:val="Voetnootmarkering"/>
          <w:sz w:val="14"/>
          <w:szCs w:val="14"/>
        </w:rPr>
        <w:footnoteRef/>
      </w:r>
      <w:r w:rsidRPr="005342D4">
        <w:rPr>
          <w:sz w:val="14"/>
          <w:szCs w:val="14"/>
        </w:rPr>
        <w:t xml:space="preserve"> Tweede Kamer, vergaderjaar 2025–2026, 29 544, nr. 1289</w:t>
      </w:r>
      <w:r w:rsidR="0011226C">
        <w:rPr>
          <w:sz w:val="14"/>
          <w:szCs w:val="14"/>
        </w:rPr>
        <w:t>.</w:t>
      </w:r>
    </w:p>
  </w:footnote>
  <w:footnote w:id="2">
    <w:p w14:paraId="18DF05B8" w14:textId="77777777" w:rsidR="009957D4" w:rsidRPr="00AA6518" w:rsidRDefault="009957D4">
      <w:pPr>
        <w:pStyle w:val="Voetnoottekst"/>
        <w:rPr>
          <w:sz w:val="14"/>
          <w:szCs w:val="14"/>
        </w:rPr>
      </w:pPr>
      <w:r w:rsidRPr="00AA6518">
        <w:rPr>
          <w:rStyle w:val="Voetnootmarkering"/>
          <w:sz w:val="14"/>
          <w:szCs w:val="14"/>
        </w:rPr>
        <w:footnoteRef/>
      </w:r>
      <w:r w:rsidRPr="00AA6518">
        <w:rPr>
          <w:sz w:val="14"/>
          <w:szCs w:val="14"/>
        </w:rPr>
        <w:t xml:space="preserve"> </w:t>
      </w:r>
      <w:r w:rsidR="005F332A" w:rsidRPr="00AA6518">
        <w:rPr>
          <w:sz w:val="14"/>
          <w:szCs w:val="14"/>
        </w:rPr>
        <w:t xml:space="preserve">Tweede Kamer, vergaderjaar 2025–2026, </w:t>
      </w:r>
      <w:r w:rsidR="00AA6518" w:rsidRPr="00AA6518">
        <w:rPr>
          <w:sz w:val="14"/>
          <w:szCs w:val="14"/>
        </w:rPr>
        <w:t>31 311</w:t>
      </w:r>
      <w:r w:rsidR="005F332A" w:rsidRPr="00AA6518">
        <w:rPr>
          <w:sz w:val="14"/>
          <w:szCs w:val="14"/>
        </w:rPr>
        <w:t>, nr.</w:t>
      </w:r>
      <w:r w:rsidR="00AA6518" w:rsidRPr="00AA6518">
        <w:rPr>
          <w:sz w:val="14"/>
          <w:szCs w:val="14"/>
        </w:rPr>
        <w:t xml:space="preserve"> 293</w:t>
      </w:r>
      <w:r w:rsidR="0011226C">
        <w:rPr>
          <w:sz w:val="14"/>
          <w:szCs w:val="14"/>
        </w:rPr>
        <w:t>.</w:t>
      </w:r>
      <w:r w:rsidR="005F332A" w:rsidRPr="00AA6518">
        <w:rPr>
          <w:sz w:val="14"/>
          <w:szCs w:val="14"/>
        </w:rPr>
        <w:t xml:space="preserve"> </w:t>
      </w:r>
    </w:p>
  </w:footnote>
  <w:footnote w:id="3">
    <w:p w14:paraId="3EEB0FE7" w14:textId="77777777" w:rsidR="009161F7" w:rsidRPr="00AF21A7" w:rsidRDefault="009161F7">
      <w:pPr>
        <w:pStyle w:val="Voetnoottekst"/>
        <w:rPr>
          <w:sz w:val="14"/>
          <w:szCs w:val="14"/>
        </w:rPr>
      </w:pPr>
      <w:r w:rsidRPr="00AF21A7">
        <w:rPr>
          <w:rStyle w:val="Voetnootmarkering"/>
          <w:sz w:val="14"/>
          <w:szCs w:val="14"/>
        </w:rPr>
        <w:footnoteRef/>
      </w:r>
      <w:r w:rsidRPr="00AF21A7">
        <w:rPr>
          <w:sz w:val="14"/>
          <w:szCs w:val="14"/>
        </w:rPr>
        <w:t xml:space="preserve"> Tweede Kamer, vergaderjaar 2025-2026, 29 544, nr. 1294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2698" w14:textId="77777777" w:rsidR="00B330B8" w:rsidRDefault="00074301">
    <w:r>
      <w:rPr>
        <w:noProof/>
      </w:rPr>
      <mc:AlternateContent>
        <mc:Choice Requires="wps">
          <w:drawing>
            <wp:anchor distT="0" distB="0" distL="0" distR="0" simplePos="0" relativeHeight="251652096" behindDoc="0" locked="1" layoutInCell="1" allowOverlap="1" wp14:anchorId="562FEAF7" wp14:editId="0755D96E">
              <wp:simplePos x="1007744" y="1965325"/>
              <wp:positionH relativeFrom="page">
                <wp:posOffset>1007744</wp:posOffset>
              </wp:positionH>
              <wp:positionV relativeFrom="paragraph">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7947315" w14:textId="77777777" w:rsidR="00074301" w:rsidRDefault="00074301"/>
                      </w:txbxContent>
                    </wps:txbx>
                    <wps:bodyPr vert="horz" wrap="square" lIns="0" tIns="0" rIns="0" bIns="0" anchor="t" anchorCtr="0"/>
                  </wps:wsp>
                </a:graphicData>
              </a:graphic>
            </wp:anchor>
          </w:drawing>
        </mc:Choice>
        <mc:Fallback>
          <w:pict>
            <v:shapetype w14:anchorId="562FEAF7"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27947315" w14:textId="77777777" w:rsidR="00074301" w:rsidRDefault="00074301"/>
                </w:txbxContent>
              </v:textbox>
              <w10:wrap anchorx="page"/>
              <w10:anchorlock/>
            </v:shape>
          </w:pict>
        </mc:Fallback>
      </mc:AlternateContent>
    </w:r>
    <w:r>
      <w:rPr>
        <w:noProof/>
      </w:rPr>
      <mc:AlternateContent>
        <mc:Choice Requires="wps">
          <w:drawing>
            <wp:anchor distT="0" distB="0" distL="0" distR="0" simplePos="0" relativeHeight="251653120" behindDoc="0" locked="1" layoutInCell="1" allowOverlap="1" wp14:anchorId="03830BC9" wp14:editId="5567C1AF">
              <wp:simplePos x="5921375" y="1965325"/>
              <wp:positionH relativeFrom="page">
                <wp:posOffset>5921375</wp:posOffset>
              </wp:positionH>
              <wp:positionV relativeFrom="paragraph">
                <wp:posOffset>1965325</wp:posOffset>
              </wp:positionV>
              <wp:extent cx="1277620" cy="8009890"/>
              <wp:effectExtent l="0" t="0" r="0" b="0"/>
              <wp:wrapNone/>
              <wp:docPr id="2" name="46fef022-aa3c-11ea-a756-beb5f67e67be" descr="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7B10D1D" w14:textId="77777777" w:rsidR="00B330B8" w:rsidRDefault="00074301">
                          <w:pPr>
                            <w:pStyle w:val="Referentiegegevensbold"/>
                          </w:pPr>
                          <w:r>
                            <w:t>Datum</w:t>
                          </w:r>
                        </w:p>
                        <w:p w14:paraId="6E50E42E" w14:textId="77777777" w:rsidR="00B330B8" w:rsidRDefault="005828B6">
                          <w:pPr>
                            <w:pStyle w:val="Referentiegegevens"/>
                          </w:pPr>
                          <w:sdt>
                            <w:sdtPr>
                              <w:id w:val="1573782014"/>
                              <w:date w:fullDate="2025-10-06T00:00:00Z">
                                <w:dateFormat w:val="d MMMM yyyy"/>
                                <w:lid w:val="nl"/>
                                <w:storeMappedDataAs w:val="dateTime"/>
                                <w:calendar w:val="gregorian"/>
                              </w:date>
                            </w:sdtPr>
                            <w:sdtEndPr/>
                            <w:sdtContent>
                              <w:r w:rsidR="00074301">
                                <w:t>6 oktober 2025</w:t>
                              </w:r>
                            </w:sdtContent>
                          </w:sdt>
                        </w:p>
                        <w:p w14:paraId="304E9FF7" w14:textId="77777777" w:rsidR="00B330B8" w:rsidRDefault="00B330B8">
                          <w:pPr>
                            <w:pStyle w:val="WitregelW1"/>
                          </w:pPr>
                        </w:p>
                        <w:p w14:paraId="535B85E5" w14:textId="77777777" w:rsidR="00B330B8" w:rsidRDefault="00074301">
                          <w:pPr>
                            <w:pStyle w:val="Referentiegegevensbold"/>
                          </w:pPr>
                          <w:r>
                            <w:t>Onze referentie</w:t>
                          </w:r>
                        </w:p>
                        <w:p w14:paraId="792C80BF" w14:textId="77777777" w:rsidR="00D955B6" w:rsidRDefault="005828B6">
                          <w:pPr>
                            <w:pStyle w:val="Referentiegegevens"/>
                          </w:pPr>
                          <w:r>
                            <w:fldChar w:fldCharType="begin"/>
                          </w:r>
                          <w:r>
                            <w:instrText xml:space="preserve"> DOCPROPERTY  "Kenmerk"  \* MERGEFORMAT </w:instrText>
                          </w:r>
                          <w:r>
                            <w:fldChar w:fldCharType="separate"/>
                          </w:r>
                          <w:r>
                            <w:t>2025-0000475689</w:t>
                          </w:r>
                          <w:r>
                            <w:fldChar w:fldCharType="end"/>
                          </w:r>
                        </w:p>
                      </w:txbxContent>
                    </wps:txbx>
                    <wps:bodyPr vert="horz" wrap="square" lIns="0" tIns="0" rIns="0" bIns="0" anchor="t" anchorCtr="0"/>
                  </wps:wsp>
                </a:graphicData>
              </a:graphic>
            </wp:anchor>
          </w:drawing>
        </mc:Choice>
        <mc:Fallback>
          <w:pict>
            <v:shape w14:anchorId="03830BC9" id="46fef022-aa3c-11ea-a756-beb5f67e67be" o:spid="_x0000_s1027" type="#_x0000_t202" alt="Colofon"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47B10D1D" w14:textId="77777777" w:rsidR="00B330B8" w:rsidRDefault="00074301">
                    <w:pPr>
                      <w:pStyle w:val="Referentiegegevensbold"/>
                    </w:pPr>
                    <w:r>
                      <w:t>Datum</w:t>
                    </w:r>
                  </w:p>
                  <w:p w14:paraId="6E50E42E" w14:textId="77777777" w:rsidR="00B330B8" w:rsidRDefault="005828B6">
                    <w:pPr>
                      <w:pStyle w:val="Referentiegegevens"/>
                    </w:pPr>
                    <w:sdt>
                      <w:sdtPr>
                        <w:id w:val="1573782014"/>
                        <w:date w:fullDate="2025-10-06T00:00:00Z">
                          <w:dateFormat w:val="d MMMM yyyy"/>
                          <w:lid w:val="nl"/>
                          <w:storeMappedDataAs w:val="dateTime"/>
                          <w:calendar w:val="gregorian"/>
                        </w:date>
                      </w:sdtPr>
                      <w:sdtEndPr/>
                      <w:sdtContent>
                        <w:r w:rsidR="00074301">
                          <w:t>6 oktober 2025</w:t>
                        </w:r>
                      </w:sdtContent>
                    </w:sdt>
                  </w:p>
                  <w:p w14:paraId="304E9FF7" w14:textId="77777777" w:rsidR="00B330B8" w:rsidRDefault="00B330B8">
                    <w:pPr>
                      <w:pStyle w:val="WitregelW1"/>
                    </w:pPr>
                  </w:p>
                  <w:p w14:paraId="535B85E5" w14:textId="77777777" w:rsidR="00B330B8" w:rsidRDefault="00074301">
                    <w:pPr>
                      <w:pStyle w:val="Referentiegegevensbold"/>
                    </w:pPr>
                    <w:r>
                      <w:t>Onze referentie</w:t>
                    </w:r>
                  </w:p>
                  <w:p w14:paraId="792C80BF" w14:textId="77777777" w:rsidR="00D955B6" w:rsidRDefault="005828B6">
                    <w:pPr>
                      <w:pStyle w:val="Referentiegegevens"/>
                    </w:pPr>
                    <w:r>
                      <w:fldChar w:fldCharType="begin"/>
                    </w:r>
                    <w:r>
                      <w:instrText xml:space="preserve"> DOCPROPERTY  "Kenmerk"  \* MERGEFORMAT </w:instrText>
                    </w:r>
                    <w:r>
                      <w:fldChar w:fldCharType="separate"/>
                    </w:r>
                    <w:r>
                      <w:t>2025-0000475689</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4144" behindDoc="0" locked="1" layoutInCell="1" allowOverlap="1" wp14:anchorId="087E421A" wp14:editId="6EBA85A8">
              <wp:simplePos x="1007744" y="10194925"/>
              <wp:positionH relativeFrom="page">
                <wp:posOffset>1007744</wp:posOffset>
              </wp:positionH>
              <wp:positionV relativeFrom="paragraph">
                <wp:posOffset>10194925</wp:posOffset>
              </wp:positionV>
              <wp:extent cx="4787900" cy="161925"/>
              <wp:effectExtent l="0" t="0" r="0" b="0"/>
              <wp:wrapNone/>
              <wp:docPr id="3" name="46fef0b8-aa3c-11ea-a756-beb5f67e67be" descr="Voettekst"/>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69FE658" w14:textId="77777777" w:rsidR="00074301" w:rsidRDefault="00074301"/>
                      </w:txbxContent>
                    </wps:txbx>
                    <wps:bodyPr vert="horz" wrap="square" lIns="0" tIns="0" rIns="0" bIns="0" anchor="t" anchorCtr="0"/>
                  </wps:wsp>
                </a:graphicData>
              </a:graphic>
            </wp:anchor>
          </w:drawing>
        </mc:Choice>
        <mc:Fallback>
          <w:pict>
            <v:shape w14:anchorId="087E421A" id="46fef0b8-aa3c-11ea-a756-beb5f67e67be" o:spid="_x0000_s1028" type="#_x0000_t202" alt="Voettekst"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69FE658" w14:textId="77777777" w:rsidR="00074301" w:rsidRDefault="00074301"/>
                </w:txbxContent>
              </v:textbox>
              <w10:wrap anchorx="page"/>
              <w10:anchorlock/>
            </v:shape>
          </w:pict>
        </mc:Fallback>
      </mc:AlternateContent>
    </w:r>
    <w:r>
      <w:rPr>
        <w:noProof/>
      </w:rPr>
      <mc:AlternateContent>
        <mc:Choice Requires="wps">
          <w:drawing>
            <wp:anchor distT="0" distB="0" distL="0" distR="0" simplePos="0" relativeHeight="251655168" behindDoc="0" locked="1" layoutInCell="1" allowOverlap="1" wp14:anchorId="04A6704D" wp14:editId="002EED9A">
              <wp:simplePos x="5921375" y="10194925"/>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868335E" w14:textId="77777777" w:rsidR="00D955B6" w:rsidRDefault="005828B6">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4A6704D" id="46fef06f-aa3c-11ea-a756-beb5f67e67be" o:spid="_x0000_s1029" type="#_x0000_t202" alt="Paginanummering"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868335E" w14:textId="77777777" w:rsidR="00D955B6" w:rsidRDefault="005828B6">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1DBCF" w14:textId="77777777" w:rsidR="00B330B8" w:rsidRDefault="00074301">
    <w:pPr>
      <w:spacing w:after="6377" w:line="14" w:lineRule="exact"/>
    </w:pPr>
    <w:r>
      <w:rPr>
        <w:noProof/>
      </w:rPr>
      <mc:AlternateContent>
        <mc:Choice Requires="wps">
          <w:drawing>
            <wp:anchor distT="0" distB="0" distL="0" distR="0" simplePos="0" relativeHeight="251656192" behindDoc="0" locked="1" layoutInCell="1" allowOverlap="1" wp14:anchorId="235DE631" wp14:editId="6454B6F3">
              <wp:simplePos x="3545840" y="0"/>
              <wp:positionH relativeFrom="page">
                <wp:posOffset>3545840</wp:posOffset>
              </wp:positionH>
              <wp:positionV relativeFrom="paragraph">
                <wp:posOffset>0</wp:posOffset>
              </wp:positionV>
              <wp:extent cx="467995" cy="1583055"/>
              <wp:effectExtent l="0" t="0" r="0" b="0"/>
              <wp:wrapNone/>
              <wp:docPr id="5" name="8cd303e7-05ab-474b-9412-44e5272a8f7f" descr="Container voor beeldmerk"/>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6D5C620" w14:textId="77777777" w:rsidR="00B330B8" w:rsidRDefault="00074301">
                          <w:pPr>
                            <w:spacing w:line="240" w:lineRule="auto"/>
                          </w:pPr>
                          <w:r>
                            <w:rPr>
                              <w:noProof/>
                            </w:rPr>
                            <w:drawing>
                              <wp:inline distT="0" distB="0" distL="0" distR="0" wp14:anchorId="41C722C2" wp14:editId="0F8D3A08">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35DE631" id="_x0000_t202" coordsize="21600,21600" o:spt="202" path="m,l,21600r21600,l21600,xe">
              <v:stroke joinstyle="miter"/>
              <v:path gradientshapeok="t" o:connecttype="rect"/>
            </v:shapetype>
            <v:shape id="8cd303e7-05ab-474b-9412-44e5272a8f7f" o:spid="_x0000_s1030" type="#_x0000_t202" alt="Container voor beeldmerk"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46D5C620" w14:textId="77777777" w:rsidR="00B330B8" w:rsidRDefault="00074301">
                    <w:pPr>
                      <w:spacing w:line="240" w:lineRule="auto"/>
                    </w:pPr>
                    <w:r>
                      <w:rPr>
                        <w:noProof/>
                      </w:rPr>
                      <w:drawing>
                        <wp:inline distT="0" distB="0" distL="0" distR="0" wp14:anchorId="41C722C2" wp14:editId="0F8D3A08">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57216" behindDoc="0" locked="1" layoutInCell="1" allowOverlap="1" wp14:anchorId="20FB65A4" wp14:editId="6777047D">
              <wp:simplePos x="3995420" y="0"/>
              <wp:positionH relativeFrom="page">
                <wp:posOffset>3995420</wp:posOffset>
              </wp:positionH>
              <wp:positionV relativeFrom="paragraph">
                <wp:posOffset>0</wp:posOffset>
              </wp:positionV>
              <wp:extent cx="2339975" cy="1583690"/>
              <wp:effectExtent l="0" t="0" r="0" b="0"/>
              <wp:wrapNone/>
              <wp:docPr id="7" name="583cb846-a587-474e-9efc-17a024d629a0" descr="Container voor 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C64D2E0" w14:textId="77777777" w:rsidR="00B330B8" w:rsidRDefault="00074301">
                          <w:pPr>
                            <w:spacing w:line="240" w:lineRule="auto"/>
                          </w:pPr>
                          <w:r>
                            <w:rPr>
                              <w:noProof/>
                            </w:rPr>
                            <w:drawing>
                              <wp:inline distT="0" distB="0" distL="0" distR="0" wp14:anchorId="37F7F84F" wp14:editId="3EFDB967">
                                <wp:extent cx="2339975" cy="1582834"/>
                                <wp:effectExtent l="0" t="0" r="0" b="0"/>
                                <wp:docPr id="8" name="Logotype" descr="Ministerie van Financiën"/>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0FB65A4" id="583cb846-a587-474e-9efc-17a024d629a0" o:spid="_x0000_s1031" type="#_x0000_t202" alt="Container voor woordmerk"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C64D2E0" w14:textId="77777777" w:rsidR="00B330B8" w:rsidRDefault="00074301">
                    <w:pPr>
                      <w:spacing w:line="240" w:lineRule="auto"/>
                    </w:pPr>
                    <w:r>
                      <w:rPr>
                        <w:noProof/>
                      </w:rPr>
                      <w:drawing>
                        <wp:inline distT="0" distB="0" distL="0" distR="0" wp14:anchorId="37F7F84F" wp14:editId="3EFDB967">
                          <wp:extent cx="2339975" cy="1582834"/>
                          <wp:effectExtent l="0" t="0" r="0" b="0"/>
                          <wp:docPr id="8" name="Logotype" descr="Ministerie van Financiën"/>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58240" behindDoc="0" locked="1" layoutInCell="1" allowOverlap="1" wp14:anchorId="5BF42D4A" wp14:editId="417A4FB7">
              <wp:simplePos x="1010919" y="1720214"/>
              <wp:positionH relativeFrom="page">
                <wp:posOffset>1010919</wp:posOffset>
              </wp:positionH>
              <wp:positionV relativeFrom="paragraph">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45D8F4D" w14:textId="77777777" w:rsidR="00B330B8" w:rsidRDefault="00074301">
                          <w:pPr>
                            <w:pStyle w:val="Referentiegegevens"/>
                          </w:pPr>
                          <w:r>
                            <w:t>&gt; Retouradres POSTBUS 20201 2500 EE  Den Haag</w:t>
                          </w:r>
                        </w:p>
                      </w:txbxContent>
                    </wps:txbx>
                    <wps:bodyPr vert="horz" wrap="square" lIns="0" tIns="0" rIns="0" bIns="0" anchor="t" anchorCtr="0"/>
                  </wps:wsp>
                </a:graphicData>
              </a:graphic>
            </wp:anchor>
          </w:drawing>
        </mc:Choice>
        <mc:Fallback>
          <w:pict>
            <v:shape w14:anchorId="5BF42D4A"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645D8F4D" w14:textId="77777777" w:rsidR="00B330B8" w:rsidRDefault="00074301">
                    <w:pPr>
                      <w:pStyle w:val="Referentiegegevens"/>
                    </w:pPr>
                    <w:r>
                      <w:t>&gt; Retouradres POSTBUS 20201 2500 EE  Den Haag</w:t>
                    </w:r>
                  </w:p>
                </w:txbxContent>
              </v:textbox>
              <w10:wrap anchorx="page"/>
              <w10:anchorlock/>
            </v:shape>
          </w:pict>
        </mc:Fallback>
      </mc:AlternateContent>
    </w:r>
    <w:r>
      <w:rPr>
        <w:noProof/>
      </w:rPr>
      <mc:AlternateContent>
        <mc:Choice Requires="wps">
          <w:drawing>
            <wp:anchor distT="0" distB="0" distL="0" distR="0" simplePos="0" relativeHeight="251659264" behindDoc="0" locked="1" layoutInCell="1" allowOverlap="1" wp14:anchorId="0C510589" wp14:editId="1B4E1B62">
              <wp:simplePos x="1007744" y="1954530"/>
              <wp:positionH relativeFrom="page">
                <wp:posOffset>1007744</wp:posOffset>
              </wp:positionH>
              <wp:positionV relativeFrom="paragraph">
                <wp:posOffset>1954530</wp:posOffset>
              </wp:positionV>
              <wp:extent cx="4787900" cy="1115695"/>
              <wp:effectExtent l="0" t="0" r="0" b="0"/>
              <wp:wrapNone/>
              <wp:docPr id="10" name="d302f2a1-bb28-4417-9701-e3b1450e5fb6" descr="Adresvak"/>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55494A0" w14:textId="77777777" w:rsidR="00B330B8" w:rsidRDefault="00074301">
                          <w:r>
                            <w:t>Tweede Kamer</w:t>
                          </w:r>
                        </w:p>
                        <w:p w14:paraId="38D67799" w14:textId="77777777" w:rsidR="00B330B8" w:rsidRDefault="00074301">
                          <w:r>
                            <w:t>t.a.v. de Voorzitter</w:t>
                          </w:r>
                        </w:p>
                        <w:p w14:paraId="16B6E846" w14:textId="77777777" w:rsidR="00B330B8" w:rsidRDefault="00074301">
                          <w:r>
                            <w:t>Postbus 20018</w:t>
                          </w:r>
                        </w:p>
                        <w:p w14:paraId="01F9880C" w14:textId="77777777" w:rsidR="00B330B8" w:rsidRDefault="00074301">
                          <w:r>
                            <w:t>2500 EA   Den Haag</w:t>
                          </w:r>
                        </w:p>
                      </w:txbxContent>
                    </wps:txbx>
                    <wps:bodyPr vert="horz" wrap="square" lIns="0" tIns="0" rIns="0" bIns="0" anchor="t" anchorCtr="0"/>
                  </wps:wsp>
                </a:graphicData>
              </a:graphic>
            </wp:anchor>
          </w:drawing>
        </mc:Choice>
        <mc:Fallback>
          <w:pict>
            <v:shape w14:anchorId="0C510589" id="d302f2a1-bb28-4417-9701-e3b1450e5fb6" o:spid="_x0000_s1033" type="#_x0000_t202" alt="Adresvak"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255494A0" w14:textId="77777777" w:rsidR="00B330B8" w:rsidRDefault="00074301">
                    <w:r>
                      <w:t>Tweede Kamer</w:t>
                    </w:r>
                  </w:p>
                  <w:p w14:paraId="38D67799" w14:textId="77777777" w:rsidR="00B330B8" w:rsidRDefault="00074301">
                    <w:r>
                      <w:t>t.a.v. de Voorzitter</w:t>
                    </w:r>
                  </w:p>
                  <w:p w14:paraId="16B6E846" w14:textId="77777777" w:rsidR="00B330B8" w:rsidRDefault="00074301">
                    <w:r>
                      <w:t>Postbus 20018</w:t>
                    </w:r>
                  </w:p>
                  <w:p w14:paraId="01F9880C" w14:textId="77777777" w:rsidR="00B330B8" w:rsidRDefault="00074301">
                    <w:r>
                      <w:t>2500 EA   Den Haag</w:t>
                    </w:r>
                  </w:p>
                </w:txbxContent>
              </v:textbox>
              <w10:wrap anchorx="page"/>
              <w10:anchorlock/>
            </v:shape>
          </w:pict>
        </mc:Fallback>
      </mc:AlternateContent>
    </w:r>
    <w:r>
      <w:rPr>
        <w:noProof/>
      </w:rPr>
      <mc:AlternateContent>
        <mc:Choice Requires="wps">
          <w:drawing>
            <wp:anchor distT="0" distB="0" distL="0" distR="0" simplePos="0" relativeHeight="251660288" behindDoc="0" locked="1" layoutInCell="1" allowOverlap="1" wp14:anchorId="1E7D4470" wp14:editId="46B73B41">
              <wp:simplePos x="0" y="0"/>
              <wp:positionH relativeFrom="margin">
                <wp:align>right</wp:align>
              </wp:positionH>
              <wp:positionV relativeFrom="paragraph">
                <wp:posOffset>3352165</wp:posOffset>
              </wp:positionV>
              <wp:extent cx="4787900" cy="61912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191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330B8" w14:paraId="2C01C4F1" w14:textId="77777777">
                            <w:trPr>
                              <w:trHeight w:val="240"/>
                            </w:trPr>
                            <w:tc>
                              <w:tcPr>
                                <w:tcW w:w="1140" w:type="dxa"/>
                              </w:tcPr>
                              <w:p w14:paraId="519F50F2" w14:textId="77777777" w:rsidR="00B330B8" w:rsidRDefault="00074301">
                                <w:r>
                                  <w:t>Datum</w:t>
                                </w:r>
                              </w:p>
                            </w:tc>
                            <w:tc>
                              <w:tcPr>
                                <w:tcW w:w="5918" w:type="dxa"/>
                              </w:tcPr>
                              <w:p w14:paraId="67F13817" w14:textId="7AB2E81C" w:rsidR="00B330B8" w:rsidRDefault="005828B6">
                                <w:r>
                                  <w:t>6 oktober 2025</w:t>
                                </w:r>
                              </w:p>
                            </w:tc>
                          </w:tr>
                          <w:tr w:rsidR="00B330B8" w14:paraId="48F7692F" w14:textId="77777777" w:rsidTr="005828B6">
                            <w:trPr>
                              <w:trHeight w:val="192"/>
                            </w:trPr>
                            <w:tc>
                              <w:tcPr>
                                <w:tcW w:w="1140" w:type="dxa"/>
                              </w:tcPr>
                              <w:p w14:paraId="5AED0B52" w14:textId="77777777" w:rsidR="00B330B8" w:rsidRDefault="00074301">
                                <w:r>
                                  <w:t>Betreft</w:t>
                                </w:r>
                              </w:p>
                            </w:tc>
                            <w:tc>
                              <w:tcPr>
                                <w:tcW w:w="5918" w:type="dxa"/>
                              </w:tcPr>
                              <w:p w14:paraId="52D8245A" w14:textId="77777777" w:rsidR="00B330B8" w:rsidRDefault="00074301">
                                <w:r>
                                  <w:t xml:space="preserve">Brief inzake het niet uitvoeren van de op 2 oktober door de Tweede Kamer aangenomen motie </w:t>
                                </w:r>
                                <w:proofErr w:type="spellStart"/>
                                <w:r>
                                  <w:t>Ergin</w:t>
                                </w:r>
                                <w:proofErr w:type="spellEnd"/>
                                <w:r>
                                  <w:t xml:space="preserve"> c.s.</w:t>
                                </w:r>
                              </w:p>
                            </w:tc>
                          </w:tr>
                        </w:tbl>
                        <w:p w14:paraId="568B1DC5" w14:textId="77777777" w:rsidR="00074301" w:rsidRDefault="0007430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E7D4470" id="1670fa0c-13cb-45ec-92be-ef1f34d237c5" o:spid="_x0000_s1034" type="#_x0000_t202" style="position:absolute;margin-left:325.8pt;margin-top:263.95pt;width:377pt;height:48.75pt;z-index:251660288;visibility:visible;mso-wrap-style:square;mso-height-percent:0;mso-wrap-distance-left:0;mso-wrap-distance-top:0;mso-wrap-distance-right:0;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330B8" w14:paraId="2C01C4F1" w14:textId="77777777">
                      <w:trPr>
                        <w:trHeight w:val="240"/>
                      </w:trPr>
                      <w:tc>
                        <w:tcPr>
                          <w:tcW w:w="1140" w:type="dxa"/>
                        </w:tcPr>
                        <w:p w14:paraId="519F50F2" w14:textId="77777777" w:rsidR="00B330B8" w:rsidRDefault="00074301">
                          <w:r>
                            <w:t>Datum</w:t>
                          </w:r>
                        </w:p>
                      </w:tc>
                      <w:tc>
                        <w:tcPr>
                          <w:tcW w:w="5918" w:type="dxa"/>
                        </w:tcPr>
                        <w:p w14:paraId="67F13817" w14:textId="7AB2E81C" w:rsidR="00B330B8" w:rsidRDefault="005828B6">
                          <w:r>
                            <w:t>6 oktober 2025</w:t>
                          </w:r>
                        </w:p>
                      </w:tc>
                    </w:tr>
                    <w:tr w:rsidR="00B330B8" w14:paraId="48F7692F" w14:textId="77777777" w:rsidTr="005828B6">
                      <w:trPr>
                        <w:trHeight w:val="192"/>
                      </w:trPr>
                      <w:tc>
                        <w:tcPr>
                          <w:tcW w:w="1140" w:type="dxa"/>
                        </w:tcPr>
                        <w:p w14:paraId="5AED0B52" w14:textId="77777777" w:rsidR="00B330B8" w:rsidRDefault="00074301">
                          <w:r>
                            <w:t>Betreft</w:t>
                          </w:r>
                        </w:p>
                      </w:tc>
                      <w:tc>
                        <w:tcPr>
                          <w:tcW w:w="5918" w:type="dxa"/>
                        </w:tcPr>
                        <w:p w14:paraId="52D8245A" w14:textId="77777777" w:rsidR="00B330B8" w:rsidRDefault="00074301">
                          <w:r>
                            <w:t xml:space="preserve">Brief inzake het niet uitvoeren van de op 2 oktober door de Tweede Kamer aangenomen motie </w:t>
                          </w:r>
                          <w:proofErr w:type="spellStart"/>
                          <w:r>
                            <w:t>Ergin</w:t>
                          </w:r>
                          <w:proofErr w:type="spellEnd"/>
                          <w:r>
                            <w:t xml:space="preserve"> c.s.</w:t>
                          </w:r>
                        </w:p>
                      </w:tc>
                    </w:tr>
                  </w:tbl>
                  <w:p w14:paraId="568B1DC5" w14:textId="77777777" w:rsidR="00074301" w:rsidRDefault="00074301"/>
                </w:txbxContent>
              </v:textbox>
              <w10:wrap anchorx="margin"/>
              <w10:anchorlock/>
            </v:shape>
          </w:pict>
        </mc:Fallback>
      </mc:AlternateContent>
    </w:r>
    <w:r>
      <w:rPr>
        <w:noProof/>
      </w:rPr>
      <mc:AlternateContent>
        <mc:Choice Requires="wps">
          <w:drawing>
            <wp:anchor distT="0" distB="0" distL="0" distR="0" simplePos="0" relativeHeight="251661312" behindDoc="0" locked="1" layoutInCell="1" allowOverlap="1" wp14:anchorId="7E68F9C9" wp14:editId="1C4397AC">
              <wp:simplePos x="5921375" y="1965325"/>
              <wp:positionH relativeFrom="page">
                <wp:posOffset>5921375</wp:posOffset>
              </wp:positionH>
              <wp:positionV relativeFrom="paragraph">
                <wp:posOffset>1965325</wp:posOffset>
              </wp:positionV>
              <wp:extent cx="1277620" cy="8009890"/>
              <wp:effectExtent l="0" t="0" r="0" b="0"/>
              <wp:wrapNone/>
              <wp:docPr id="12" name="aa29ef58-fa5a-4ef1-bc47-43f659f7c670" descr="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DCAB4A1" w14:textId="77777777" w:rsidR="00B330B8" w:rsidRDefault="00074301">
                          <w:pPr>
                            <w:pStyle w:val="Referentiegegevens"/>
                          </w:pPr>
                          <w:r>
                            <w:t>Korte Voorhout 7</w:t>
                          </w:r>
                        </w:p>
                        <w:p w14:paraId="348042E8" w14:textId="77777777" w:rsidR="00B330B8" w:rsidRDefault="00074301">
                          <w:pPr>
                            <w:pStyle w:val="Referentiegegevens"/>
                          </w:pPr>
                          <w:r>
                            <w:t>2511 CW Den Haag</w:t>
                          </w:r>
                        </w:p>
                        <w:p w14:paraId="37937D86" w14:textId="77777777" w:rsidR="00B330B8" w:rsidRDefault="00074301">
                          <w:pPr>
                            <w:pStyle w:val="Referentiegegevens"/>
                          </w:pPr>
                          <w:r>
                            <w:t>POSTBUS 20201</w:t>
                          </w:r>
                        </w:p>
                        <w:p w14:paraId="30433CD8" w14:textId="77777777" w:rsidR="00B330B8" w:rsidRDefault="00074301">
                          <w:pPr>
                            <w:pStyle w:val="Referentiegegevens"/>
                          </w:pPr>
                          <w:r>
                            <w:t>2500 EE  Den Haag</w:t>
                          </w:r>
                        </w:p>
                        <w:p w14:paraId="1E820908" w14:textId="77777777" w:rsidR="00B330B8" w:rsidRDefault="00B330B8">
                          <w:pPr>
                            <w:pStyle w:val="WitregelW1"/>
                          </w:pPr>
                        </w:p>
                        <w:p w14:paraId="7DA13438" w14:textId="77777777" w:rsidR="00B330B8" w:rsidRDefault="00074301">
                          <w:pPr>
                            <w:pStyle w:val="Referentiegegevensbold"/>
                          </w:pPr>
                          <w:r>
                            <w:t>Onze referentie</w:t>
                          </w:r>
                        </w:p>
                        <w:p w14:paraId="2C5D5104" w14:textId="77777777" w:rsidR="00D955B6" w:rsidRDefault="005828B6">
                          <w:pPr>
                            <w:pStyle w:val="Referentiegegevens"/>
                          </w:pPr>
                          <w:r>
                            <w:fldChar w:fldCharType="begin"/>
                          </w:r>
                          <w:r>
                            <w:instrText xml:space="preserve"> DOCPROPERTY  "Kenmerk"  \* MERGEFORMAT </w:instrText>
                          </w:r>
                          <w:r>
                            <w:fldChar w:fldCharType="separate"/>
                          </w:r>
                          <w:r>
                            <w:t>2025-0000475689</w:t>
                          </w:r>
                          <w:r>
                            <w:fldChar w:fldCharType="end"/>
                          </w:r>
                        </w:p>
                        <w:p w14:paraId="12F9C5EC" w14:textId="77777777" w:rsidR="00B330B8" w:rsidRDefault="00B330B8">
                          <w:pPr>
                            <w:pStyle w:val="WitregelW1"/>
                          </w:pPr>
                        </w:p>
                        <w:p w14:paraId="132A9C72" w14:textId="77777777" w:rsidR="00B330B8" w:rsidRDefault="00B330B8"/>
                      </w:txbxContent>
                    </wps:txbx>
                    <wps:bodyPr vert="horz" wrap="square" lIns="0" tIns="0" rIns="0" bIns="0" anchor="t" anchorCtr="0"/>
                  </wps:wsp>
                </a:graphicData>
              </a:graphic>
            </wp:anchor>
          </w:drawing>
        </mc:Choice>
        <mc:Fallback>
          <w:pict>
            <v:shape w14:anchorId="7E68F9C9" id="aa29ef58-fa5a-4ef1-bc47-43f659f7c670" o:spid="_x0000_s1035" type="#_x0000_t202" alt="Colofon"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0DCAB4A1" w14:textId="77777777" w:rsidR="00B330B8" w:rsidRDefault="00074301">
                    <w:pPr>
                      <w:pStyle w:val="Referentiegegevens"/>
                    </w:pPr>
                    <w:r>
                      <w:t>Korte Voorhout 7</w:t>
                    </w:r>
                  </w:p>
                  <w:p w14:paraId="348042E8" w14:textId="77777777" w:rsidR="00B330B8" w:rsidRDefault="00074301">
                    <w:pPr>
                      <w:pStyle w:val="Referentiegegevens"/>
                    </w:pPr>
                    <w:r>
                      <w:t>2511 CW Den Haag</w:t>
                    </w:r>
                  </w:p>
                  <w:p w14:paraId="37937D86" w14:textId="77777777" w:rsidR="00B330B8" w:rsidRDefault="00074301">
                    <w:pPr>
                      <w:pStyle w:val="Referentiegegevens"/>
                    </w:pPr>
                    <w:r>
                      <w:t>POSTBUS 20201</w:t>
                    </w:r>
                  </w:p>
                  <w:p w14:paraId="30433CD8" w14:textId="77777777" w:rsidR="00B330B8" w:rsidRDefault="00074301">
                    <w:pPr>
                      <w:pStyle w:val="Referentiegegevens"/>
                    </w:pPr>
                    <w:r>
                      <w:t>2500 EE  Den Haag</w:t>
                    </w:r>
                  </w:p>
                  <w:p w14:paraId="1E820908" w14:textId="77777777" w:rsidR="00B330B8" w:rsidRDefault="00B330B8">
                    <w:pPr>
                      <w:pStyle w:val="WitregelW1"/>
                    </w:pPr>
                  </w:p>
                  <w:p w14:paraId="7DA13438" w14:textId="77777777" w:rsidR="00B330B8" w:rsidRDefault="00074301">
                    <w:pPr>
                      <w:pStyle w:val="Referentiegegevensbold"/>
                    </w:pPr>
                    <w:r>
                      <w:t>Onze referentie</w:t>
                    </w:r>
                  </w:p>
                  <w:p w14:paraId="2C5D5104" w14:textId="77777777" w:rsidR="00D955B6" w:rsidRDefault="005828B6">
                    <w:pPr>
                      <w:pStyle w:val="Referentiegegevens"/>
                    </w:pPr>
                    <w:r>
                      <w:fldChar w:fldCharType="begin"/>
                    </w:r>
                    <w:r>
                      <w:instrText xml:space="preserve"> DOCPROPERTY  "Kenmerk"  \* MERGEFORMAT </w:instrText>
                    </w:r>
                    <w:r>
                      <w:fldChar w:fldCharType="separate"/>
                    </w:r>
                    <w:r>
                      <w:t>2025-0000475689</w:t>
                    </w:r>
                    <w:r>
                      <w:fldChar w:fldCharType="end"/>
                    </w:r>
                  </w:p>
                  <w:p w14:paraId="12F9C5EC" w14:textId="77777777" w:rsidR="00B330B8" w:rsidRDefault="00B330B8">
                    <w:pPr>
                      <w:pStyle w:val="WitregelW1"/>
                    </w:pPr>
                  </w:p>
                  <w:p w14:paraId="132A9C72" w14:textId="77777777" w:rsidR="00B330B8" w:rsidRDefault="00B330B8"/>
                </w:txbxContent>
              </v:textbox>
              <w10:wrap anchorx="page"/>
              <w10:anchorlock/>
            </v:shape>
          </w:pict>
        </mc:Fallback>
      </mc:AlternateContent>
    </w:r>
    <w:r>
      <w:rPr>
        <w:noProof/>
      </w:rPr>
      <mc:AlternateContent>
        <mc:Choice Requires="wps">
          <w:drawing>
            <wp:anchor distT="0" distB="0" distL="0" distR="0" simplePos="0" relativeHeight="251662336" behindDoc="0" locked="1" layoutInCell="1" allowOverlap="1" wp14:anchorId="681E5A81" wp14:editId="6F82E977">
              <wp:simplePos x="5921375" y="10194925"/>
              <wp:positionH relativeFrom="page">
                <wp:posOffset>5921375</wp:posOffset>
              </wp:positionH>
              <wp:positionV relativeFrom="paragraph">
                <wp:posOffset>10194925</wp:posOffset>
              </wp:positionV>
              <wp:extent cx="1285875" cy="161290"/>
              <wp:effectExtent l="0" t="0" r="0" b="0"/>
              <wp:wrapNone/>
              <wp:docPr id="13" name="fc795519-edb4-40fa-b772-922592680a29" descr="Paginanummering"/>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52BEDB1" w14:textId="77777777" w:rsidR="00D955B6" w:rsidRDefault="005828B6">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81E5A81" id="fc795519-edb4-40fa-b772-922592680a29" o:spid="_x0000_s1036" type="#_x0000_t202" alt="Paginanummering"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452BEDB1" w14:textId="77777777" w:rsidR="00D955B6" w:rsidRDefault="005828B6">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w10:anchorlock/>
            </v:shape>
          </w:pict>
        </mc:Fallback>
      </mc:AlternateContent>
    </w:r>
    <w:r>
      <w:rPr>
        <w:noProof/>
      </w:rPr>
      <mc:AlternateContent>
        <mc:Choice Requires="wps">
          <w:drawing>
            <wp:anchor distT="0" distB="0" distL="0" distR="0" simplePos="0" relativeHeight="251663360" behindDoc="0" locked="1" layoutInCell="1" allowOverlap="1" wp14:anchorId="0C437BEF" wp14:editId="13F6437D">
              <wp:simplePos x="998219" y="10197465"/>
              <wp:positionH relativeFrom="page">
                <wp:posOffset>998219</wp:posOffset>
              </wp:positionH>
              <wp:positionV relativeFrom="paragraph">
                <wp:posOffset>10197465</wp:posOffset>
              </wp:positionV>
              <wp:extent cx="4787900" cy="161925"/>
              <wp:effectExtent l="0" t="0" r="0" b="0"/>
              <wp:wrapNone/>
              <wp:docPr id="14" name="ea113d41-b39a-4e3b-9a6a-dce66e72abe4" descr="Voettekst"/>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0C5AF5F" w14:textId="77777777" w:rsidR="00074301" w:rsidRDefault="00074301"/>
                      </w:txbxContent>
                    </wps:txbx>
                    <wps:bodyPr vert="horz" wrap="square" lIns="0" tIns="0" rIns="0" bIns="0" anchor="t" anchorCtr="0"/>
                  </wps:wsp>
                </a:graphicData>
              </a:graphic>
            </wp:anchor>
          </w:drawing>
        </mc:Choice>
        <mc:Fallback>
          <w:pict>
            <v:shape w14:anchorId="0C437BEF" id="ea113d41-b39a-4e3b-9a6a-dce66e72abe4" o:spid="_x0000_s1037" type="#_x0000_t202" alt="Voettekst"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60C5AF5F" w14:textId="77777777" w:rsidR="00074301" w:rsidRDefault="00074301"/>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C5E850"/>
    <w:multiLevelType w:val="multilevel"/>
    <w:tmpl w:val="FB7F87AD"/>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60A3ABD"/>
    <w:multiLevelType w:val="multilevel"/>
    <w:tmpl w:val="69BC7DF1"/>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DFA19A3"/>
    <w:multiLevelType w:val="multilevel"/>
    <w:tmpl w:val="494D96F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4B86B9F1"/>
    <w:multiLevelType w:val="multilevel"/>
    <w:tmpl w:val="F17DA527"/>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556314896">
    <w:abstractNumId w:val="1"/>
  </w:num>
  <w:num w:numId="2" w16cid:durableId="679743016">
    <w:abstractNumId w:val="2"/>
  </w:num>
  <w:num w:numId="3" w16cid:durableId="1178159734">
    <w:abstractNumId w:val="0"/>
  </w:num>
  <w:num w:numId="4" w16cid:durableId="1988507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D4"/>
    <w:rsid w:val="000259EC"/>
    <w:rsid w:val="00035D87"/>
    <w:rsid w:val="000661AE"/>
    <w:rsid w:val="00074301"/>
    <w:rsid w:val="000A003A"/>
    <w:rsid w:val="000D1D6C"/>
    <w:rsid w:val="0011226C"/>
    <w:rsid w:val="00172D18"/>
    <w:rsid w:val="0018202F"/>
    <w:rsid w:val="001B5D3F"/>
    <w:rsid w:val="001E5377"/>
    <w:rsid w:val="00231FA8"/>
    <w:rsid w:val="00240AD7"/>
    <w:rsid w:val="00264B65"/>
    <w:rsid w:val="00297CF4"/>
    <w:rsid w:val="002A1AFD"/>
    <w:rsid w:val="002D37D9"/>
    <w:rsid w:val="002D58B3"/>
    <w:rsid w:val="002F623A"/>
    <w:rsid w:val="00304B26"/>
    <w:rsid w:val="003344D7"/>
    <w:rsid w:val="00335B86"/>
    <w:rsid w:val="00353985"/>
    <w:rsid w:val="00421B23"/>
    <w:rsid w:val="004E50D3"/>
    <w:rsid w:val="005342D4"/>
    <w:rsid w:val="005828B6"/>
    <w:rsid w:val="005843E7"/>
    <w:rsid w:val="005F332A"/>
    <w:rsid w:val="00614155"/>
    <w:rsid w:val="0062254B"/>
    <w:rsid w:val="00682AC7"/>
    <w:rsid w:val="006D1233"/>
    <w:rsid w:val="0070585D"/>
    <w:rsid w:val="00720DE2"/>
    <w:rsid w:val="007210FB"/>
    <w:rsid w:val="00721416"/>
    <w:rsid w:val="007A0146"/>
    <w:rsid w:val="007D623A"/>
    <w:rsid w:val="00814ABF"/>
    <w:rsid w:val="00836113"/>
    <w:rsid w:val="00892470"/>
    <w:rsid w:val="00894B67"/>
    <w:rsid w:val="008C2810"/>
    <w:rsid w:val="008F2684"/>
    <w:rsid w:val="0090413E"/>
    <w:rsid w:val="009161F7"/>
    <w:rsid w:val="009457F0"/>
    <w:rsid w:val="0096040E"/>
    <w:rsid w:val="00974E27"/>
    <w:rsid w:val="009864BD"/>
    <w:rsid w:val="009957D4"/>
    <w:rsid w:val="00A61490"/>
    <w:rsid w:val="00AA6518"/>
    <w:rsid w:val="00AB7444"/>
    <w:rsid w:val="00AF21A7"/>
    <w:rsid w:val="00B330B8"/>
    <w:rsid w:val="00B357E5"/>
    <w:rsid w:val="00B76E3A"/>
    <w:rsid w:val="00B803A8"/>
    <w:rsid w:val="00B81E14"/>
    <w:rsid w:val="00B95E99"/>
    <w:rsid w:val="00BF437E"/>
    <w:rsid w:val="00C001D4"/>
    <w:rsid w:val="00C25E10"/>
    <w:rsid w:val="00C34301"/>
    <w:rsid w:val="00C406D4"/>
    <w:rsid w:val="00C64473"/>
    <w:rsid w:val="00CB1D72"/>
    <w:rsid w:val="00CB586F"/>
    <w:rsid w:val="00CC54E5"/>
    <w:rsid w:val="00CD46C0"/>
    <w:rsid w:val="00D15E12"/>
    <w:rsid w:val="00D719A7"/>
    <w:rsid w:val="00D87A12"/>
    <w:rsid w:val="00D940DE"/>
    <w:rsid w:val="00D955B6"/>
    <w:rsid w:val="00DA01F6"/>
    <w:rsid w:val="00DA4062"/>
    <w:rsid w:val="00E15640"/>
    <w:rsid w:val="00E3373A"/>
    <w:rsid w:val="00E35D26"/>
    <w:rsid w:val="00E37832"/>
    <w:rsid w:val="00E44512"/>
    <w:rsid w:val="00E60278"/>
    <w:rsid w:val="00E64603"/>
    <w:rsid w:val="00EB1833"/>
    <w:rsid w:val="00F41A00"/>
    <w:rsid w:val="00FC45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4AD55"/>
  <w15:docId w15:val="{9C9D9EFA-906F-4DB6-B9AB-1BFE8518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style>
  <w:style w:type="paragraph" w:styleId="Inhopg2">
    <w:name w:val="toc 2"/>
    <w:basedOn w:val="Inhopg1"/>
    <w:next w:val="Standaard"/>
    <w:pPr>
      <w:spacing w:line="240" w:lineRule="exact"/>
    </w:p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Standaard"/>
    <w:uiPriority w:val="3"/>
    <w:qFormat/>
    <w:pPr>
      <w:numPr>
        <w:numId w:val="3"/>
      </w:numPr>
    </w:pPr>
  </w:style>
  <w:style w:type="paragraph" w:styleId="Ondertitel">
    <w:name w:val="Subtitle"/>
    <w:basedOn w:val="Standaard"/>
    <w:next w:val="Standaard"/>
    <w:pPr>
      <w:spacing w:line="320" w:lineRule="atLeast"/>
    </w:pPr>
    <w:rPr>
      <w:sz w:val="24"/>
      <w:szCs w:val="24"/>
    </w:rPr>
  </w:style>
  <w:style w:type="paragraph" w:customStyle="1" w:styleId="Opsomming">
    <w:name w:val="Opsomming"/>
    <w:basedOn w:val="Standaard"/>
    <w:uiPriority w:val="3"/>
    <w:qFormat/>
    <w:pPr>
      <w:numPr>
        <w:numId w:val="4"/>
      </w:numPr>
    </w:p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outlineLvl w:val="4"/>
    </w:pPr>
    <w:rPr>
      <w:sz w:val="13"/>
      <w:szCs w:val="13"/>
    </w:rPr>
  </w:style>
  <w:style w:type="paragraph" w:customStyle="1" w:styleId="Referentiegegevensbold">
    <w:name w:val="Referentiegegevens bold"/>
    <w:basedOn w:val="Standaard"/>
    <w:next w:val="Standaard"/>
    <w:pPr>
      <w:spacing w:line="180" w:lineRule="exact"/>
      <w:outlineLvl w:val="4"/>
    </w:pPr>
    <w:rPr>
      <w:b/>
      <w:sz w:val="13"/>
      <w:szCs w:val="13"/>
    </w:rPr>
  </w:style>
  <w:style w:type="paragraph" w:customStyle="1" w:styleId="Referentiegegevenscursief">
    <w:name w:val="Referentiegegevens cursief"/>
    <w:basedOn w:val="Standaard"/>
    <w:next w:val="Standaard"/>
    <w:pPr>
      <w:spacing w:line="180" w:lineRule="exact"/>
      <w:outlineLvl w:val="4"/>
    </w:pPr>
    <w:rPr>
      <w:i/>
      <w:sz w:val="13"/>
      <w:szCs w:val="13"/>
    </w:rPr>
  </w:style>
  <w:style w:type="paragraph" w:customStyle="1" w:styleId="Referentiegegevensrechtsuitgelijnd">
    <w:name w:val="Referentiegegevens rechts uitgelijnd"/>
    <w:basedOn w:val="Standaard"/>
    <w:next w:val="Standaard"/>
    <w:pPr>
      <w:spacing w:line="180" w:lineRule="exact"/>
      <w:jc w:val="right"/>
      <w:outlineLvl w:val="4"/>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342D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42D4"/>
    <w:rPr>
      <w:rFonts w:ascii="Verdana" w:hAnsi="Verdana"/>
      <w:color w:val="000000"/>
      <w:sz w:val="18"/>
      <w:szCs w:val="18"/>
    </w:rPr>
  </w:style>
  <w:style w:type="paragraph" w:styleId="Voettekst">
    <w:name w:val="footer"/>
    <w:basedOn w:val="Standaard"/>
    <w:link w:val="VoettekstChar"/>
    <w:uiPriority w:val="99"/>
    <w:unhideWhenUsed/>
    <w:rsid w:val="005342D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342D4"/>
    <w:rPr>
      <w:rFonts w:ascii="Verdana" w:hAnsi="Verdana"/>
      <w:color w:val="000000"/>
      <w:sz w:val="18"/>
      <w:szCs w:val="18"/>
    </w:rPr>
  </w:style>
  <w:style w:type="paragraph" w:styleId="Voetnoottekst">
    <w:name w:val="footnote text"/>
    <w:basedOn w:val="Standaard"/>
    <w:link w:val="VoetnoottekstChar"/>
    <w:uiPriority w:val="99"/>
    <w:semiHidden/>
    <w:unhideWhenUsed/>
    <w:rsid w:val="005342D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342D4"/>
    <w:rPr>
      <w:rFonts w:ascii="Verdana" w:hAnsi="Verdana"/>
      <w:color w:val="000000"/>
    </w:rPr>
  </w:style>
  <w:style w:type="character" w:styleId="Voetnootmarkering">
    <w:name w:val="footnote reference"/>
    <w:basedOn w:val="Standaardalinea-lettertype"/>
    <w:uiPriority w:val="99"/>
    <w:semiHidden/>
    <w:unhideWhenUsed/>
    <w:rsid w:val="005342D4"/>
    <w:rPr>
      <w:vertAlign w:val="superscript"/>
    </w:rPr>
  </w:style>
  <w:style w:type="character" w:styleId="Verwijzingopmerking">
    <w:name w:val="annotation reference"/>
    <w:basedOn w:val="Standaardalinea-lettertype"/>
    <w:uiPriority w:val="99"/>
    <w:semiHidden/>
    <w:unhideWhenUsed/>
    <w:rsid w:val="00421B23"/>
    <w:rPr>
      <w:sz w:val="16"/>
      <w:szCs w:val="16"/>
    </w:rPr>
  </w:style>
  <w:style w:type="paragraph" w:styleId="Tekstopmerking">
    <w:name w:val="annotation text"/>
    <w:basedOn w:val="Standaard"/>
    <w:link w:val="TekstopmerkingChar"/>
    <w:uiPriority w:val="99"/>
    <w:unhideWhenUsed/>
    <w:rsid w:val="00421B23"/>
    <w:pPr>
      <w:spacing w:line="240" w:lineRule="auto"/>
    </w:pPr>
    <w:rPr>
      <w:sz w:val="20"/>
      <w:szCs w:val="20"/>
    </w:rPr>
  </w:style>
  <w:style w:type="character" w:customStyle="1" w:styleId="TekstopmerkingChar">
    <w:name w:val="Tekst opmerking Char"/>
    <w:basedOn w:val="Standaardalinea-lettertype"/>
    <w:link w:val="Tekstopmerking"/>
    <w:uiPriority w:val="99"/>
    <w:rsid w:val="00421B2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21B23"/>
    <w:rPr>
      <w:b/>
      <w:bCs/>
    </w:rPr>
  </w:style>
  <w:style w:type="character" w:customStyle="1" w:styleId="OnderwerpvanopmerkingChar">
    <w:name w:val="Onderwerp van opmerking Char"/>
    <w:basedOn w:val="TekstopmerkingChar"/>
    <w:link w:val="Onderwerpvanopmerking"/>
    <w:uiPriority w:val="99"/>
    <w:semiHidden/>
    <w:rsid w:val="00421B23"/>
    <w:rPr>
      <w:rFonts w:ascii="Verdana" w:hAnsi="Verdana"/>
      <w:b/>
      <w:bCs/>
      <w:color w:val="000000"/>
    </w:rPr>
  </w:style>
  <w:style w:type="paragraph" w:styleId="Revisie">
    <w:name w:val="Revision"/>
    <w:hidden/>
    <w:uiPriority w:val="99"/>
    <w:semiHidden/>
    <w:rsid w:val="00B357E5"/>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39).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705</ap:Words>
  <ap:Characters>3881</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Brief - Brief inzake het niet uitvoeren van de op 2 oktober door de Tweede Kamer aangenomen motie Ergin c.s.</vt:lpstr>
    </vt:vector>
  </ap:TitlesOfParts>
  <ap:LinksUpToDate>false</ap:LinksUpToDate>
  <ap:CharactersWithSpaces>4577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2025-10-06T14:46:00.0000000Z</dcterms:created>
  <dcterms:modified xsi:type="dcterms:W3CDTF">2025-10-06T14:46:00.0000000Z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type">
    <vt:lpwstr>Brief</vt:lpwstr>
  </property>
  <property fmtid="{D5CDD505-2E9C-101B-9397-08002B2CF9AE}" pid="5" name="Documentsoort">
    <vt:lpwstr>Brief</vt:lpwstr>
  </property>
  <property fmtid="{D5CDD505-2E9C-101B-9397-08002B2CF9AE}" pid="6" name="Publicatiedatum">
    <vt:lpwstr/>
  </property>
  <property fmtid="{D5CDD505-2E9C-101B-9397-08002B2CF9AE}" pid="7" name="Verantwoordelijke organisatie">
    <vt:lpwstr/>
  </property>
  <property fmtid="{D5CDD505-2E9C-101B-9397-08002B2CF9AE}" pid="8" name="Taal">
    <vt:lpwstr>nl_NL</vt:lpwstr>
  </property>
  <property fmtid="{D5CDD505-2E9C-101B-9397-08002B2CF9AE}" pid="9" name="Inhoudsindicatie">
    <vt:lpwstr/>
  </property>
  <property fmtid="{D5CDD505-2E9C-101B-9397-08002B2CF9AE}" pid="10" name="Status">
    <vt:lpwstr/>
  </property>
  <property fmtid="{D5CDD505-2E9C-101B-9397-08002B2CF9AE}" pid="11" name="Aan">
    <vt:lpwstr/>
  </property>
  <property fmtid="{D5CDD505-2E9C-101B-9397-08002B2CF9AE}" pid="12" name="Van">
    <vt:lpwstr/>
  </property>
  <property fmtid="{D5CDD505-2E9C-101B-9397-08002B2CF9AE}" pid="13" name="Datum">
    <vt:lpwstr>6 oktober 2025</vt:lpwstr>
  </property>
  <property fmtid="{D5CDD505-2E9C-101B-9397-08002B2CF9AE}" pid="14" name="Opgesteld door, Naam">
    <vt:lpwstr/>
  </property>
  <property fmtid="{D5CDD505-2E9C-101B-9397-08002B2CF9AE}" pid="15" name="Opgesteld door, Telefoonnummer">
    <vt:lpwstr/>
  </property>
  <property fmtid="{D5CDD505-2E9C-101B-9397-08002B2CF9AE}" pid="16" name="Kenmerk">
    <vt:lpwstr>2025-0000475689</vt:lpwstr>
  </property>
  <property fmtid="{D5CDD505-2E9C-101B-9397-08002B2CF9AE}" pid="17" name="Rubricering">
    <vt:lpwstr/>
  </property>
  <property fmtid="{D5CDD505-2E9C-101B-9397-08002B2CF9AE}" pid="18" name="Vertrouwelijkheidsniveau">
    <vt:lpwstr>/</vt:lpwstr>
  </property>
  <property fmtid="{D5CDD505-2E9C-101B-9397-08002B2CF9AE}" pid="19" name="Markering">
    <vt:lpwstr/>
  </property>
  <property fmtid="{D5CDD505-2E9C-101B-9397-08002B2CF9AE}" pid="20" name="Custom 1">
    <vt:lpwstr/>
  </property>
  <property fmtid="{D5CDD505-2E9C-101B-9397-08002B2CF9AE}" pid="21" name="Custom 2">
    <vt:lpwstr/>
  </property>
  <property fmtid="{D5CDD505-2E9C-101B-9397-08002B2CF9AE}" pid="22" name="Custom 3">
    <vt:lpwstr/>
  </property>
  <property fmtid="{D5CDD505-2E9C-101B-9397-08002B2CF9AE}" pid="23" name="Custom 4">
    <vt:lpwstr/>
  </property>
  <property fmtid="{D5CDD505-2E9C-101B-9397-08002B2CF9AE}" pid="24" name="Custom 5">
    <vt:lpwstr/>
  </property>
  <property fmtid="{D5CDD505-2E9C-101B-9397-08002B2CF9AE}" pid="25" name="Aard document">
    <vt:lpwstr/>
  </property>
  <property fmtid="{D5CDD505-2E9C-101B-9397-08002B2CF9AE}" pid="26" name="Taakverzoek">
    <vt:lpwstr/>
  </property>
  <property fmtid="{D5CDD505-2E9C-101B-9397-08002B2CF9AE}" pid="27" name="VA_Niet openbaar">
    <vt:lpwstr/>
  </property>
  <property fmtid="{D5CDD505-2E9C-101B-9397-08002B2CF9AE}" pid="28" name="Informatiecategorie Beleidslijn">
    <vt:lpwstr/>
  </property>
  <property fmtid="{D5CDD505-2E9C-101B-9397-08002B2CF9AE}" pid="29" name="UwKenmerk">
    <vt:lpwstr/>
  </property>
  <property fmtid="{D5CDD505-2E9C-101B-9397-08002B2CF9AE}" pid="30" name="Docgensjabloon">
    <vt:lpwstr>DocGen_Brief_nl_NL</vt:lpwstr>
  </property>
  <property fmtid="{D5CDD505-2E9C-101B-9397-08002B2CF9AE}" pid="31" name="Onderwerp">
    <vt:lpwstr>Brief inzake het niet uitvoeren van de op 2 oktober door de Tweede Kamer aangenomen motie Ergin c.s.</vt:lpwstr>
  </property>
  <property fmtid="{D5CDD505-2E9C-101B-9397-08002B2CF9AE}" pid="32" name="MSIP_Label_e00462cb-1b47-485e-830d-87ca0cc9766d_Enabled">
    <vt:lpwstr>true</vt:lpwstr>
  </property>
  <property fmtid="{D5CDD505-2E9C-101B-9397-08002B2CF9AE}" pid="33" name="MSIP_Label_e00462cb-1b47-485e-830d-87ca0cc9766d_SetDate">
    <vt:lpwstr>2025-10-06T07:57:32Z</vt:lpwstr>
  </property>
  <property fmtid="{D5CDD505-2E9C-101B-9397-08002B2CF9AE}" pid="34" name="MSIP_Label_e00462cb-1b47-485e-830d-87ca0cc9766d_Method">
    <vt:lpwstr>Standard</vt:lpwstr>
  </property>
  <property fmtid="{D5CDD505-2E9C-101B-9397-08002B2CF9AE}" pid="35" name="MSIP_Label_e00462cb-1b47-485e-830d-87ca0cc9766d_Name">
    <vt:lpwstr>Rijksoverheid (DGBEL)</vt:lpwstr>
  </property>
  <property fmtid="{D5CDD505-2E9C-101B-9397-08002B2CF9AE}" pid="36" name="MSIP_Label_e00462cb-1b47-485e-830d-87ca0cc9766d_SiteId">
    <vt:lpwstr>84712536-f524-40a0-913b-5d25ba502732</vt:lpwstr>
  </property>
  <property fmtid="{D5CDD505-2E9C-101B-9397-08002B2CF9AE}" pid="37" name="MSIP_Label_e00462cb-1b47-485e-830d-87ca0cc9766d_ActionId">
    <vt:lpwstr>3fbbcfaf-1494-4685-8001-040505bec3c1</vt:lpwstr>
  </property>
  <property fmtid="{D5CDD505-2E9C-101B-9397-08002B2CF9AE}" pid="38" name="MSIP_Label_e00462cb-1b47-485e-830d-87ca0cc9766d_ContentBits">
    <vt:lpwstr>0</vt:lpwstr>
  </property>
</Properties>
</file>