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5A40F7" w14:paraId="54B2B577" w14:textId="77777777">
      <w:r>
        <w:t>Geachte voorzitter,</w:t>
      </w:r>
    </w:p>
    <w:p w:rsidR="005A40F7" w14:paraId="66E86DF8" w14:textId="77777777"/>
    <w:p w:rsidR="005A40F7" w14:paraId="7DCFB7D4" w14:textId="77777777">
      <w:r>
        <w:t xml:space="preserve">Hierbij bied ik uw Kamer – mede namens de staatssecretaris van Fiscaliteit - het onderzoek Investeringsklimaat </w:t>
      </w:r>
      <w:r>
        <w:t>Middenhuur</w:t>
      </w:r>
      <w:r>
        <w:t xml:space="preserve"> aan, dat SEO Economisch Onderzoek heeft verricht in opdracht van het Ministerie van Volkshuisvesting en Ruimtelijke Ordening en het Ministerie van Financiën. De opdracht tot dit onderzoek is verstrekt in navolging van afspraak 7 van de </w:t>
      </w:r>
      <w:r>
        <w:t>Woontop</w:t>
      </w:r>
      <w:r>
        <w:t xml:space="preserve"> 2024 om het investeringsklimaat voor investeringen in </w:t>
      </w:r>
      <w:r>
        <w:t>middenhuurwoningen</w:t>
      </w:r>
      <w:r>
        <w:t xml:space="preserve"> te onderzoeken en beleidsopties te verkennen om dat investeringsklimaat te verbeteren. Het rapport is tot stand gekomen onder begeleiding van een commissie van experts en vertegenwoordigers van de sector. Het kabinet dankt de onafhankelijk voorzitter, de heer Olaf </w:t>
      </w:r>
      <w:r>
        <w:t>Sleijpen</w:t>
      </w:r>
      <w:r>
        <w:t>, en de leden van de begeleidingscommissie voor hun waardevolle bijdrage. </w:t>
      </w:r>
    </w:p>
    <w:p w:rsidR="005A40F7" w14:paraId="24CC4012" w14:textId="77777777">
      <w:r>
        <w:t> </w:t>
      </w:r>
    </w:p>
    <w:p w:rsidR="005A40F7" w14:paraId="4AC2B659" w14:textId="77777777">
      <w:r>
        <w:t xml:space="preserve">Ik zal samen met de staatssecretaris van Fiscaliteit voor het einde van het jaar </w:t>
      </w:r>
      <w:r w:rsidRPr="00AC4A0F" w:rsidR="00AC4A0F">
        <w:t xml:space="preserve">in een </w:t>
      </w:r>
      <w:r w:rsidR="00AC4A0F">
        <w:t>Kamer</w:t>
      </w:r>
      <w:r w:rsidRPr="00AC4A0F" w:rsidR="00AC4A0F">
        <w:t>brief de belangrijkste bevindingen voor uw Kamer inzichtelijk</w:t>
      </w:r>
      <w:r w:rsidR="004F0AD0">
        <w:t xml:space="preserve"> </w:t>
      </w:r>
      <w:r w:rsidR="00E3699A">
        <w:t>u</w:t>
      </w:r>
      <w:r w:rsidRPr="00AC4A0F" w:rsidR="00AC4A0F">
        <w:t>iteenzetten</w:t>
      </w:r>
      <w:r w:rsidR="00AC4A0F">
        <w:t>.</w:t>
      </w:r>
    </w:p>
    <w:p w:rsidR="005A40F7" w14:paraId="2ADA5CEF" w14:textId="77777777"/>
    <w:p w:rsidR="005A40F7" w14:paraId="162C062F" w14:textId="77777777">
      <w:pPr>
        <w:pStyle w:val="WitregelW1bodytekst"/>
      </w:pPr>
    </w:p>
    <w:p w:rsidR="005A40F7" w14:paraId="31F5E5E2" w14:textId="77777777">
      <w:r>
        <w:t>Hoogachtend,</w:t>
      </w:r>
    </w:p>
    <w:p w:rsidR="006829D3" w14:paraId="4180DA68" w14:textId="77777777">
      <w:r>
        <w:t xml:space="preserve">De minister van Volkshuisvesting en Ruimtelijke Ordening, </w:t>
      </w:r>
    </w:p>
    <w:p w:rsidR="006829D3" w14:paraId="07479051" w14:textId="77777777"/>
    <w:p w:rsidR="006829D3" w14:paraId="5F78204E" w14:textId="77777777"/>
    <w:p w:rsidR="006829D3" w14:paraId="1E7C48F9" w14:textId="77777777"/>
    <w:p w:rsidR="006829D3" w14:paraId="21083CDE" w14:textId="77777777"/>
    <w:p w:rsidR="006829D3" w14:paraId="5413E444" w14:textId="77777777"/>
    <w:p w:rsidR="005A40F7" w14:paraId="1A28F9D2" w14:textId="77777777">
      <w:r>
        <w:t>Mona Keijzer</w:t>
      </w:r>
    </w:p>
    <w:p w:rsidR="000105B4" w14:paraId="31049D18" w14:textId="77777777"/>
    <w:p w:rsidR="000105B4" w14:paraId="190B7737"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4A0F" w14:paraId="04A6BD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0F7" w14:paraId="19FC50E9"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4A0F" w14:paraId="1DEF39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4A0F" w14:paraId="2FF0C9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0F7" w14:paraId="4E9DEC7C"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A40F7" w14:textId="77777777">
                          <w:pPr>
                            <w:pStyle w:val="Referentiegegevensbold"/>
                          </w:pPr>
                          <w:r>
                            <w:t>Datum</w:t>
                          </w:r>
                        </w:p>
                        <w:p w:rsidR="005A40F7" w14:textId="77777777">
                          <w:pPr>
                            <w:pStyle w:val="Referentiegegevens"/>
                          </w:pPr>
                          <w:sdt>
                            <w:sdtPr>
                              <w:id w:val="715553867"/>
                              <w:date w:fullDate="2025-09-18T09:50:00Z">
                                <w:dateFormat w:val="d MMMM yyyy"/>
                                <w:lid w:val="nl"/>
                                <w:storeMappedDataAs w:val="dateTime"/>
                                <w:calendar w:val="gregorian"/>
                              </w:date>
                            </w:sdtPr>
                            <w:sdtContent>
                              <w:r w:rsidR="003625A7">
                                <w:t>18 september 2025</w:t>
                              </w:r>
                            </w:sdtContent>
                          </w:sdt>
                        </w:p>
                        <w:p w:rsidR="005A40F7" w14:textId="77777777">
                          <w:pPr>
                            <w:pStyle w:val="WitregelW1"/>
                          </w:pPr>
                        </w:p>
                        <w:p w:rsidR="005A40F7" w14:textId="77777777">
                          <w:pPr>
                            <w:pStyle w:val="Referentiegegevensbold"/>
                          </w:pPr>
                          <w:r>
                            <w:t>Onze referentie</w:t>
                          </w:r>
                        </w:p>
                        <w:p w:rsidR="007A1ABD" w14:textId="77777777">
                          <w:pPr>
                            <w:pStyle w:val="Referentiegegevens"/>
                          </w:pPr>
                          <w:r>
                            <w:fldChar w:fldCharType="begin"/>
                          </w:r>
                          <w:r>
                            <w:instrText xml:space="preserve"> DOCPROPERTY  "Kenmerk"  \* MERGEFORMAT </w:instrText>
                          </w:r>
                          <w:r>
                            <w:fldChar w:fldCharType="separate"/>
                          </w:r>
                          <w:r w:rsidR="002E3001">
                            <w:t>2025-0000567386</w:t>
                          </w:r>
                          <w:r w:rsidR="002E3001">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A40F7" w14:paraId="696FC6B7" w14:textId="77777777">
                    <w:pPr>
                      <w:pStyle w:val="Referentiegegevensbold"/>
                    </w:pPr>
                    <w:r>
                      <w:t>Datum</w:t>
                    </w:r>
                  </w:p>
                  <w:p w:rsidR="005A40F7" w14:paraId="00275032" w14:textId="77777777">
                    <w:pPr>
                      <w:pStyle w:val="Referentiegegevens"/>
                    </w:pPr>
                    <w:sdt>
                      <w:sdtPr>
                        <w:id w:val="1050651974"/>
                        <w:date w:fullDate="2025-09-18T09:50:00Z">
                          <w:dateFormat w:val="d MMMM yyyy"/>
                          <w:lid w:val="nl"/>
                          <w:storeMappedDataAs w:val="dateTime"/>
                          <w:calendar w:val="gregorian"/>
                        </w:date>
                      </w:sdtPr>
                      <w:sdtContent>
                        <w:r w:rsidR="003625A7">
                          <w:t>18 september 2025</w:t>
                        </w:r>
                      </w:sdtContent>
                    </w:sdt>
                  </w:p>
                  <w:p w:rsidR="005A40F7" w14:paraId="7F3C4F59" w14:textId="77777777">
                    <w:pPr>
                      <w:pStyle w:val="WitregelW1"/>
                    </w:pPr>
                  </w:p>
                  <w:p w:rsidR="005A40F7" w14:paraId="47BD0A96" w14:textId="77777777">
                    <w:pPr>
                      <w:pStyle w:val="Referentiegegevensbold"/>
                    </w:pPr>
                    <w:r>
                      <w:t>Onze referentie</w:t>
                    </w:r>
                  </w:p>
                  <w:p w:rsidR="007A1ABD" w14:paraId="3A4BEB18" w14:textId="77777777">
                    <w:pPr>
                      <w:pStyle w:val="Referentiegegevens"/>
                    </w:pPr>
                    <w:r>
                      <w:fldChar w:fldCharType="begin"/>
                    </w:r>
                    <w:r>
                      <w:instrText xml:space="preserve"> DOCPROPERTY  "Kenmerk"  \* MERGEFORMAT </w:instrText>
                    </w:r>
                    <w:r>
                      <w:fldChar w:fldCharType="separate"/>
                    </w:r>
                    <w:r w:rsidR="002E3001">
                      <w:t>2025-0000567386</w:t>
                    </w:r>
                    <w:r w:rsidR="002E3001">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625A7"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3625A7" w14:paraId="057EAB04"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A1ABD"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7A1ABD" w14:paraId="53566BB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0F7" w14:paraId="6F609A5D"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A40F7" w14:textId="77777777">
                          <w:r>
                            <w:t>Voorzitter van de Tweede Kamer der Staten-Generaal</w:t>
                          </w:r>
                        </w:p>
                        <w:p w:rsidR="005A40F7" w14:textId="77777777">
                          <w:r>
                            <w:t>Postbus 20018</w:t>
                          </w:r>
                        </w:p>
                        <w:p w:rsidR="005A40F7"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5A40F7" w14:paraId="2D638F61" w14:textId="77777777">
                    <w:r>
                      <w:t>Voorzitter van de Tweede Kamer der Staten-Generaal</w:t>
                    </w:r>
                  </w:p>
                  <w:p w:rsidR="005A40F7" w14:paraId="5F804AE9" w14:textId="77777777">
                    <w:r>
                      <w:t>Postbus 20018</w:t>
                    </w:r>
                  </w:p>
                  <w:p w:rsidR="005A40F7" w14:paraId="57C6C235"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78784468" w14:textId="77777777">
                            <w:tblPrEx>
                              <w:tblW w:w="0" w:type="auto"/>
                              <w:tblInd w:w="-120" w:type="dxa"/>
                              <w:tblLayout w:type="fixed"/>
                              <w:tblLook w:val="07E0"/>
                            </w:tblPrEx>
                            <w:trPr>
                              <w:trHeight w:val="240"/>
                            </w:trPr>
                            <w:tc>
                              <w:tcPr>
                                <w:tcW w:w="1140" w:type="dxa"/>
                              </w:tcPr>
                              <w:p w:rsidR="005A40F7" w14:textId="77777777">
                                <w:r>
                                  <w:t>Datum</w:t>
                                </w:r>
                              </w:p>
                            </w:tc>
                            <w:tc>
                              <w:tcPr>
                                <w:tcW w:w="5918" w:type="dxa"/>
                              </w:tcPr>
                              <w:p w:rsidR="005A40F7" w14:textId="2B8DD928">
                                <w:sdt>
                                  <w:sdtPr>
                                    <w:id w:val="-177428695"/>
                                    <w:date w:fullDate="2025-10-08T00:00:00Z">
                                      <w:dateFormat w:val="d MMMM yyyy"/>
                                      <w:lid w:val="nl"/>
                                      <w:storeMappedDataAs w:val="dateTime"/>
                                      <w:calendar w:val="gregorian"/>
                                    </w:date>
                                  </w:sdtPr>
                                  <w:sdtContent>
                                    <w:r w:rsidR="002E3001">
                                      <w:rPr>
                                        <w:lang w:val="nl"/>
                                      </w:rPr>
                                      <w:t>8 oktober 2025</w:t>
                                    </w:r>
                                  </w:sdtContent>
                                </w:sdt>
                              </w:p>
                            </w:tc>
                          </w:tr>
                          <w:tr w14:paraId="7B36EE71" w14:textId="77777777">
                            <w:tblPrEx>
                              <w:tblW w:w="0" w:type="auto"/>
                              <w:tblInd w:w="-120" w:type="dxa"/>
                              <w:tblLayout w:type="fixed"/>
                              <w:tblLook w:val="07E0"/>
                            </w:tblPrEx>
                            <w:trPr>
                              <w:trHeight w:val="240"/>
                            </w:trPr>
                            <w:tc>
                              <w:tcPr>
                                <w:tcW w:w="1140" w:type="dxa"/>
                              </w:tcPr>
                              <w:p w:rsidR="005A40F7" w14:textId="77777777">
                                <w:r>
                                  <w:t>Betreft</w:t>
                                </w:r>
                              </w:p>
                            </w:tc>
                            <w:tc>
                              <w:tcPr>
                                <w:tcW w:w="5918" w:type="dxa"/>
                              </w:tcPr>
                              <w:p w:rsidR="005A40F7" w14:textId="77777777">
                                <w:bookmarkStart w:id="0" w:name="_Hlk210825252"/>
                                <w:r>
                                  <w:t xml:space="preserve">Woontoponderzoek Investeringsklimaat </w:t>
                                </w:r>
                                <w:r>
                                  <w:t>Middenhuur</w:t>
                                </w:r>
                                <w:bookmarkEnd w:id="0"/>
                              </w:p>
                            </w:tc>
                          </w:tr>
                        </w:tbl>
                        <w:p w:rsidR="003625A7"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8784467" w14:textId="77777777">
                      <w:tblPrEx>
                        <w:tblW w:w="0" w:type="auto"/>
                        <w:tblInd w:w="-120" w:type="dxa"/>
                        <w:tblLayout w:type="fixed"/>
                        <w:tblLook w:val="07E0"/>
                      </w:tblPrEx>
                      <w:trPr>
                        <w:trHeight w:val="240"/>
                      </w:trPr>
                      <w:tc>
                        <w:tcPr>
                          <w:tcW w:w="1140" w:type="dxa"/>
                        </w:tcPr>
                        <w:p w:rsidR="005A40F7" w14:paraId="6DFFDBC7" w14:textId="77777777">
                          <w:r>
                            <w:t>Datum</w:t>
                          </w:r>
                        </w:p>
                      </w:tc>
                      <w:tc>
                        <w:tcPr>
                          <w:tcW w:w="5918" w:type="dxa"/>
                        </w:tcPr>
                        <w:p w:rsidR="005A40F7" w14:paraId="0B9F4720" w14:textId="2B8DD928">
                          <w:sdt>
                            <w:sdtPr>
                              <w:id w:val="1961377083"/>
                              <w:date w:fullDate="2025-10-08T00:00:00Z">
                                <w:dateFormat w:val="d MMMM yyyy"/>
                                <w:lid w:val="nl"/>
                                <w:storeMappedDataAs w:val="dateTime"/>
                                <w:calendar w:val="gregorian"/>
                              </w:date>
                            </w:sdtPr>
                            <w:sdtContent>
                              <w:r w:rsidR="002E3001">
                                <w:rPr>
                                  <w:lang w:val="nl"/>
                                </w:rPr>
                                <w:t>8 oktober 2025</w:t>
                              </w:r>
                            </w:sdtContent>
                          </w:sdt>
                        </w:p>
                      </w:tc>
                    </w:tr>
                    <w:tr w14:paraId="7B36EE70" w14:textId="77777777">
                      <w:tblPrEx>
                        <w:tblW w:w="0" w:type="auto"/>
                        <w:tblInd w:w="-120" w:type="dxa"/>
                        <w:tblLayout w:type="fixed"/>
                        <w:tblLook w:val="07E0"/>
                      </w:tblPrEx>
                      <w:trPr>
                        <w:trHeight w:val="240"/>
                      </w:trPr>
                      <w:tc>
                        <w:tcPr>
                          <w:tcW w:w="1140" w:type="dxa"/>
                        </w:tcPr>
                        <w:p w:rsidR="005A40F7" w14:paraId="38E522F2" w14:textId="77777777">
                          <w:r>
                            <w:t>Betreft</w:t>
                          </w:r>
                        </w:p>
                      </w:tc>
                      <w:tc>
                        <w:tcPr>
                          <w:tcW w:w="5918" w:type="dxa"/>
                        </w:tcPr>
                        <w:p w:rsidR="005A40F7" w14:paraId="497A7DBF" w14:textId="77777777">
                          <w:bookmarkStart w:id="0" w:name="_Hlk210825252"/>
                          <w:r>
                            <w:t xml:space="preserve">Woontoponderzoek Investeringsklimaat </w:t>
                          </w:r>
                          <w:r>
                            <w:t>Middenhuur</w:t>
                          </w:r>
                          <w:bookmarkEnd w:id="0"/>
                        </w:p>
                      </w:tc>
                    </w:tr>
                  </w:tbl>
                  <w:p w:rsidR="003625A7" w14:paraId="056627AA"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25A71" w:rsidRPr="004C3761" w14:textId="77777777">
                          <w:pPr>
                            <w:pStyle w:val="Referentiegegevens"/>
                            <w:rPr>
                              <w:b/>
                              <w:bCs/>
                            </w:rPr>
                          </w:pPr>
                          <w:r w:rsidRPr="00925A71">
                            <w:rPr>
                              <w:b/>
                              <w:bCs/>
                            </w:rPr>
                            <w:t>DG Volkshuisvesting en Bouwen</w:t>
                          </w:r>
                        </w:p>
                        <w:p w:rsidR="00925A71" w:rsidRPr="004C3761" w14:textId="77777777">
                          <w:pPr>
                            <w:pStyle w:val="Referentiegegevens"/>
                          </w:pPr>
                        </w:p>
                        <w:p w:rsidR="005A40F7" w:rsidRPr="004C3761" w14:textId="77777777">
                          <w:pPr>
                            <w:pStyle w:val="Referentiegegevens"/>
                          </w:pPr>
                          <w:r w:rsidRPr="004C3761">
                            <w:t>Turfmarkt 147</w:t>
                          </w:r>
                        </w:p>
                        <w:p w:rsidR="005A40F7" w:rsidRPr="004C3761" w14:textId="77777777">
                          <w:pPr>
                            <w:pStyle w:val="Referentiegegevens"/>
                          </w:pPr>
                          <w:r w:rsidRPr="004C3761">
                            <w:t>2511 DP Den Haag</w:t>
                          </w:r>
                        </w:p>
                        <w:p w:rsidR="005A40F7" w:rsidRPr="004C3761" w14:textId="77777777">
                          <w:pPr>
                            <w:pStyle w:val="Referentiegegevens"/>
                          </w:pPr>
                          <w:r w:rsidRPr="004C3761">
                            <w:t xml:space="preserve">Postbus 20011 </w:t>
                          </w:r>
                        </w:p>
                        <w:p w:rsidR="005A40F7" w14:textId="77777777">
                          <w:pPr>
                            <w:pStyle w:val="Referentiegegevens"/>
                          </w:pPr>
                          <w:r>
                            <w:t>2500 EA Den Haag</w:t>
                          </w:r>
                        </w:p>
                        <w:p w:rsidR="005A40F7" w14:textId="77777777">
                          <w:pPr>
                            <w:pStyle w:val="WitregelW2"/>
                          </w:pPr>
                        </w:p>
                        <w:p w:rsidR="005A40F7" w14:textId="77777777">
                          <w:pPr>
                            <w:pStyle w:val="Referentiegegevensbold"/>
                          </w:pPr>
                          <w:r>
                            <w:t>Onze referentie</w:t>
                          </w:r>
                        </w:p>
                        <w:p w:rsidR="007A1ABD" w14:textId="77777777">
                          <w:pPr>
                            <w:pStyle w:val="Referentiegegevens"/>
                          </w:pPr>
                          <w:r>
                            <w:fldChar w:fldCharType="begin"/>
                          </w:r>
                          <w:r>
                            <w:instrText xml:space="preserve"> DOCPROPERTY  "Kenmerk"  \* MERGEFORMAT </w:instrText>
                          </w:r>
                          <w:r>
                            <w:fldChar w:fldCharType="separate"/>
                          </w:r>
                          <w:r w:rsidR="002E3001">
                            <w:t>2025-0000567386</w:t>
                          </w:r>
                          <w:r w:rsidR="002E3001">
                            <w:fldChar w:fldCharType="end"/>
                          </w:r>
                        </w:p>
                        <w:p w:rsidR="005A40F7" w14:textId="77777777">
                          <w:pPr>
                            <w:pStyle w:val="WitregelW1"/>
                          </w:pPr>
                        </w:p>
                        <w:p w:rsidR="005A40F7" w14:textId="77777777">
                          <w:pPr>
                            <w:pStyle w:val="Referentiegegevensbold"/>
                          </w:pPr>
                          <w:r>
                            <w:t>Bijlage(n)</w:t>
                          </w:r>
                        </w:p>
                        <w:p w:rsidR="005A40F7" w14:textId="7BD09C22">
                          <w:pPr>
                            <w:pStyle w:val="Referentiegegevens"/>
                          </w:pPr>
                        </w:p>
                        <w:p w:rsidR="005A40F7" w14:textId="77777777">
                          <w:pPr>
                            <w:pStyle w:val="WitregelW2"/>
                          </w:pPr>
                        </w:p>
                        <w:p w:rsidR="005A40F7"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925A71" w:rsidRPr="004C3761" w14:paraId="6664E7A7" w14:textId="77777777">
                    <w:pPr>
                      <w:pStyle w:val="Referentiegegevens"/>
                      <w:rPr>
                        <w:b/>
                        <w:bCs/>
                      </w:rPr>
                    </w:pPr>
                    <w:r w:rsidRPr="00925A71">
                      <w:rPr>
                        <w:b/>
                        <w:bCs/>
                      </w:rPr>
                      <w:t>DG Volkshuisvesting en Bouwen</w:t>
                    </w:r>
                  </w:p>
                  <w:p w:rsidR="00925A71" w:rsidRPr="004C3761" w14:paraId="4817E116" w14:textId="77777777">
                    <w:pPr>
                      <w:pStyle w:val="Referentiegegevens"/>
                    </w:pPr>
                  </w:p>
                  <w:p w:rsidR="005A40F7" w:rsidRPr="004C3761" w14:paraId="5722E6A7" w14:textId="77777777">
                    <w:pPr>
                      <w:pStyle w:val="Referentiegegevens"/>
                    </w:pPr>
                    <w:r w:rsidRPr="004C3761">
                      <w:t>Turfmarkt 147</w:t>
                    </w:r>
                  </w:p>
                  <w:p w:rsidR="005A40F7" w:rsidRPr="004C3761" w14:paraId="70F77074" w14:textId="77777777">
                    <w:pPr>
                      <w:pStyle w:val="Referentiegegevens"/>
                    </w:pPr>
                    <w:r w:rsidRPr="004C3761">
                      <w:t>2511 DP Den Haag</w:t>
                    </w:r>
                  </w:p>
                  <w:p w:rsidR="005A40F7" w:rsidRPr="004C3761" w14:paraId="5FA1FF89" w14:textId="77777777">
                    <w:pPr>
                      <w:pStyle w:val="Referentiegegevens"/>
                    </w:pPr>
                    <w:r w:rsidRPr="004C3761">
                      <w:t xml:space="preserve">Postbus 20011 </w:t>
                    </w:r>
                  </w:p>
                  <w:p w:rsidR="005A40F7" w14:paraId="64D50C19" w14:textId="77777777">
                    <w:pPr>
                      <w:pStyle w:val="Referentiegegevens"/>
                    </w:pPr>
                    <w:r>
                      <w:t>2500 EA Den Haag</w:t>
                    </w:r>
                  </w:p>
                  <w:p w:rsidR="005A40F7" w14:paraId="5C3E1969" w14:textId="77777777">
                    <w:pPr>
                      <w:pStyle w:val="WitregelW2"/>
                    </w:pPr>
                  </w:p>
                  <w:p w:rsidR="005A40F7" w14:paraId="5561B46C" w14:textId="77777777">
                    <w:pPr>
                      <w:pStyle w:val="Referentiegegevensbold"/>
                    </w:pPr>
                    <w:r>
                      <w:t>Onze referentie</w:t>
                    </w:r>
                  </w:p>
                  <w:p w:rsidR="007A1ABD" w14:paraId="205386ED" w14:textId="77777777">
                    <w:pPr>
                      <w:pStyle w:val="Referentiegegevens"/>
                    </w:pPr>
                    <w:r>
                      <w:fldChar w:fldCharType="begin"/>
                    </w:r>
                    <w:r>
                      <w:instrText xml:space="preserve"> DOCPROPERTY  "Kenmerk"  \* MERGEFORMAT </w:instrText>
                    </w:r>
                    <w:r>
                      <w:fldChar w:fldCharType="separate"/>
                    </w:r>
                    <w:r w:rsidR="002E3001">
                      <w:t>2025-0000567386</w:t>
                    </w:r>
                    <w:r w:rsidR="002E3001">
                      <w:fldChar w:fldCharType="end"/>
                    </w:r>
                  </w:p>
                  <w:p w:rsidR="005A40F7" w14:paraId="3F6BF6F5" w14:textId="77777777">
                    <w:pPr>
                      <w:pStyle w:val="WitregelW1"/>
                    </w:pPr>
                  </w:p>
                  <w:p w:rsidR="005A40F7" w14:paraId="2BEDEC12" w14:textId="77777777">
                    <w:pPr>
                      <w:pStyle w:val="Referentiegegevensbold"/>
                    </w:pPr>
                    <w:r>
                      <w:t>Bijlage(n)</w:t>
                    </w:r>
                  </w:p>
                  <w:p w:rsidR="005A40F7" w14:paraId="61864AED" w14:textId="7BD09C22">
                    <w:pPr>
                      <w:pStyle w:val="Referentiegegevens"/>
                    </w:pPr>
                  </w:p>
                  <w:p w:rsidR="005A40F7" w14:paraId="77F53E83" w14:textId="77777777">
                    <w:pPr>
                      <w:pStyle w:val="WitregelW2"/>
                    </w:pPr>
                  </w:p>
                  <w:p w:rsidR="005A40F7" w14:paraId="166C0E52"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625A7"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3625A7" w14:paraId="7C13E74D"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A1AB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7A1ABD" w14:paraId="0F31BF4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A40F7" w14:textId="77777777">
                          <w:pPr>
                            <w:spacing w:line="240" w:lineRule="auto"/>
                          </w:pPr>
                          <w:r>
                            <w:rPr>
                              <w:noProof/>
                            </w:rPr>
                            <w:drawing>
                              <wp:inline distT="0" distB="0" distL="0" distR="0">
                                <wp:extent cx="467995" cy="1583865"/>
                                <wp:effectExtent l="0" t="0" r="0" b="0"/>
                                <wp:docPr id="14004295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004295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A40F7" w14:paraId="6C4C5359"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A40F7" w14:textId="77777777">
                          <w:pPr>
                            <w:spacing w:line="240" w:lineRule="auto"/>
                          </w:pPr>
                          <w:r>
                            <w:rPr>
                              <w:noProof/>
                            </w:rPr>
                            <w:drawing>
                              <wp:inline distT="0" distB="0" distL="0" distR="0">
                                <wp:extent cx="2339975" cy="1582834"/>
                                <wp:effectExtent l="0" t="0" r="0" b="0"/>
                                <wp:docPr id="333344955"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33334495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A40F7" w14:paraId="2A857B34"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A40F7" w14:textId="77777777">
                          <w:pPr>
                            <w:pStyle w:val="Referentiegegevens"/>
                          </w:pPr>
                          <w:r>
                            <w:t xml:space="preserve">&gt; Retouradres Postbus 20011 2500 EA Den Haag  </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A40F7" w14:paraId="31C30AF7" w14:textId="77777777">
                    <w:pPr>
                      <w:pStyle w:val="Referentiegegevens"/>
                    </w:pPr>
                    <w:r>
                      <w:t xml:space="preserve">&gt; Retouradres Postbus 20011 2500 EA Den Haag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49C7545"/>
    <w:multiLevelType w:val="multilevel"/>
    <w:tmpl w:val="5A696C8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CB0F7C45"/>
    <w:multiLevelType w:val="multilevel"/>
    <w:tmpl w:val="753B05C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EC05C6A4"/>
    <w:multiLevelType w:val="multilevel"/>
    <w:tmpl w:val="E2C403E9"/>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E0566A3"/>
    <w:multiLevelType w:val="multilevel"/>
    <w:tmpl w:val="7B71FB9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85825369">
    <w:abstractNumId w:val="0"/>
  </w:num>
  <w:num w:numId="2" w16cid:durableId="264926503">
    <w:abstractNumId w:val="1"/>
  </w:num>
  <w:num w:numId="3" w16cid:durableId="437992392">
    <w:abstractNumId w:val="3"/>
  </w:num>
  <w:num w:numId="4" w16cid:durableId="1581868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D3"/>
    <w:rsid w:val="000105B4"/>
    <w:rsid w:val="001620D3"/>
    <w:rsid w:val="00233B78"/>
    <w:rsid w:val="002E3001"/>
    <w:rsid w:val="00325A73"/>
    <w:rsid w:val="003625A7"/>
    <w:rsid w:val="003F5402"/>
    <w:rsid w:val="004C3761"/>
    <w:rsid w:val="004F0AD0"/>
    <w:rsid w:val="005A40F7"/>
    <w:rsid w:val="005B278F"/>
    <w:rsid w:val="006829D3"/>
    <w:rsid w:val="0077663E"/>
    <w:rsid w:val="007A1ABD"/>
    <w:rsid w:val="008F6E5F"/>
    <w:rsid w:val="009007BE"/>
    <w:rsid w:val="00925A71"/>
    <w:rsid w:val="009F5681"/>
    <w:rsid w:val="00AC4A0F"/>
    <w:rsid w:val="00AE6691"/>
    <w:rsid w:val="00AF5592"/>
    <w:rsid w:val="00BB6C48"/>
    <w:rsid w:val="00E056B9"/>
    <w:rsid w:val="00E3699A"/>
    <w:rsid w:val="00FF049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0B64C52"/>
  <w15:docId w15:val="{A98B0596-0E28-428B-AB39-EFE88D79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829D3"/>
    <w:pPr>
      <w:tabs>
        <w:tab w:val="center" w:pos="4536"/>
        <w:tab w:val="right" w:pos="9072"/>
      </w:tabs>
      <w:spacing w:line="240" w:lineRule="auto"/>
    </w:pPr>
  </w:style>
  <w:style w:type="character" w:customStyle="1" w:styleId="KoptekstChar">
    <w:name w:val="Koptekst Char"/>
    <w:basedOn w:val="DefaultParagraphFont"/>
    <w:link w:val="Header"/>
    <w:uiPriority w:val="99"/>
    <w:rsid w:val="006829D3"/>
    <w:rPr>
      <w:rFonts w:ascii="Verdana" w:hAnsi="Verdana"/>
      <w:color w:val="000000"/>
      <w:sz w:val="18"/>
      <w:szCs w:val="18"/>
    </w:rPr>
  </w:style>
  <w:style w:type="paragraph" w:styleId="Footer">
    <w:name w:val="footer"/>
    <w:basedOn w:val="Normal"/>
    <w:link w:val="VoettekstChar"/>
    <w:uiPriority w:val="99"/>
    <w:unhideWhenUsed/>
    <w:rsid w:val="006829D3"/>
    <w:pPr>
      <w:tabs>
        <w:tab w:val="center" w:pos="4536"/>
        <w:tab w:val="right" w:pos="9072"/>
      </w:tabs>
      <w:spacing w:line="240" w:lineRule="auto"/>
    </w:pPr>
  </w:style>
  <w:style w:type="character" w:customStyle="1" w:styleId="VoettekstChar">
    <w:name w:val="Voettekst Char"/>
    <w:basedOn w:val="DefaultParagraphFont"/>
    <w:link w:val="Footer"/>
    <w:uiPriority w:val="99"/>
    <w:rsid w:val="006829D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165</ap:Words>
  <ap:Characters>908</ap:Characters>
  <ap:DocSecurity>0</ap:DocSecurity>
  <ap:Lines>7</ap:Lines>
  <ap:Paragraphs>2</ap:Paragraphs>
  <ap:ScaleCrop>false</ap:ScaleCrop>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2025-10-08T12:12:00.0000000Z</dcterms:created>
  <dcterms:modified xsi:type="dcterms:W3CDTF">2025-10-08T12:14:00.0000000Z</dcterms:modified>
  <dc:creator/>
  <lastModifiedBy/>
  <dc:description>------------------------</dc:description>
  <dc:subject/>
  <keywords/>
  <version/>
  <category/>
</coreProperties>
</file>