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F0" w:rsidRDefault="007619F0" w14:paraId="72698B66" w14:textId="77777777">
      <w:bookmarkStart w:name="_GoBack" w:id="0"/>
      <w:bookmarkEnd w:id="0"/>
      <w:r w:rsidRPr="007619F0">
        <w:t xml:space="preserve">Geachte voorzitter, </w:t>
      </w:r>
    </w:p>
    <w:p w:rsidR="007619F0" w:rsidRDefault="007619F0" w14:paraId="1DD2B097" w14:textId="77777777"/>
    <w:p w:rsidR="005754D1" w:rsidRDefault="007619F0" w14:paraId="3C5D88C9" w14:textId="279BB18A">
      <w:r w:rsidRPr="007619F0">
        <w:t xml:space="preserve">Op </w:t>
      </w:r>
      <w:r>
        <w:t>10 september</w:t>
      </w:r>
      <w:r w:rsidRPr="007619F0">
        <w:t xml:space="preserve"> zijn de vragen ontvangen </w:t>
      </w:r>
      <w:r>
        <w:t xml:space="preserve">die door de leden van de vaste Kamercommissie voor Infrastructuur en Waterstaat zijn gesteld over de Beleidsdoorlichting HXII artikel 14 Wegen en verkeersveiligheid 2016 -2022 </w:t>
      </w:r>
      <w:r w:rsidRPr="00CA6960">
        <w:t xml:space="preserve">(Kamerstuk </w:t>
      </w:r>
      <w:r w:rsidRPr="00CA6960">
        <w:rPr>
          <w:bCs/>
        </w:rPr>
        <w:t>32861, nr. 88).</w:t>
      </w:r>
      <w:r>
        <w:t xml:space="preserve"> </w:t>
      </w:r>
      <w:r w:rsidRPr="007619F0">
        <w:t>De antwoorden op de gestelde vragen vindt u als bijlage bij deze brief.</w:t>
      </w:r>
    </w:p>
    <w:p w:rsidR="005754D1" w:rsidRDefault="00836D5B" w14:paraId="6B55520F" w14:textId="77777777">
      <w:pPr>
        <w:pStyle w:val="WitregelW1bodytekst"/>
      </w:pPr>
      <w:r>
        <w:t xml:space="preserve">  </w:t>
      </w:r>
    </w:p>
    <w:p w:rsidR="005754D1" w:rsidRDefault="00836D5B" w14:paraId="4339F319" w14:textId="77777777">
      <w:pPr>
        <w:pStyle w:val="Slotzin"/>
      </w:pPr>
      <w:r>
        <w:t>Hoogachtend,</w:t>
      </w:r>
    </w:p>
    <w:p w:rsidR="005754D1" w:rsidRDefault="00836D5B" w14:paraId="212FE46B" w14:textId="77777777">
      <w:pPr>
        <w:pStyle w:val="OndertekeningArea1"/>
      </w:pPr>
      <w:r>
        <w:t>DE MINISTER VAN INFRASTRUCTUUR EN WATERSTAAT,</w:t>
      </w:r>
    </w:p>
    <w:p w:rsidR="005754D1" w:rsidRDefault="005754D1" w14:paraId="455AAAA6" w14:textId="77777777"/>
    <w:p w:rsidR="005754D1" w:rsidRDefault="005754D1" w14:paraId="42516A9C" w14:textId="77777777"/>
    <w:p w:rsidR="005754D1" w:rsidRDefault="005754D1" w14:paraId="4873C760" w14:textId="77777777"/>
    <w:p w:rsidR="005754D1" w:rsidRDefault="005754D1" w14:paraId="1CB48C83" w14:textId="77777777"/>
    <w:p w:rsidR="005754D1" w:rsidRDefault="00836D5B" w14:paraId="557F40E0" w14:textId="77777777">
      <w:r>
        <w:t>ing. R. (Robert) Tieman</w:t>
      </w:r>
    </w:p>
    <w:sectPr w:rsidR="005754D1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4CF3AF" w14:textId="77777777" w:rsidR="00C8674A" w:rsidRDefault="00C8674A">
      <w:pPr>
        <w:spacing w:line="240" w:lineRule="auto"/>
      </w:pPr>
      <w:r>
        <w:separator/>
      </w:r>
    </w:p>
  </w:endnote>
  <w:endnote w:type="continuationSeparator" w:id="0">
    <w:p w14:paraId="5B3F8028" w14:textId="77777777" w:rsidR="00C8674A" w:rsidRDefault="00C867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1EAB1" w14:textId="77777777" w:rsidR="00C8674A" w:rsidRDefault="00C8674A">
      <w:pPr>
        <w:spacing w:line="240" w:lineRule="auto"/>
      </w:pPr>
      <w:r>
        <w:separator/>
      </w:r>
    </w:p>
  </w:footnote>
  <w:footnote w:type="continuationSeparator" w:id="0">
    <w:p w14:paraId="4C508837" w14:textId="77777777" w:rsidR="00C8674A" w:rsidRDefault="00C867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C79E5" w14:textId="77777777" w:rsidR="005754D1" w:rsidRDefault="00836D5B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772AD83F" wp14:editId="41B6E5DE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5A45E6" w14:textId="77777777" w:rsidR="005754D1" w:rsidRDefault="00836D5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4385941" w14:textId="77777777" w:rsidR="005754D1" w:rsidRDefault="005754D1">
                          <w:pPr>
                            <w:pStyle w:val="WitregelW2"/>
                          </w:pPr>
                        </w:p>
                        <w:p w14:paraId="70C4DE23" w14:textId="77777777" w:rsidR="005754D1" w:rsidRDefault="00836D5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B8AE883" w14:textId="77777777" w:rsidR="005754D1" w:rsidRDefault="00836D5B">
                          <w:pPr>
                            <w:pStyle w:val="Referentiegegevens"/>
                          </w:pPr>
                          <w:r>
                            <w:t>xxxx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2AD83F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A5A45E6" w14:textId="77777777" w:rsidR="005754D1" w:rsidRDefault="00836D5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4385941" w14:textId="77777777" w:rsidR="005754D1" w:rsidRDefault="005754D1">
                    <w:pPr>
                      <w:pStyle w:val="WitregelW2"/>
                    </w:pPr>
                  </w:p>
                  <w:p w14:paraId="70C4DE23" w14:textId="77777777" w:rsidR="005754D1" w:rsidRDefault="00836D5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B8AE883" w14:textId="77777777" w:rsidR="005754D1" w:rsidRDefault="00836D5B">
                    <w:pPr>
                      <w:pStyle w:val="Referentiegegevens"/>
                    </w:pPr>
                    <w:r>
                      <w:t>xxxx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09D4E97" wp14:editId="4DDCC1A2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F8302" w14:textId="77777777" w:rsidR="005754D1" w:rsidRDefault="00836D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19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19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9D4E97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06F8302" w14:textId="77777777" w:rsidR="005754D1" w:rsidRDefault="00836D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19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19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8FD4855" wp14:editId="17CCAE9C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287179" w14:textId="77777777" w:rsidR="006743B5" w:rsidRDefault="006743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FD485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B287179" w14:textId="77777777" w:rsidR="006743B5" w:rsidRDefault="006743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2536653" wp14:editId="748934D9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C39D83" w14:textId="77777777" w:rsidR="006743B5" w:rsidRDefault="006743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53665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4C39D83" w14:textId="77777777" w:rsidR="006743B5" w:rsidRDefault="006743B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A9094" w14:textId="77777777" w:rsidR="005754D1" w:rsidRDefault="00836D5B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EBD5999" wp14:editId="51232AA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B8C784" w14:textId="77777777" w:rsidR="006743B5" w:rsidRDefault="006743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BD599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8B8C784" w14:textId="77777777" w:rsidR="006743B5" w:rsidRDefault="006743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285455" wp14:editId="1F3830E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3126E3" w14:textId="1C6A4240" w:rsidR="005754D1" w:rsidRDefault="00836D5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7D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7D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85455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43126E3" w14:textId="1C6A4240" w:rsidR="005754D1" w:rsidRDefault="00836D5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7D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7D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B8B03C" wp14:editId="4D4DCEFA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E3CA1B" w14:textId="77777777" w:rsidR="005754D1" w:rsidRDefault="00836D5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2CD5F7A" w14:textId="77777777" w:rsidR="005754D1" w:rsidRDefault="005754D1">
                          <w:pPr>
                            <w:pStyle w:val="WitregelW1"/>
                          </w:pPr>
                        </w:p>
                        <w:p w14:paraId="6BD493D9" w14:textId="77777777" w:rsidR="005754D1" w:rsidRDefault="00836D5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5538E571" w14:textId="69EB7DCD" w:rsidR="005754D1" w:rsidRPr="007619F0" w:rsidRDefault="00836D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9F0">
                            <w:rPr>
                              <w:lang w:val="de-DE"/>
                            </w:rPr>
                            <w:t xml:space="preserve">2515 </w:t>
                          </w:r>
                          <w:r w:rsidR="00A37398" w:rsidRPr="007619F0">
                            <w:rPr>
                              <w:lang w:val="de-DE"/>
                            </w:rPr>
                            <w:t>XP Den</w:t>
                          </w:r>
                          <w:r w:rsidRPr="007619F0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2C6F267" w14:textId="77777777" w:rsidR="005754D1" w:rsidRPr="007619F0" w:rsidRDefault="00836D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9F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54DFE6F" w14:textId="77777777" w:rsidR="005754D1" w:rsidRPr="007619F0" w:rsidRDefault="00836D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9F0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C26B7D3" w14:textId="77777777" w:rsidR="005754D1" w:rsidRPr="007619F0" w:rsidRDefault="005754D1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466FFC8" w14:textId="77777777" w:rsidR="005754D1" w:rsidRPr="007619F0" w:rsidRDefault="00836D5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619F0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E6F653C" w14:textId="77777777" w:rsidR="005754D1" w:rsidRDefault="00836D5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28B96DF" w14:textId="77777777" w:rsidR="005754D1" w:rsidRDefault="005754D1">
                          <w:pPr>
                            <w:pStyle w:val="WitregelW2"/>
                          </w:pPr>
                        </w:p>
                        <w:p w14:paraId="0027CE65" w14:textId="77777777" w:rsidR="005754D1" w:rsidRDefault="00836D5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1225A2F4" w14:textId="4CA18F0E" w:rsidR="005754D1" w:rsidRDefault="007619F0">
                          <w:pPr>
                            <w:pStyle w:val="Referentiegegevens"/>
                          </w:pPr>
                          <w:r>
                            <w:t>IENW/BSK-2025/</w:t>
                          </w:r>
                          <w:r w:rsidR="00BA7A9A">
                            <w:t>248440</w:t>
                          </w:r>
                        </w:p>
                        <w:p w14:paraId="48E92F34" w14:textId="77777777" w:rsidR="005754D1" w:rsidRDefault="005754D1">
                          <w:pPr>
                            <w:pStyle w:val="WitregelW1"/>
                          </w:pPr>
                        </w:p>
                        <w:p w14:paraId="34C4A774" w14:textId="77777777" w:rsidR="005754D1" w:rsidRDefault="00836D5B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263238EC" w14:textId="00C5E03F" w:rsidR="005754D1" w:rsidRDefault="007619F0" w:rsidP="007619F0">
                          <w:pPr>
                            <w:pStyle w:val="Referentiegegevens"/>
                          </w:pPr>
                          <w:r>
                            <w:t>32 861</w:t>
                          </w:r>
                          <w:r w:rsidR="0061231E" w:rsidRPr="00CA6960">
                            <w:rPr>
                              <w:bCs/>
                            </w:rPr>
                            <w:t>, nr. 88</w:t>
                          </w:r>
                        </w:p>
                        <w:p w14:paraId="4474D003" w14:textId="77777777" w:rsidR="007619F0" w:rsidRPr="007619F0" w:rsidRDefault="007619F0" w:rsidP="007619F0"/>
                        <w:p w14:paraId="6FBE74BF" w14:textId="77777777" w:rsidR="005754D1" w:rsidRDefault="00836D5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891BA5F" w14:textId="3F951AE0" w:rsidR="005754D1" w:rsidRDefault="00A37398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B8B03C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59E3CA1B" w14:textId="77777777" w:rsidR="005754D1" w:rsidRDefault="00836D5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2CD5F7A" w14:textId="77777777" w:rsidR="005754D1" w:rsidRDefault="005754D1">
                    <w:pPr>
                      <w:pStyle w:val="WitregelW1"/>
                    </w:pPr>
                  </w:p>
                  <w:p w14:paraId="6BD493D9" w14:textId="77777777" w:rsidR="005754D1" w:rsidRDefault="00836D5B">
                    <w:pPr>
                      <w:pStyle w:val="Afzendgegevens"/>
                    </w:pPr>
                    <w:r>
                      <w:t>Rijnstraat 8</w:t>
                    </w:r>
                  </w:p>
                  <w:p w14:paraId="5538E571" w14:textId="69EB7DCD" w:rsidR="005754D1" w:rsidRPr="007619F0" w:rsidRDefault="00836D5B">
                    <w:pPr>
                      <w:pStyle w:val="Afzendgegevens"/>
                      <w:rPr>
                        <w:lang w:val="de-DE"/>
                      </w:rPr>
                    </w:pPr>
                    <w:r w:rsidRPr="007619F0">
                      <w:rPr>
                        <w:lang w:val="de-DE"/>
                      </w:rPr>
                      <w:t xml:space="preserve">2515 </w:t>
                    </w:r>
                    <w:r w:rsidR="00A37398" w:rsidRPr="007619F0">
                      <w:rPr>
                        <w:lang w:val="de-DE"/>
                      </w:rPr>
                      <w:t>XP Den</w:t>
                    </w:r>
                    <w:r w:rsidRPr="007619F0">
                      <w:rPr>
                        <w:lang w:val="de-DE"/>
                      </w:rPr>
                      <w:t xml:space="preserve"> Haag</w:t>
                    </w:r>
                  </w:p>
                  <w:p w14:paraId="02C6F267" w14:textId="77777777" w:rsidR="005754D1" w:rsidRPr="007619F0" w:rsidRDefault="00836D5B">
                    <w:pPr>
                      <w:pStyle w:val="Afzendgegevens"/>
                      <w:rPr>
                        <w:lang w:val="de-DE"/>
                      </w:rPr>
                    </w:pPr>
                    <w:r w:rsidRPr="007619F0">
                      <w:rPr>
                        <w:lang w:val="de-DE"/>
                      </w:rPr>
                      <w:t>Postbus 20901</w:t>
                    </w:r>
                  </w:p>
                  <w:p w14:paraId="254DFE6F" w14:textId="77777777" w:rsidR="005754D1" w:rsidRPr="007619F0" w:rsidRDefault="00836D5B">
                    <w:pPr>
                      <w:pStyle w:val="Afzendgegevens"/>
                      <w:rPr>
                        <w:lang w:val="de-DE"/>
                      </w:rPr>
                    </w:pPr>
                    <w:r w:rsidRPr="007619F0">
                      <w:rPr>
                        <w:lang w:val="de-DE"/>
                      </w:rPr>
                      <w:t>2500 EX Den Haag</w:t>
                    </w:r>
                  </w:p>
                  <w:p w14:paraId="3C26B7D3" w14:textId="77777777" w:rsidR="005754D1" w:rsidRPr="007619F0" w:rsidRDefault="005754D1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466FFC8" w14:textId="77777777" w:rsidR="005754D1" w:rsidRPr="007619F0" w:rsidRDefault="00836D5B">
                    <w:pPr>
                      <w:pStyle w:val="Afzendgegevens"/>
                      <w:rPr>
                        <w:lang w:val="de-DE"/>
                      </w:rPr>
                    </w:pPr>
                    <w:r w:rsidRPr="007619F0">
                      <w:rPr>
                        <w:lang w:val="de-DE"/>
                      </w:rPr>
                      <w:t>T   070-456 0000</w:t>
                    </w:r>
                  </w:p>
                  <w:p w14:paraId="6E6F653C" w14:textId="77777777" w:rsidR="005754D1" w:rsidRDefault="00836D5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28B96DF" w14:textId="77777777" w:rsidR="005754D1" w:rsidRDefault="005754D1">
                    <w:pPr>
                      <w:pStyle w:val="WitregelW2"/>
                    </w:pPr>
                  </w:p>
                  <w:p w14:paraId="0027CE65" w14:textId="77777777" w:rsidR="005754D1" w:rsidRDefault="00836D5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1225A2F4" w14:textId="4CA18F0E" w:rsidR="005754D1" w:rsidRDefault="007619F0">
                    <w:pPr>
                      <w:pStyle w:val="Referentiegegevens"/>
                    </w:pPr>
                    <w:r>
                      <w:t>IENW/BSK-2025/</w:t>
                    </w:r>
                    <w:r w:rsidR="00BA7A9A">
                      <w:t>248440</w:t>
                    </w:r>
                  </w:p>
                  <w:p w14:paraId="48E92F34" w14:textId="77777777" w:rsidR="005754D1" w:rsidRDefault="005754D1">
                    <w:pPr>
                      <w:pStyle w:val="WitregelW1"/>
                    </w:pPr>
                  </w:p>
                  <w:p w14:paraId="34C4A774" w14:textId="77777777" w:rsidR="005754D1" w:rsidRDefault="00836D5B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263238EC" w14:textId="00C5E03F" w:rsidR="005754D1" w:rsidRDefault="007619F0" w:rsidP="007619F0">
                    <w:pPr>
                      <w:pStyle w:val="Referentiegegevens"/>
                    </w:pPr>
                    <w:r>
                      <w:t>32 861</w:t>
                    </w:r>
                    <w:r w:rsidR="0061231E" w:rsidRPr="00CA6960">
                      <w:rPr>
                        <w:bCs/>
                      </w:rPr>
                      <w:t>, nr. 88</w:t>
                    </w:r>
                  </w:p>
                  <w:p w14:paraId="4474D003" w14:textId="77777777" w:rsidR="007619F0" w:rsidRPr="007619F0" w:rsidRDefault="007619F0" w:rsidP="007619F0"/>
                  <w:p w14:paraId="6FBE74BF" w14:textId="77777777" w:rsidR="005754D1" w:rsidRDefault="00836D5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891BA5F" w14:textId="3F951AE0" w:rsidR="005754D1" w:rsidRDefault="00A37398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D0A3D37" wp14:editId="4CDB2C24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1B8F6" w14:textId="77777777" w:rsidR="005754D1" w:rsidRDefault="00836D5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72EA224" wp14:editId="330F29A8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0A3D3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281B8F6" w14:textId="77777777" w:rsidR="005754D1" w:rsidRDefault="00836D5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72EA224" wp14:editId="330F29A8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392DA8" wp14:editId="1F9951F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5AD7B" w14:textId="77777777" w:rsidR="005754D1" w:rsidRDefault="00836D5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7BDE3A0" wp14:editId="7AD269E8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92DA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A65AD7B" w14:textId="77777777" w:rsidR="005754D1" w:rsidRDefault="00836D5B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7BDE3A0" wp14:editId="7AD269E8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E917BD" wp14:editId="244086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7CEA9" w14:textId="77777777" w:rsidR="005754D1" w:rsidRDefault="00836D5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E917BD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987CEA9" w14:textId="77777777" w:rsidR="005754D1" w:rsidRDefault="00836D5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A6D0D3D" wp14:editId="24A1D22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33B3A9" w14:textId="77777777" w:rsidR="005754D1" w:rsidRDefault="00836D5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D0D3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233B3A9" w14:textId="77777777" w:rsidR="005754D1" w:rsidRDefault="00836D5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F06DDDA" wp14:editId="7579F84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754D1" w14:paraId="26985B1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103717" w14:textId="77777777" w:rsidR="005754D1" w:rsidRDefault="005754D1"/>
                            </w:tc>
                            <w:tc>
                              <w:tcPr>
                                <w:tcW w:w="5400" w:type="dxa"/>
                              </w:tcPr>
                              <w:p w14:paraId="6A1E470B" w14:textId="77777777" w:rsidR="005754D1" w:rsidRDefault="005754D1"/>
                            </w:tc>
                          </w:tr>
                          <w:tr w:rsidR="005754D1" w14:paraId="13AFDD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EB895A" w14:textId="77777777" w:rsidR="005754D1" w:rsidRDefault="00836D5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0010F2D" w14:textId="0B5D9E83" w:rsidR="005754D1" w:rsidRDefault="0061231E">
                                <w:r>
                                  <w:t>8 oktober 2025</w:t>
                                </w:r>
                              </w:p>
                            </w:tc>
                          </w:tr>
                          <w:tr w:rsidR="005754D1" w14:paraId="6B4518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DC107B" w14:textId="77777777" w:rsidR="005754D1" w:rsidRDefault="00836D5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711BD3" w14:textId="77777777" w:rsidR="005754D1" w:rsidRDefault="00836D5B">
                                <w:r>
                                  <w:t>Beantwoording van de feitelijke vragen</w:t>
                                </w:r>
                              </w:p>
                            </w:tc>
                          </w:tr>
                          <w:tr w:rsidR="005754D1" w14:paraId="57A9CE4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CFEF46" w14:textId="77777777" w:rsidR="005754D1" w:rsidRDefault="005754D1"/>
                            </w:tc>
                            <w:tc>
                              <w:tcPr>
                                <w:tcW w:w="5400" w:type="dxa"/>
                              </w:tcPr>
                              <w:p w14:paraId="481B3AC1" w14:textId="77777777" w:rsidR="005754D1" w:rsidRDefault="005754D1"/>
                            </w:tc>
                          </w:tr>
                        </w:tbl>
                        <w:p w14:paraId="285BADFF" w14:textId="77777777" w:rsidR="006743B5" w:rsidRDefault="006743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06DDDA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754D1" w14:paraId="26985B1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103717" w14:textId="77777777" w:rsidR="005754D1" w:rsidRDefault="005754D1"/>
                      </w:tc>
                      <w:tc>
                        <w:tcPr>
                          <w:tcW w:w="5400" w:type="dxa"/>
                        </w:tcPr>
                        <w:p w14:paraId="6A1E470B" w14:textId="77777777" w:rsidR="005754D1" w:rsidRDefault="005754D1"/>
                      </w:tc>
                    </w:tr>
                    <w:tr w:rsidR="005754D1" w14:paraId="13AFDD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EB895A" w14:textId="77777777" w:rsidR="005754D1" w:rsidRDefault="00836D5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0010F2D" w14:textId="0B5D9E83" w:rsidR="005754D1" w:rsidRDefault="0061231E">
                          <w:r>
                            <w:t>8 oktober 2025</w:t>
                          </w:r>
                        </w:p>
                      </w:tc>
                    </w:tr>
                    <w:tr w:rsidR="005754D1" w14:paraId="6B4518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DC107B" w14:textId="77777777" w:rsidR="005754D1" w:rsidRDefault="00836D5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711BD3" w14:textId="77777777" w:rsidR="005754D1" w:rsidRDefault="00836D5B">
                          <w:r>
                            <w:t>Beantwoording van de feitelijke vragen</w:t>
                          </w:r>
                        </w:p>
                      </w:tc>
                    </w:tr>
                    <w:tr w:rsidR="005754D1" w14:paraId="57A9CE4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CFEF46" w14:textId="77777777" w:rsidR="005754D1" w:rsidRDefault="005754D1"/>
                      </w:tc>
                      <w:tc>
                        <w:tcPr>
                          <w:tcW w:w="5400" w:type="dxa"/>
                        </w:tcPr>
                        <w:p w14:paraId="481B3AC1" w14:textId="77777777" w:rsidR="005754D1" w:rsidRDefault="005754D1"/>
                      </w:tc>
                    </w:tr>
                  </w:tbl>
                  <w:p w14:paraId="285BADFF" w14:textId="77777777" w:rsidR="006743B5" w:rsidRDefault="006743B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3373813" wp14:editId="586F213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DCA937" w14:textId="77777777" w:rsidR="006743B5" w:rsidRDefault="006743B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37381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1DCA937" w14:textId="77777777" w:rsidR="006743B5" w:rsidRDefault="006743B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D57276"/>
    <w:multiLevelType w:val="multilevel"/>
    <w:tmpl w:val="4C8E95A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C01BEE"/>
    <w:multiLevelType w:val="multilevel"/>
    <w:tmpl w:val="6408F2B6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5E6BCA0"/>
    <w:multiLevelType w:val="multilevel"/>
    <w:tmpl w:val="485B3E0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990A45D"/>
    <w:multiLevelType w:val="multilevel"/>
    <w:tmpl w:val="74243AED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D010870"/>
    <w:multiLevelType w:val="multilevel"/>
    <w:tmpl w:val="964190F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DB706753"/>
    <w:multiLevelType w:val="multilevel"/>
    <w:tmpl w:val="2458917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C1760CC"/>
    <w:multiLevelType w:val="multilevel"/>
    <w:tmpl w:val="A6FAC6EB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E6930CF"/>
    <w:multiLevelType w:val="multilevel"/>
    <w:tmpl w:val="E396C4D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00C7689"/>
    <w:multiLevelType w:val="multilevel"/>
    <w:tmpl w:val="E1F05B69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BB74D16"/>
    <w:multiLevelType w:val="multilevel"/>
    <w:tmpl w:val="6F03745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109AE83"/>
    <w:multiLevelType w:val="multilevel"/>
    <w:tmpl w:val="DB0D333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7F7704E"/>
    <w:multiLevelType w:val="multilevel"/>
    <w:tmpl w:val="EC289B8F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35758"/>
    <w:multiLevelType w:val="multilevel"/>
    <w:tmpl w:val="7BE58A99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85D1FF"/>
    <w:multiLevelType w:val="multilevel"/>
    <w:tmpl w:val="F6570CF2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389B85"/>
    <w:multiLevelType w:val="multilevel"/>
    <w:tmpl w:val="C1394F3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3F04AA"/>
    <w:multiLevelType w:val="multilevel"/>
    <w:tmpl w:val="F44FC3E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C6BA96"/>
    <w:multiLevelType w:val="multilevel"/>
    <w:tmpl w:val="BACD6A8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CDF28B"/>
    <w:multiLevelType w:val="multilevel"/>
    <w:tmpl w:val="DE6F3A0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126178"/>
    <w:multiLevelType w:val="multilevel"/>
    <w:tmpl w:val="4206318E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0E37B3"/>
    <w:multiLevelType w:val="multilevel"/>
    <w:tmpl w:val="2D2506F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E63F05"/>
    <w:multiLevelType w:val="multilevel"/>
    <w:tmpl w:val="5E3BB6C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AE2DC5"/>
    <w:multiLevelType w:val="multilevel"/>
    <w:tmpl w:val="B36EC14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BC174F"/>
    <w:multiLevelType w:val="multilevel"/>
    <w:tmpl w:val="0F9C2119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"/>
  </w:num>
  <w:num w:numId="3">
    <w:abstractNumId w:val="6"/>
  </w:num>
  <w:num w:numId="4">
    <w:abstractNumId w:val="20"/>
  </w:num>
  <w:num w:numId="5">
    <w:abstractNumId w:val="4"/>
  </w:num>
  <w:num w:numId="6">
    <w:abstractNumId w:val="9"/>
  </w:num>
  <w:num w:numId="7">
    <w:abstractNumId w:val="14"/>
  </w:num>
  <w:num w:numId="8">
    <w:abstractNumId w:val="11"/>
  </w:num>
  <w:num w:numId="9">
    <w:abstractNumId w:val="16"/>
  </w:num>
  <w:num w:numId="10">
    <w:abstractNumId w:val="13"/>
  </w:num>
  <w:num w:numId="11">
    <w:abstractNumId w:val="0"/>
  </w:num>
  <w:num w:numId="12">
    <w:abstractNumId w:val="2"/>
  </w:num>
  <w:num w:numId="13">
    <w:abstractNumId w:val="17"/>
  </w:num>
  <w:num w:numId="14">
    <w:abstractNumId w:val="15"/>
  </w:num>
  <w:num w:numId="15">
    <w:abstractNumId w:val="10"/>
  </w:num>
  <w:num w:numId="16">
    <w:abstractNumId w:val="5"/>
  </w:num>
  <w:num w:numId="17">
    <w:abstractNumId w:val="3"/>
  </w:num>
  <w:num w:numId="18">
    <w:abstractNumId w:val="8"/>
  </w:num>
  <w:num w:numId="19">
    <w:abstractNumId w:val="18"/>
  </w:num>
  <w:num w:numId="20">
    <w:abstractNumId w:val="22"/>
  </w:num>
  <w:num w:numId="21">
    <w:abstractNumId w:val="7"/>
  </w:num>
  <w:num w:numId="22">
    <w:abstractNumId w:val="1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F0"/>
    <w:rsid w:val="00037DEA"/>
    <w:rsid w:val="00107D5B"/>
    <w:rsid w:val="005754D1"/>
    <w:rsid w:val="0061231E"/>
    <w:rsid w:val="006743B5"/>
    <w:rsid w:val="007619F0"/>
    <w:rsid w:val="00836D5B"/>
    <w:rsid w:val="00A2558A"/>
    <w:rsid w:val="00A37398"/>
    <w:rsid w:val="00BA7A9A"/>
    <w:rsid w:val="00C35D7A"/>
    <w:rsid w:val="00C8674A"/>
    <w:rsid w:val="00C94C19"/>
    <w:rsid w:val="00CC7DE7"/>
    <w:rsid w:val="00DC45D4"/>
    <w:rsid w:val="00DD2AEB"/>
    <w:rsid w:val="00E552CB"/>
    <w:rsid w:val="00F04685"/>
    <w:rsid w:val="00FE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EE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7619F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9F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619F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9F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365</ap:Characters>
  <ap:DocSecurity>0</ap:DocSecurity>
  <ap:Lines>3</ap:Lines>
  <ap:Paragraphs>1</ap:Paragraphs>
  <ap:ScaleCrop>false</ap:ScaleCrop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2025-10-08T12:50:00.0000000Z</dcterms:created>
  <dcterms:modified xsi:type="dcterms:W3CDTF">2025-10-08T12:50:00.0000000Z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van de feitelijke vragen</vt:lpwstr>
  </property>
  <property fmtid="{D5CDD505-2E9C-101B-9397-08002B2CF9AE}" pid="5" name="Publicatiedatum">
    <vt:lpwstr/>
  </property>
  <property fmtid="{D5CDD505-2E9C-101B-9397-08002B2CF9AE}" pid="6" name="Verantwoordelijke organisatie">
    <vt:lpwstr>Dir.Wegen en Verkeersveiligheid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W.M. Berken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