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3365" w:rsidP="0081176C" w:rsidRDefault="006C3365" w14:paraId="435587B3" w14:textId="7CB99E8B">
      <w:pPr>
        <w:pStyle w:val="WitregelW1bodytekst"/>
      </w:pPr>
      <w:bookmarkStart w:name="_GoBack" w:id="0"/>
      <w:bookmarkEnd w:id="0"/>
      <w:r>
        <w:t xml:space="preserve">Geachte voorzitter, </w:t>
      </w:r>
    </w:p>
    <w:p w:rsidR="006C3365" w:rsidP="0081176C" w:rsidRDefault="006C3365" w14:paraId="16223E25" w14:textId="77777777">
      <w:pPr>
        <w:pStyle w:val="WitregelW1bodytekst"/>
      </w:pPr>
    </w:p>
    <w:p w:rsidR="009947D7" w:rsidP="0081176C" w:rsidRDefault="001E0D43" w14:paraId="02C49ECE" w14:textId="77777777">
      <w:pPr>
        <w:pStyle w:val="WitregelW1bodytekst"/>
      </w:pPr>
      <w:r>
        <w:t xml:space="preserve">Het </w:t>
      </w:r>
      <w:r w:rsidR="00FE243D">
        <w:t xml:space="preserve">veiliger maken van reizen én werken in het openbaar vervoer (ov) heeft voor mij topprioriteit. </w:t>
      </w:r>
      <w:bookmarkStart w:name="_Hlk210918097" w:id="1"/>
      <w:r w:rsidR="009947D7">
        <w:t>V</w:t>
      </w:r>
      <w:r w:rsidR="002A6C71">
        <w:t xml:space="preserve">eilig </w:t>
      </w:r>
      <w:r w:rsidR="009947D7">
        <w:t xml:space="preserve">kunnen reizen en werken </w:t>
      </w:r>
      <w:r w:rsidR="002A6C71">
        <w:t xml:space="preserve">in de trein, tram of bus is voor mij een randvoorwaarde </w:t>
      </w:r>
      <w:r w:rsidR="009947D7">
        <w:t xml:space="preserve">voor </w:t>
      </w:r>
      <w:r w:rsidR="002A6C71">
        <w:t xml:space="preserve">toegankelijk en goed openbaar vervoer. </w:t>
      </w:r>
      <w:bookmarkEnd w:id="1"/>
    </w:p>
    <w:p w:rsidR="009947D7" w:rsidP="0081176C" w:rsidRDefault="009947D7" w14:paraId="26F859C0" w14:textId="77777777">
      <w:pPr>
        <w:pStyle w:val="WitregelW1bodytekst"/>
      </w:pPr>
    </w:p>
    <w:p w:rsidR="00D03B3D" w:rsidP="0081176C" w:rsidRDefault="00FE243D" w14:paraId="0BB23851" w14:textId="4C0CED4C">
      <w:pPr>
        <w:pStyle w:val="WitregelW1bodytekst"/>
      </w:pPr>
      <w:r>
        <w:t xml:space="preserve">We zien dat de samenleving de afgelopen jaren harder is geworden, en dat merken reizigers en medewerkers ook in het ov. </w:t>
      </w:r>
      <w:r w:rsidR="0081176C">
        <w:t xml:space="preserve">Het aantal meldingen van agressie, overlast en vandalisme op stations lag in 2024 hoger dan in 2023. </w:t>
      </w:r>
      <w:r w:rsidRPr="0081176C" w:rsidR="0081176C">
        <w:t xml:space="preserve">Er is </w:t>
      </w:r>
      <w:r w:rsidR="00673348">
        <w:t>daarbij</w:t>
      </w:r>
      <w:r w:rsidRPr="0081176C" w:rsidR="0081176C">
        <w:t xml:space="preserve"> een verschil in hoe mannen en vrouwen de veiligheid beoordelen. </w:t>
      </w:r>
      <w:r w:rsidRPr="002924BE" w:rsidR="002924BE">
        <w:t>In een recent onderzoek van het Kennisinstituut voor Mobiliteitsbeleid (KiM) gaf 61% van de regelmatige ov-reizigers aan zich wel eens onveilig te hebben gevoeld in het ov in de afgelopen 12 maanden. Voor de sporadische ov-gebruikers (die het ov minder dan 1 keer per maand gebruiken) is dat 28%. Uit ditzelfde onderzoek blijkt dat voor alle modaliteiten, dus ook ov, vrouwen zich vaker sociaal onveilig voelen</w:t>
      </w:r>
      <w:r w:rsidR="002924BE">
        <w:t>.</w:t>
      </w:r>
      <w:r w:rsidR="009D3845">
        <w:rPr>
          <w:rStyle w:val="FootnoteReference"/>
        </w:rPr>
        <w:footnoteReference w:id="1"/>
      </w:r>
      <w:r w:rsidR="009D3845">
        <w:t xml:space="preserve"> </w:t>
      </w:r>
    </w:p>
    <w:p w:rsidR="006C3365" w:rsidP="006C3365" w:rsidRDefault="006C3365" w14:paraId="12825F64" w14:textId="77777777">
      <w:pPr>
        <w:pStyle w:val="WitregelW1bodytekst"/>
      </w:pPr>
    </w:p>
    <w:p w:rsidR="0031371C" w:rsidP="0081176C" w:rsidRDefault="006C3365" w14:paraId="71F923E7" w14:textId="69D88AF5">
      <w:pPr>
        <w:pStyle w:val="WitregelW1bodytekst"/>
      </w:pPr>
      <w:r>
        <w:t xml:space="preserve">Het ov moet ook een veilige werkomgeving zijn voor de ov-medewerkers. Sinds </w:t>
      </w:r>
      <w:r w:rsidRPr="009F633A">
        <w:t xml:space="preserve">de coronapandemie is een toename in het aantal incidenten tegen werknemers in het </w:t>
      </w:r>
      <w:r>
        <w:t>ov</w:t>
      </w:r>
      <w:r w:rsidRPr="009F633A">
        <w:t>.</w:t>
      </w:r>
      <w:r>
        <w:t xml:space="preserve"> </w:t>
      </w:r>
      <w:r w:rsidRPr="000808CD">
        <w:t>Helaas steeg in 2024 het aantal agressie-incidenten tegen NS-collega</w:t>
      </w:r>
      <w:r>
        <w:t>’</w:t>
      </w:r>
      <w:r w:rsidRPr="000808CD">
        <w:t xml:space="preserve">s </w:t>
      </w:r>
      <w:r>
        <w:t xml:space="preserve">verder </w:t>
      </w:r>
      <w:r w:rsidRPr="000808CD">
        <w:t>ten opzichte van 2023 (1.095 t</w:t>
      </w:r>
      <w:r>
        <w:t>en opzichte van</w:t>
      </w:r>
      <w:r w:rsidRPr="000808CD">
        <w:t xml:space="preserve"> 1.042</w:t>
      </w:r>
      <w:r>
        <w:t xml:space="preserve"> incidenten</w:t>
      </w:r>
      <w:r w:rsidRPr="000808CD">
        <w:t>).</w:t>
      </w:r>
      <w:r>
        <w:rPr>
          <w:rStyle w:val="FootnoteReference"/>
        </w:rPr>
        <w:footnoteReference w:id="2"/>
      </w:r>
      <w:r w:rsidRPr="000808CD">
        <w:t> </w:t>
      </w:r>
      <w:r>
        <w:br/>
      </w:r>
    </w:p>
    <w:p w:rsidR="0081176C" w:rsidP="0081176C" w:rsidRDefault="006C3365" w14:paraId="608D1DA0" w14:textId="57045FFE">
      <w:pPr>
        <w:pStyle w:val="WitregelW1bodytekst"/>
      </w:pPr>
      <w:r>
        <w:t>Het gevoel van onveiligheid</w:t>
      </w:r>
      <w:r w:rsidRPr="009F633A">
        <w:t xml:space="preserve"> wordt niet alleen veroorzaakt door incidenten, maar ook door de fysieke inrichting van </w:t>
      </w:r>
      <w:r>
        <w:t xml:space="preserve">de </w:t>
      </w:r>
      <w:r w:rsidRPr="009F633A">
        <w:t>omgeving</w:t>
      </w:r>
      <w:r>
        <w:t xml:space="preserve"> van een station.</w:t>
      </w:r>
      <w:r w:rsidRPr="009F633A">
        <w:t xml:space="preserve"> Donkere hoeken, slechte verlichting, lege ruimtes en een rommelige aanblik kunnen de sfeer negatief beïnvloeden en een gevoel van onveiligheid versterken</w:t>
      </w:r>
      <w:r>
        <w:t xml:space="preserve">. </w:t>
      </w:r>
      <w:bookmarkStart w:name="_Hlk210918288" w:id="2"/>
      <w:r w:rsidR="009947D7">
        <w:t>D</w:t>
      </w:r>
      <w:r>
        <w:t>e</w:t>
      </w:r>
      <w:r w:rsidRPr="00D03B3D">
        <w:t xml:space="preserve"> </w:t>
      </w:r>
      <w:r>
        <w:t>stations</w:t>
      </w:r>
      <w:r w:rsidRPr="00D03B3D">
        <w:t>beleving</w:t>
      </w:r>
      <w:r w:rsidR="009947D7">
        <w:t>smonitor laat</w:t>
      </w:r>
      <w:r w:rsidRPr="00D03B3D">
        <w:t xml:space="preserve"> al </w:t>
      </w:r>
      <w:r>
        <w:t xml:space="preserve">enige tijd </w:t>
      </w:r>
      <w:r w:rsidR="009947D7">
        <w:t xml:space="preserve">een </w:t>
      </w:r>
      <w:r w:rsidRPr="00D03B3D">
        <w:t>stabiel</w:t>
      </w:r>
      <w:r>
        <w:t xml:space="preserve"> </w:t>
      </w:r>
      <w:r w:rsidR="009947D7">
        <w:t xml:space="preserve">cijfer zien </w:t>
      </w:r>
      <w:r>
        <w:t>(score 6,9),</w:t>
      </w:r>
      <w:r w:rsidRPr="00D03B3D">
        <w:t xml:space="preserve"> </w:t>
      </w:r>
      <w:r w:rsidR="009947D7">
        <w:t xml:space="preserve">maar </w:t>
      </w:r>
      <w:r w:rsidR="00375370">
        <w:t>in de avonduren geven reizigers aan zich vaker onveilig te voelen</w:t>
      </w:r>
      <w:r w:rsidRPr="00D03B3D">
        <w:t>.</w:t>
      </w:r>
      <w:bookmarkEnd w:id="2"/>
      <w:r w:rsidRPr="00D03B3D">
        <w:t xml:space="preserve"> Gemiddeld scoorden vorig jaar 55 stations lager dan een 6 op de vraag of men zich veilig voelt ’s avonds na 19.00 uur ten opzichte van 50 stations in 2023</w:t>
      </w:r>
      <w:r w:rsidR="001B62B1">
        <w:t>.</w:t>
      </w:r>
      <w:r w:rsidR="009D3845">
        <w:rPr>
          <w:rStyle w:val="FootnoteReference"/>
        </w:rPr>
        <w:footnoteReference w:id="3"/>
      </w:r>
      <w:r w:rsidR="00857578">
        <w:t xml:space="preserve"> </w:t>
      </w:r>
      <w:r w:rsidRPr="0081176C" w:rsidR="0081176C">
        <w:t xml:space="preserve">Dit schuurt met het </w:t>
      </w:r>
      <w:r w:rsidR="00673348">
        <w:t>principe</w:t>
      </w:r>
      <w:r w:rsidRPr="0081176C" w:rsidR="0081176C">
        <w:t xml:space="preserve"> dat stations en het </w:t>
      </w:r>
      <w:r w:rsidR="00E91F79">
        <w:t>ov</w:t>
      </w:r>
      <w:r w:rsidRPr="0081176C" w:rsidR="0081176C">
        <w:t xml:space="preserve"> als geheel voor iedereen, op elk moment van de dag, een veilige plek </w:t>
      </w:r>
      <w:r w:rsidR="00D03B3D">
        <w:t xml:space="preserve">zou </w:t>
      </w:r>
      <w:r w:rsidRPr="0081176C" w:rsidR="0081176C">
        <w:t xml:space="preserve">moeten zijn. </w:t>
      </w:r>
    </w:p>
    <w:p w:rsidR="00857578" w:rsidP="007C2CC8" w:rsidRDefault="00857578" w14:paraId="2D869C91" w14:textId="77777777">
      <w:pPr>
        <w:pStyle w:val="WitregelW1bodytekst"/>
      </w:pPr>
    </w:p>
    <w:p w:rsidR="000808CD" w:rsidP="007C2CC8" w:rsidRDefault="00375370" w14:paraId="7872E586" w14:textId="5DA91253">
      <w:pPr>
        <w:pStyle w:val="WitregelW1bodytekst"/>
      </w:pPr>
      <w:r>
        <w:lastRenderedPageBreak/>
        <w:t>D</w:t>
      </w:r>
      <w:r w:rsidRPr="00673348" w:rsidR="00673348">
        <w:t xml:space="preserve">e afgelopen periode </w:t>
      </w:r>
      <w:r>
        <w:t xml:space="preserve">heb ik ook </w:t>
      </w:r>
      <w:r w:rsidRPr="00673348" w:rsidR="00673348">
        <w:t>veel medewerkers gesproken en verhalen gehoord van reizigers die deze onveiligheid aan den lijve hebben ondervonden. Dit maakt op mij grote indruk.</w:t>
      </w:r>
    </w:p>
    <w:p w:rsidR="00BA745C" w:rsidP="00533AD2" w:rsidRDefault="009F3A37" w14:paraId="1E70D24F" w14:textId="5498CCA6">
      <w:pPr>
        <w:pStyle w:val="WitregelW1bodytekst"/>
      </w:pPr>
      <w:r>
        <w:t>Ik vind dit alles onacceptabel</w:t>
      </w:r>
      <w:r w:rsidR="00375370">
        <w:t xml:space="preserve">. </w:t>
      </w:r>
      <w:r w:rsidR="006C3365">
        <w:t xml:space="preserve">Iedereen </w:t>
      </w:r>
      <w:r w:rsidR="00BA745C">
        <w:t xml:space="preserve">moet zich </w:t>
      </w:r>
      <w:r w:rsidR="006C3365">
        <w:t xml:space="preserve">altijd </w:t>
      </w:r>
      <w:r w:rsidR="00BA745C">
        <w:t xml:space="preserve">veilig voelen in het </w:t>
      </w:r>
      <w:r w:rsidR="00D14C87">
        <w:t xml:space="preserve">ov, zowel de reiziger als de conducteur. Een veilig ov </w:t>
      </w:r>
      <w:r w:rsidR="005145A5">
        <w:t>v</w:t>
      </w:r>
      <w:r w:rsidR="00D14C87">
        <w:t xml:space="preserve">ergroot bovendien de aantrekkelijkheid van het ov en draagt daarmee bij aan de bereikbaarheid </w:t>
      </w:r>
      <w:r w:rsidRPr="00D14C87" w:rsidR="00D14C87">
        <w:t>van vitaal economische voorzieningen</w:t>
      </w:r>
      <w:r w:rsidR="00D14C87">
        <w:t xml:space="preserve">. </w:t>
      </w:r>
      <w:r w:rsidR="003A5A8A">
        <w:t xml:space="preserve">Ik zet daarom €34,4 mln. extra in om de veiligheid op stations te verbeteren. </w:t>
      </w:r>
      <w:r w:rsidR="00F55467">
        <w:t xml:space="preserve">Ik wil </w:t>
      </w:r>
      <w:r w:rsidR="00375370">
        <w:t xml:space="preserve">hier werk van maken </w:t>
      </w:r>
      <w:r w:rsidR="00F55467">
        <w:t xml:space="preserve">via twee lijnen. </w:t>
      </w:r>
      <w:r w:rsidR="00673348">
        <w:t xml:space="preserve"> </w:t>
      </w:r>
    </w:p>
    <w:p w:rsidR="00BA745C" w:rsidP="00533AD2" w:rsidRDefault="00BA745C" w14:paraId="78F5BE8C" w14:textId="77777777">
      <w:pPr>
        <w:pStyle w:val="WitregelW1bodytekst"/>
      </w:pPr>
    </w:p>
    <w:p w:rsidR="00511EB0" w:rsidP="00511EB0" w:rsidRDefault="00511EB0" w14:paraId="25B4B2E5" w14:textId="77777777">
      <w:pPr>
        <w:pStyle w:val="WitregelW1bodytekst"/>
        <w:rPr>
          <w:i/>
          <w:iCs/>
        </w:rPr>
      </w:pPr>
      <w:r w:rsidRPr="000C58CD">
        <w:rPr>
          <w:i/>
          <w:iCs/>
        </w:rPr>
        <w:t>Programma ‘</w:t>
      </w:r>
      <w:r w:rsidRPr="000170BA">
        <w:rPr>
          <w:i/>
          <w:iCs/>
        </w:rPr>
        <w:t>Een veilig station; altijd voor iedereen</w:t>
      </w:r>
      <w:r w:rsidRPr="000C58CD">
        <w:rPr>
          <w:i/>
          <w:iCs/>
        </w:rPr>
        <w:t>’</w:t>
      </w:r>
    </w:p>
    <w:p w:rsidR="00511EB0" w:rsidP="00511EB0" w:rsidRDefault="00511EB0" w14:paraId="203FC2D4" w14:textId="2016EE70">
      <w:pPr>
        <w:pStyle w:val="WitregelW1bodytekst"/>
      </w:pPr>
      <w:r>
        <w:t>Het is nodig om doorbraken te creëren en een impuls te geven aan de aanpak van veiligheid in het ov. Ik heb</w:t>
      </w:r>
      <w:r w:rsidRPr="005145A5">
        <w:t xml:space="preserve"> €20 mln. gereserveerd voor het Programma </w:t>
      </w:r>
      <w:r>
        <w:t>“</w:t>
      </w:r>
      <w:r w:rsidRPr="000170BA">
        <w:t>Een veilig station; altijd voor iedereen</w:t>
      </w:r>
      <w:r>
        <w:t>”.</w:t>
      </w:r>
      <w:r w:rsidRPr="005145A5">
        <w:t xml:space="preserve"> Dit programma richt zich op een aantal specifieke stations</w:t>
      </w:r>
      <w:r w:rsidR="003A5A8A">
        <w:t xml:space="preserve"> waar de nood het hoogst is</w:t>
      </w:r>
      <w:r w:rsidRPr="005145A5">
        <w:t xml:space="preserve">. </w:t>
      </w:r>
      <w:r>
        <w:t xml:space="preserve">Samen met </w:t>
      </w:r>
      <w:r w:rsidRPr="005145A5">
        <w:t>ProRail</w:t>
      </w:r>
      <w:r>
        <w:t>,</w:t>
      </w:r>
      <w:r w:rsidR="00BD7B41">
        <w:t xml:space="preserve"> </w:t>
      </w:r>
      <w:r>
        <w:t>NS</w:t>
      </w:r>
      <w:r w:rsidR="00BD7B41">
        <w:t xml:space="preserve"> </w:t>
      </w:r>
      <w:r>
        <w:t>en andere vervoerders</w:t>
      </w:r>
      <w:r w:rsidRPr="005145A5">
        <w:t xml:space="preserve"> </w:t>
      </w:r>
      <w:r>
        <w:t>gaan we maatwerkafspraken via stationsdeals maken om de veiligheid te vergroten.</w:t>
      </w:r>
      <w:r w:rsidRPr="005145A5">
        <w:t xml:space="preserve"> Deze deals </w:t>
      </w:r>
      <w:r>
        <w:t>zullen</w:t>
      </w:r>
      <w:r w:rsidRPr="005145A5">
        <w:t xml:space="preserve"> zich</w:t>
      </w:r>
      <w:r>
        <w:t xml:space="preserve"> </w:t>
      </w:r>
      <w:r w:rsidRPr="005145A5">
        <w:t xml:space="preserve">richten op maatregelen zoals verbeterde toezicht en aanwezigheid, fysieke omgevingsverbeteringen, gerichte maatregelen voor vrouwelijke reizigers en bestuurlijke en maatschappelijke partnerschappen. </w:t>
      </w:r>
    </w:p>
    <w:p w:rsidRPr="005145A5" w:rsidR="00511EB0" w:rsidP="00511EB0" w:rsidRDefault="00511EB0" w14:paraId="4921F364" w14:textId="77777777"/>
    <w:p w:rsidR="00511EB0" w:rsidP="00511EB0" w:rsidRDefault="00511EB0" w14:paraId="36831BE5" w14:textId="77777777">
      <w:pPr>
        <w:pStyle w:val="WitregelW1bodytekst"/>
      </w:pPr>
      <w:r>
        <w:t xml:space="preserve">De verbreding van het programma houdt in dat niet alleen naar het stationsdomein gekeken wordt waarvoor de vervoerder en ProRail verantwoordelijk zijn, maar ook naar de omgeving van het station waar de gemeente en particuliere organisaties een rol hebben in het beheren van de openbare ruimte. Een ov-reis begint en stopt niet bij het in- en uitchecken bij de poortjes. Het kan niet zo zijn dat de trein wordt vermeden doordat het station of de stationsomgeving onveilig is. Handhavers en politiemensen moeten snel kunnen schakelen, of dat nu op het stationsplein is of in de trein. </w:t>
      </w:r>
    </w:p>
    <w:p w:rsidRPr="00F50FCE" w:rsidR="00511EB0" w:rsidP="00511EB0" w:rsidRDefault="00511EB0" w14:paraId="5ED1EE7D" w14:textId="77777777"/>
    <w:p w:rsidR="00511EB0" w:rsidP="00511EB0" w:rsidRDefault="00511EB0" w14:paraId="36B72A7F" w14:textId="6209F9C9">
      <w:r>
        <w:t xml:space="preserve">Dit programma gaat verder dan de huidige aanpak. We benutten niet alleen de kennis en ervaring van ProRail, NS en andere vervoerders, maar betrekken ook gemeenten, maatschappelijke en reizigersorganisaties. Daarmee bouwen we voort op lopende </w:t>
      </w:r>
      <w:r w:rsidR="003A5A8A">
        <w:t>initiatieven</w:t>
      </w:r>
      <w:r>
        <w:t xml:space="preserve">, zoals de inzet van bodycams en het versterken van het handelingsperspectief van BOA’s. </w:t>
      </w:r>
      <w:r w:rsidRPr="00CD4EE4">
        <w:t xml:space="preserve">Om </w:t>
      </w:r>
      <w:r>
        <w:t xml:space="preserve">doorbraken te realiseren wordt een ambassadeur aangesteld die partijen verbindt en aanjaagt. </w:t>
      </w:r>
      <w:r w:rsidRPr="00CD4EE4">
        <w:t xml:space="preserve">Daarnaast zullen lokale </w:t>
      </w:r>
      <w:r>
        <w:t>‘stationsschouwen’</w:t>
      </w:r>
      <w:r w:rsidRPr="00CD4EE4">
        <w:t xml:space="preserve"> worden georganiseerd met specifieke aandachtsgroepen.</w:t>
      </w:r>
      <w:r>
        <w:t xml:space="preserve"> In een stationsschouw wordt het station benaderd vanuit het perspectief van de doelgroep. </w:t>
      </w:r>
    </w:p>
    <w:p w:rsidR="00511EB0" w:rsidP="00511EB0" w:rsidRDefault="00511EB0" w14:paraId="2BE611FF" w14:textId="77777777"/>
    <w:p w:rsidR="00511EB0" w:rsidP="00511EB0" w:rsidRDefault="00511EB0" w14:paraId="344D1E88" w14:textId="77777777">
      <w:r>
        <w:t>Ik verwacht in het eerste helft van het 2026 de maatregelen op de eerste drie stations te kunnen starten. Ik zal de Kamer in de loop van 2026 informeren over de voortgang van het programma.</w:t>
      </w:r>
    </w:p>
    <w:p w:rsidR="00511EB0" w:rsidP="00511EB0" w:rsidRDefault="00511EB0" w14:paraId="0D991868" w14:textId="77777777"/>
    <w:p w:rsidR="00511EB0" w:rsidP="00511EB0" w:rsidRDefault="00511EB0" w14:paraId="454A0ED2" w14:textId="77777777">
      <w:pPr>
        <w:pStyle w:val="WitregelW1bodytekst"/>
        <w:rPr>
          <w:i/>
          <w:iCs/>
        </w:rPr>
      </w:pPr>
      <w:r>
        <w:rPr>
          <w:i/>
          <w:iCs/>
        </w:rPr>
        <w:t>Basis op orde</w:t>
      </w:r>
    </w:p>
    <w:p w:rsidR="00511EB0" w:rsidP="00511EB0" w:rsidRDefault="00511EB0" w14:paraId="45275B3E" w14:textId="77777777">
      <w:r>
        <w:t xml:space="preserve">Zoals gezegd blijft het kabinet er ook aan werken om de basis op orde te krijgen. </w:t>
      </w:r>
      <w:r w:rsidRPr="00D14C87">
        <w:t xml:space="preserve">ProRail en vervoerders zijn primair verantwoordelijk voor de veiligheid in het ov en op stations, maar zij kunnen dit niet alleen. Mijn ministerie werkt met hen samen om hen in staat te stellen deze complexe taak uit te kunnen voeren. De huidige bestaande aanpak is gericht op maatregelen die de veiligheid van personeel verbeteren, onder andere door het introduceren van bodycams. </w:t>
      </w:r>
      <w:r>
        <w:t>Met Prinsjesdag heeft het kabinet gecommuniceerd dat er een</w:t>
      </w:r>
      <w:r w:rsidRPr="00A81A5D">
        <w:t xml:space="preserve"> subsidie van €12 mln. verstrekt </w:t>
      </w:r>
      <w:r>
        <w:t xml:space="preserve">wordt </w:t>
      </w:r>
      <w:r w:rsidRPr="00A81A5D">
        <w:t>aan NS voor de aanschaf van bodycams voor conducteur</w:t>
      </w:r>
      <w:r>
        <w:t>s</w:t>
      </w:r>
      <w:r w:rsidRPr="00A81A5D">
        <w:t xml:space="preserve">. </w:t>
      </w:r>
    </w:p>
    <w:p w:rsidR="00511EB0" w:rsidP="00511EB0" w:rsidRDefault="00511EB0" w14:paraId="11E421E8" w14:textId="77777777"/>
    <w:p w:rsidR="00511EB0" w:rsidP="00511EB0" w:rsidRDefault="00511EB0" w14:paraId="77F58696" w14:textId="678E93C0">
      <w:r w:rsidRPr="00D14C87">
        <w:t>Daarnaast wordt ook ingezet op het verbeteren van de veiligheid van reizigers door onder andere meer cameratoezicht op stations</w:t>
      </w:r>
      <w:r>
        <w:t>, hiervoor is in het kader van de Stationsagenda</w:t>
      </w:r>
      <w:r w:rsidRPr="005145A5">
        <w:t xml:space="preserve"> van IenW, ProRail en NS, waarin veiligheid één van de speerpunten is</w:t>
      </w:r>
      <w:r>
        <w:t xml:space="preserve">, </w:t>
      </w:r>
      <w:r w:rsidRPr="005145A5">
        <w:t>recent € 4,6 miljoen toegekend aan ProRail en NS, voornamelijk voor camera's en fysieke aanpassingen.</w:t>
      </w:r>
      <w:r>
        <w:t xml:space="preserve"> Ook wordt NS gecompenseerd voor de extra beveiligingskosten op station Maarheeze. De compensatie betreft € 2,3 miljoen voor het jaar 2024 voor de extra beveiligingsmaatregelen die NS heeft ingezet om de situatie op het station te beheersen. </w:t>
      </w:r>
      <w:r>
        <w:br/>
      </w:r>
      <w:r>
        <w:br/>
      </w:r>
      <w:r w:rsidRPr="005145A5">
        <w:t xml:space="preserve">In het kader van een goede samenwerking, gezamenlijke innovatie en kennisuitwisseling tussen de betrokken partijen wordt momenteel gewerkt aan een nieuw Landelijk Akkoord Sociale Veiligheid 2026-2030 als opvolger van het bestuurlijk Convenant Sociale Veiligheid in het ov 2020–2025. </w:t>
      </w:r>
      <w:r w:rsidR="007C25ED">
        <w:t>In opdracht van IenW en in samenwerking met v</w:t>
      </w:r>
      <w:r w:rsidRPr="005145A5">
        <w:t xml:space="preserve">ervoerders, ProRail, politie, decentrale overheden en </w:t>
      </w:r>
      <w:r w:rsidR="007C25ED">
        <w:t xml:space="preserve">het ministerie </w:t>
      </w:r>
      <w:r w:rsidRPr="005145A5">
        <w:t xml:space="preserve">van JenV </w:t>
      </w:r>
      <w:r w:rsidR="00151CDD">
        <w:t>is</w:t>
      </w:r>
      <w:r w:rsidR="007C25ED">
        <w:t xml:space="preserve"> </w:t>
      </w:r>
      <w:r w:rsidRPr="005145A5">
        <w:t xml:space="preserve">een evaluatie </w:t>
      </w:r>
      <w:r w:rsidR="00151CDD">
        <w:t xml:space="preserve">uitgevoerd </w:t>
      </w:r>
      <w:r w:rsidRPr="005145A5">
        <w:t xml:space="preserve">van het Convenant waarbij de resultaten van de gezamenlijke inspanningen van partijen in kaart zijn gebracht en is gekeken naar een mogelijk vervolg inclusief manieren om de effectiviteit van de samenwerking te vergroten. </w:t>
      </w:r>
      <w:r w:rsidRPr="002F5E73" w:rsidR="002F5E73">
        <w:t>De uitkomsten van de evaluatie zullen samen met het herijkte landelijke convenant sociale veiligheid met de Kamer worden gedeeld</w:t>
      </w:r>
      <w:r w:rsidR="002F5E73">
        <w:t xml:space="preserve">. </w:t>
      </w:r>
      <w:r w:rsidRPr="005145A5">
        <w:t>De ambitie is om het Landelijk Akkoord Sociale Veiligheid in 2026 gereed te hebben inclusief bekrachtiging op bestuurlijk niveau.</w:t>
      </w:r>
      <w:r>
        <w:br/>
      </w:r>
    </w:p>
    <w:p w:rsidR="00511EB0" w:rsidP="00511EB0" w:rsidRDefault="00511EB0" w14:paraId="2139295F" w14:textId="778A23B2">
      <w:pPr>
        <w:spacing w:line="240" w:lineRule="exact"/>
      </w:pPr>
      <w:r w:rsidRPr="00A77E17">
        <w:rPr>
          <w:i/>
          <w:iCs/>
        </w:rPr>
        <w:t>Afsluitend</w:t>
      </w:r>
      <w:r>
        <w:br/>
        <w:t xml:space="preserve">Iedereen moet zich op elk moment van de dag veilig voelen in het ov. </w:t>
      </w:r>
      <w:r w:rsidRPr="00C52264">
        <w:t xml:space="preserve">Samen </w:t>
      </w:r>
      <w:r>
        <w:t>met alle partijen zetten wij ons in</w:t>
      </w:r>
      <w:r w:rsidRPr="00C52264">
        <w:t xml:space="preserve"> om dit elke dag opnieuw waar te maken</w:t>
      </w:r>
      <w:r>
        <w:t xml:space="preserve">. Ik hoop dat de inspanningen om het ov veiliger te maken bijdragen aan het maatschappelijk normeren van onacceptabel gedrag. </w:t>
      </w:r>
      <w:r w:rsidRPr="00C52264">
        <w:t xml:space="preserve">Alleen door samen te werken en verantwoordelijkheid te nemen zorgen we voor een </w:t>
      </w:r>
      <w:r>
        <w:t>ov</w:t>
      </w:r>
      <w:r w:rsidRPr="00C52264">
        <w:t xml:space="preserve"> dat veilig is én blijft, voor </w:t>
      </w:r>
      <w:r>
        <w:t>zowel de reiziger als het personeel.</w:t>
      </w:r>
    </w:p>
    <w:p w:rsidR="0056734B" w:rsidRDefault="00E066AB" w14:paraId="59276E43" w14:textId="1F8E9D98">
      <w:pPr>
        <w:pStyle w:val="Slotzin"/>
      </w:pPr>
      <w:r>
        <w:t>Hoogachtend,</w:t>
      </w:r>
    </w:p>
    <w:p w:rsidR="0056734B" w:rsidRDefault="00E066AB" w14:paraId="58BDD3BC" w14:textId="77777777">
      <w:pPr>
        <w:pStyle w:val="OndertekeningArea1"/>
      </w:pPr>
      <w:r>
        <w:t>DE STAATSSECRETARIS VAN INFRASTRUCTUUR EN WATERSTAAT - OPENBAAR VERVOER EN MILIEU,</w:t>
      </w:r>
    </w:p>
    <w:p w:rsidR="0056734B" w:rsidRDefault="0056734B" w14:paraId="0570BEF9" w14:textId="77777777"/>
    <w:p w:rsidR="0056734B" w:rsidRDefault="0056734B" w14:paraId="515B0A9B" w14:textId="77777777"/>
    <w:p w:rsidR="00853884" w:rsidRDefault="00853884" w14:paraId="7E18F211" w14:textId="77777777"/>
    <w:p w:rsidR="0056734B" w:rsidRDefault="0056734B" w14:paraId="616F858A" w14:textId="77777777"/>
    <w:p w:rsidR="0056734B" w:rsidRDefault="00E066AB" w14:paraId="0E62F719" w14:textId="77777777">
      <w:r>
        <w:t>A.A. (Thierry) Aartsen</w:t>
      </w:r>
    </w:p>
    <w:sectPr w:rsidR="0056734B" w:rsidSect="006D4473">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851"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235309" w14:textId="77777777" w:rsidR="00F1291F" w:rsidRDefault="00F1291F">
      <w:pPr>
        <w:spacing w:line="240" w:lineRule="auto"/>
      </w:pPr>
      <w:r>
        <w:separator/>
      </w:r>
    </w:p>
  </w:endnote>
  <w:endnote w:type="continuationSeparator" w:id="0">
    <w:p w14:paraId="4FD6D300" w14:textId="77777777" w:rsidR="00F1291F" w:rsidRDefault="00F129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charset w:val="00"/>
    <w:family w:val="swiss"/>
    <w:pitch w:val="variable"/>
    <w:sig w:usb0="E7002EFF" w:usb1="D200FDFF" w:usb2="0A246029" w:usb3="00000000" w:csb0="000001FF" w:csb1="00000000"/>
  </w:font>
  <w:font w:name="Lohit Hindi">
    <w:altName w:val="Cambria"/>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70CD9" w14:textId="77777777" w:rsidR="00CD74CA" w:rsidRDefault="00CD74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C0E8CF" w14:textId="77777777" w:rsidR="00CD74CA" w:rsidRDefault="00CD74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BE0C6" w14:textId="77777777" w:rsidR="00CD74CA" w:rsidRDefault="00CD74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A06230" w14:textId="77777777" w:rsidR="00F1291F" w:rsidRDefault="00F1291F">
      <w:pPr>
        <w:spacing w:line="240" w:lineRule="auto"/>
      </w:pPr>
      <w:r>
        <w:separator/>
      </w:r>
    </w:p>
  </w:footnote>
  <w:footnote w:type="continuationSeparator" w:id="0">
    <w:p w14:paraId="2F594EAC" w14:textId="77777777" w:rsidR="00F1291F" w:rsidRDefault="00F1291F">
      <w:pPr>
        <w:spacing w:line="240" w:lineRule="auto"/>
      </w:pPr>
      <w:r>
        <w:continuationSeparator/>
      </w:r>
    </w:p>
  </w:footnote>
  <w:footnote w:id="1">
    <w:p w14:paraId="6206D4AC" w14:textId="6535CF29" w:rsidR="009D3845" w:rsidRPr="00711F0E" w:rsidRDefault="009D3845" w:rsidP="009D3845">
      <w:pPr>
        <w:pStyle w:val="FootnoteText"/>
        <w:rPr>
          <w:sz w:val="22"/>
          <w:szCs w:val="22"/>
        </w:rPr>
      </w:pPr>
      <w:r w:rsidRPr="00711F0E">
        <w:rPr>
          <w:rStyle w:val="FootnoteReference"/>
          <w:sz w:val="16"/>
          <w:szCs w:val="16"/>
        </w:rPr>
        <w:footnoteRef/>
      </w:r>
      <w:r w:rsidRPr="00711F0E">
        <w:rPr>
          <w:sz w:val="22"/>
          <w:szCs w:val="22"/>
        </w:rPr>
        <w:t xml:space="preserve"> </w:t>
      </w:r>
      <w:r w:rsidRPr="00711F0E">
        <w:rPr>
          <w:sz w:val="16"/>
          <w:szCs w:val="16"/>
        </w:rPr>
        <w:t>Hoe kijken de inwoners van Nederland tegen mobiliteit en bereikbaarheid aan? KiM, 2025</w:t>
      </w:r>
    </w:p>
  </w:footnote>
  <w:footnote w:id="2">
    <w:p w14:paraId="69A28430" w14:textId="1614C302" w:rsidR="006C3365" w:rsidRPr="00711F0E" w:rsidRDefault="006C3365" w:rsidP="006C3365">
      <w:pPr>
        <w:pStyle w:val="FootnoteText"/>
        <w:rPr>
          <w:sz w:val="22"/>
          <w:szCs w:val="22"/>
        </w:rPr>
      </w:pPr>
      <w:r w:rsidRPr="00711F0E">
        <w:rPr>
          <w:rStyle w:val="FootnoteReference"/>
          <w:sz w:val="16"/>
          <w:szCs w:val="16"/>
        </w:rPr>
        <w:footnoteRef/>
      </w:r>
      <w:r w:rsidR="00285842" w:rsidRPr="00711F0E">
        <w:rPr>
          <w:sz w:val="16"/>
          <w:szCs w:val="16"/>
        </w:rPr>
        <w:t xml:space="preserve"> </w:t>
      </w:r>
      <w:r w:rsidRPr="00711F0E">
        <w:rPr>
          <w:sz w:val="16"/>
          <w:szCs w:val="16"/>
        </w:rPr>
        <w:t>Jaarverslag 2024 NS</w:t>
      </w:r>
    </w:p>
  </w:footnote>
  <w:footnote w:id="3">
    <w:p w14:paraId="6021E0EA" w14:textId="5DCF268F" w:rsidR="009D3845" w:rsidRPr="009D3845" w:rsidRDefault="009D3845">
      <w:pPr>
        <w:pStyle w:val="FootnoteText"/>
        <w:rPr>
          <w:sz w:val="14"/>
          <w:szCs w:val="14"/>
        </w:rPr>
      </w:pPr>
      <w:r w:rsidRPr="00711F0E">
        <w:rPr>
          <w:rStyle w:val="FootnoteReference"/>
          <w:sz w:val="16"/>
          <w:szCs w:val="16"/>
        </w:rPr>
        <w:footnoteRef/>
      </w:r>
      <w:r w:rsidRPr="00711F0E">
        <w:rPr>
          <w:sz w:val="16"/>
          <w:szCs w:val="16"/>
        </w:rPr>
        <w:t xml:space="preserve"> Stationsbelevingsmonitor, ProRail 2024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5AD6F3" w14:textId="77777777" w:rsidR="00CD74CA" w:rsidRDefault="00CD74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BB4A9C" w14:textId="77777777" w:rsidR="0056734B" w:rsidRDefault="00E066AB">
    <w:r>
      <w:rPr>
        <w:noProof/>
        <w:lang w:val="en-GB" w:eastAsia="en-GB"/>
      </w:rPr>
      <mc:AlternateContent>
        <mc:Choice Requires="wps">
          <w:drawing>
            <wp:anchor distT="0" distB="0" distL="0" distR="0" simplePos="0" relativeHeight="251651584" behindDoc="0" locked="1" layoutInCell="1" allowOverlap="1" wp14:anchorId="3A93F94E" wp14:editId="59D003AB">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73C0DCD7" w14:textId="77777777" w:rsidR="0056734B" w:rsidRDefault="00E066AB">
                          <w:pPr>
                            <w:pStyle w:val="AfzendgegevensKop0"/>
                          </w:pPr>
                          <w:r>
                            <w:t>Ministerie van Infrastructuur en Waterstaat</w:t>
                          </w:r>
                        </w:p>
                        <w:p w14:paraId="7B2FA0BF" w14:textId="77777777" w:rsidR="00CD74CA" w:rsidRDefault="00CD74CA" w:rsidP="00CD74CA"/>
                        <w:p w14:paraId="6807B989" w14:textId="0B65A2E6" w:rsidR="00CD74CA" w:rsidRPr="00CD74CA" w:rsidRDefault="00CD74CA" w:rsidP="00CD74CA">
                          <w:pPr>
                            <w:spacing w:line="276" w:lineRule="auto"/>
                            <w:rPr>
                              <w:sz w:val="13"/>
                              <w:szCs w:val="13"/>
                            </w:rPr>
                          </w:pPr>
                          <w:r w:rsidRPr="00CD74CA">
                            <w:rPr>
                              <w:b/>
                              <w:bCs/>
                              <w:sz w:val="13"/>
                              <w:szCs w:val="13"/>
                            </w:rPr>
                            <w:t>Ons kenmerk:</w:t>
                          </w:r>
                          <w:r w:rsidRPr="00CD74CA">
                            <w:rPr>
                              <w:b/>
                              <w:bCs/>
                              <w:sz w:val="13"/>
                              <w:szCs w:val="13"/>
                            </w:rPr>
                            <w:br/>
                          </w:r>
                          <w:r w:rsidRPr="00CD74CA">
                            <w:rPr>
                              <w:sz w:val="13"/>
                              <w:szCs w:val="13"/>
                            </w:rPr>
                            <w:t>IENW/BSK-2025/259792</w:t>
                          </w:r>
                        </w:p>
                      </w:txbxContent>
                    </wps:txbx>
                    <wps:bodyPr vert="horz" wrap="square" lIns="0" tIns="0" rIns="0" bIns="0" anchor="t" anchorCtr="0"/>
                  </wps:wsp>
                </a:graphicData>
              </a:graphic>
            </wp:anchor>
          </w:drawing>
        </mc:Choice>
        <mc:Fallback>
          <w:pict>
            <v:shapetype w14:anchorId="3A93F94E"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73C0DCD7" w14:textId="77777777" w:rsidR="0056734B" w:rsidRDefault="00E066AB">
                    <w:pPr>
                      <w:pStyle w:val="AfzendgegevensKop0"/>
                    </w:pPr>
                    <w:r>
                      <w:t>Ministerie van Infrastructuur en Waterstaat</w:t>
                    </w:r>
                  </w:p>
                  <w:p w14:paraId="7B2FA0BF" w14:textId="77777777" w:rsidR="00CD74CA" w:rsidRDefault="00CD74CA" w:rsidP="00CD74CA"/>
                  <w:p w14:paraId="6807B989" w14:textId="0B65A2E6" w:rsidR="00CD74CA" w:rsidRPr="00CD74CA" w:rsidRDefault="00CD74CA" w:rsidP="00CD74CA">
                    <w:pPr>
                      <w:spacing w:line="276" w:lineRule="auto"/>
                      <w:rPr>
                        <w:sz w:val="13"/>
                        <w:szCs w:val="13"/>
                      </w:rPr>
                    </w:pPr>
                    <w:r w:rsidRPr="00CD74CA">
                      <w:rPr>
                        <w:b/>
                        <w:bCs/>
                        <w:sz w:val="13"/>
                        <w:szCs w:val="13"/>
                      </w:rPr>
                      <w:t>Ons kenmerk:</w:t>
                    </w:r>
                    <w:r w:rsidRPr="00CD74CA">
                      <w:rPr>
                        <w:b/>
                        <w:bCs/>
                        <w:sz w:val="13"/>
                        <w:szCs w:val="13"/>
                      </w:rPr>
                      <w:br/>
                    </w:r>
                    <w:r w:rsidRPr="00CD74CA">
                      <w:rPr>
                        <w:sz w:val="13"/>
                        <w:szCs w:val="13"/>
                      </w:rPr>
                      <w:t>IENW/BSK-2025/259792</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1C29AB43" wp14:editId="059BF1A6">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1980BE85" w14:textId="248DF265" w:rsidR="0056734B" w:rsidRDefault="00E066AB">
                          <w:pPr>
                            <w:pStyle w:val="Referentiegegevens"/>
                          </w:pPr>
                          <w:r>
                            <w:t xml:space="preserve">Pagina </w:t>
                          </w:r>
                          <w:r>
                            <w:fldChar w:fldCharType="begin"/>
                          </w:r>
                          <w:r>
                            <w:instrText>PAGE</w:instrText>
                          </w:r>
                          <w:r>
                            <w:fldChar w:fldCharType="separate"/>
                          </w:r>
                          <w:r w:rsidR="00F20522">
                            <w:rPr>
                              <w:noProof/>
                            </w:rPr>
                            <w:t>2</w:t>
                          </w:r>
                          <w:r>
                            <w:fldChar w:fldCharType="end"/>
                          </w:r>
                          <w:r>
                            <w:t xml:space="preserve"> van </w:t>
                          </w:r>
                          <w:r>
                            <w:fldChar w:fldCharType="begin"/>
                          </w:r>
                          <w:r>
                            <w:instrText>NUMPAGES</w:instrText>
                          </w:r>
                          <w:r>
                            <w:fldChar w:fldCharType="separate"/>
                          </w:r>
                          <w:r w:rsidR="00F20522">
                            <w:rPr>
                              <w:noProof/>
                            </w:rPr>
                            <w:t>1</w:t>
                          </w:r>
                          <w:r>
                            <w:fldChar w:fldCharType="end"/>
                          </w:r>
                        </w:p>
                      </w:txbxContent>
                    </wps:txbx>
                    <wps:bodyPr vert="horz" wrap="square" lIns="0" tIns="0" rIns="0" bIns="0" anchor="t" anchorCtr="0"/>
                  </wps:wsp>
                </a:graphicData>
              </a:graphic>
            </wp:anchor>
          </w:drawing>
        </mc:Choice>
        <mc:Fallback>
          <w:pict>
            <v:shape w14:anchorId="1C29AB43"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1980BE85" w14:textId="248DF265" w:rsidR="0056734B" w:rsidRDefault="00E066AB">
                    <w:pPr>
                      <w:pStyle w:val="Referentiegegevens"/>
                    </w:pPr>
                    <w:r>
                      <w:t xml:space="preserve">Pagina </w:t>
                    </w:r>
                    <w:r>
                      <w:fldChar w:fldCharType="begin"/>
                    </w:r>
                    <w:r>
                      <w:instrText>PAGE</w:instrText>
                    </w:r>
                    <w:r>
                      <w:fldChar w:fldCharType="separate"/>
                    </w:r>
                    <w:r w:rsidR="00F20522">
                      <w:rPr>
                        <w:noProof/>
                      </w:rPr>
                      <w:t>2</w:t>
                    </w:r>
                    <w:r>
                      <w:fldChar w:fldCharType="end"/>
                    </w:r>
                    <w:r>
                      <w:t xml:space="preserve"> van </w:t>
                    </w:r>
                    <w:r>
                      <w:fldChar w:fldCharType="begin"/>
                    </w:r>
                    <w:r>
                      <w:instrText>NUMPAGES</w:instrText>
                    </w:r>
                    <w:r>
                      <w:fldChar w:fldCharType="separate"/>
                    </w:r>
                    <w:r w:rsidR="00F20522">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4A922BA5" wp14:editId="64A13793">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21A30FCB" w14:textId="77777777" w:rsidR="005E5029" w:rsidRDefault="005E5029"/>
                      </w:txbxContent>
                    </wps:txbx>
                    <wps:bodyPr vert="horz" wrap="square" lIns="0" tIns="0" rIns="0" bIns="0" anchor="t" anchorCtr="0"/>
                  </wps:wsp>
                </a:graphicData>
              </a:graphic>
            </wp:anchor>
          </w:drawing>
        </mc:Choice>
        <mc:Fallback>
          <w:pict>
            <v:shape w14:anchorId="4A922BA5"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21A30FCB" w14:textId="77777777" w:rsidR="005E5029" w:rsidRDefault="005E5029"/>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17DDEC0E" wp14:editId="37B58CE9">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5D1A1EE0" w14:textId="77777777" w:rsidR="005E5029" w:rsidRDefault="005E5029"/>
                      </w:txbxContent>
                    </wps:txbx>
                    <wps:bodyPr vert="horz" wrap="square" lIns="0" tIns="0" rIns="0" bIns="0" anchor="t" anchorCtr="0"/>
                  </wps:wsp>
                </a:graphicData>
              </a:graphic>
            </wp:anchor>
          </w:drawing>
        </mc:Choice>
        <mc:Fallback>
          <w:pict>
            <v:shape w14:anchorId="17DDEC0E"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5D1A1EE0" w14:textId="77777777" w:rsidR="005E5029" w:rsidRDefault="005E5029"/>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3EDED0" w14:textId="77777777" w:rsidR="0056734B" w:rsidRDefault="00E066AB">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4AEB867C" wp14:editId="48931398">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26D6CA7A" w14:textId="77777777" w:rsidR="005E5029" w:rsidRDefault="005E5029"/>
                      </w:txbxContent>
                    </wps:txbx>
                    <wps:bodyPr vert="horz" wrap="square" lIns="0" tIns="0" rIns="0" bIns="0" anchor="t" anchorCtr="0"/>
                  </wps:wsp>
                </a:graphicData>
              </a:graphic>
            </wp:anchor>
          </w:drawing>
        </mc:Choice>
        <mc:Fallback>
          <w:pict>
            <v:shapetype w14:anchorId="4AEB867C"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26D6CA7A" w14:textId="77777777" w:rsidR="005E5029" w:rsidRDefault="005E5029"/>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4D63922C" wp14:editId="7FEB87A9">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583B5859" w14:textId="02E1C25C" w:rsidR="0056734B" w:rsidRDefault="00E066AB">
                          <w:pPr>
                            <w:pStyle w:val="Referentiegegevens"/>
                          </w:pPr>
                          <w:r>
                            <w:t xml:space="preserve">Pagina </w:t>
                          </w:r>
                          <w:r>
                            <w:fldChar w:fldCharType="begin"/>
                          </w:r>
                          <w:r>
                            <w:instrText>PAGE</w:instrText>
                          </w:r>
                          <w:r>
                            <w:fldChar w:fldCharType="separate"/>
                          </w:r>
                          <w:r w:rsidR="00655233">
                            <w:rPr>
                              <w:noProof/>
                            </w:rPr>
                            <w:t>1</w:t>
                          </w:r>
                          <w:r>
                            <w:fldChar w:fldCharType="end"/>
                          </w:r>
                          <w:r>
                            <w:t xml:space="preserve"> van </w:t>
                          </w:r>
                          <w:r>
                            <w:fldChar w:fldCharType="begin"/>
                          </w:r>
                          <w:r>
                            <w:instrText>NUMPAGES</w:instrText>
                          </w:r>
                          <w:r>
                            <w:fldChar w:fldCharType="separate"/>
                          </w:r>
                          <w:r w:rsidR="00655233">
                            <w:rPr>
                              <w:noProof/>
                            </w:rPr>
                            <w:t>1</w:t>
                          </w:r>
                          <w:r>
                            <w:fldChar w:fldCharType="end"/>
                          </w:r>
                        </w:p>
                      </w:txbxContent>
                    </wps:txbx>
                    <wps:bodyPr vert="horz" wrap="square" lIns="0" tIns="0" rIns="0" bIns="0" anchor="t" anchorCtr="0"/>
                  </wps:wsp>
                </a:graphicData>
              </a:graphic>
            </wp:anchor>
          </w:drawing>
        </mc:Choice>
        <mc:Fallback>
          <w:pict>
            <v:shape w14:anchorId="4D63922C" id="7268d813-823c-11ee-8554-0242ac120003"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583B5859" w14:textId="02E1C25C" w:rsidR="0056734B" w:rsidRDefault="00E066AB">
                    <w:pPr>
                      <w:pStyle w:val="Referentiegegevens"/>
                    </w:pPr>
                    <w:r>
                      <w:t xml:space="preserve">Pagina </w:t>
                    </w:r>
                    <w:r>
                      <w:fldChar w:fldCharType="begin"/>
                    </w:r>
                    <w:r>
                      <w:instrText>PAGE</w:instrText>
                    </w:r>
                    <w:r>
                      <w:fldChar w:fldCharType="separate"/>
                    </w:r>
                    <w:r w:rsidR="00655233">
                      <w:rPr>
                        <w:noProof/>
                      </w:rPr>
                      <w:t>1</w:t>
                    </w:r>
                    <w:r>
                      <w:fldChar w:fldCharType="end"/>
                    </w:r>
                    <w:r>
                      <w:t xml:space="preserve"> van </w:t>
                    </w:r>
                    <w:r>
                      <w:fldChar w:fldCharType="begin"/>
                    </w:r>
                    <w:r>
                      <w:instrText>NUMPAGES</w:instrText>
                    </w:r>
                    <w:r>
                      <w:fldChar w:fldCharType="separate"/>
                    </w:r>
                    <w:r w:rsidR="00655233">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09C04AE5" wp14:editId="311D111F">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4CF564FB" w14:textId="77777777" w:rsidR="00E81888" w:rsidRPr="00E81888" w:rsidRDefault="00E81888" w:rsidP="00E81888">
                          <w:pPr>
                            <w:pStyle w:val="Afzendgegevens"/>
                            <w:rPr>
                              <w:b/>
                              <w:bCs/>
                            </w:rPr>
                          </w:pPr>
                          <w:r w:rsidRPr="00E81888">
                            <w:rPr>
                              <w:b/>
                              <w:bCs/>
                            </w:rPr>
                            <w:t>Ministerie van Infrastructuur en Waterstaat</w:t>
                          </w:r>
                        </w:p>
                        <w:p w14:paraId="7D2FD7E8" w14:textId="77777777" w:rsidR="00E81888" w:rsidRDefault="00E81888" w:rsidP="00E81888">
                          <w:pPr>
                            <w:pStyle w:val="Afzendgegevens"/>
                          </w:pPr>
                        </w:p>
                        <w:p w14:paraId="2F7AE09C" w14:textId="77777777" w:rsidR="00E81888" w:rsidRDefault="00E81888" w:rsidP="00E81888">
                          <w:pPr>
                            <w:pStyle w:val="Afzendgegevens"/>
                          </w:pPr>
                          <w:r>
                            <w:t>Rijnstraat 8</w:t>
                          </w:r>
                        </w:p>
                        <w:p w14:paraId="180787EE" w14:textId="77777777" w:rsidR="00E81888" w:rsidRPr="00E81888" w:rsidRDefault="00E81888" w:rsidP="00E81888">
                          <w:pPr>
                            <w:pStyle w:val="Afzendgegevens"/>
                            <w:rPr>
                              <w:lang w:val="de-DE"/>
                            </w:rPr>
                          </w:pPr>
                          <w:r w:rsidRPr="00E81888">
                            <w:rPr>
                              <w:lang w:val="de-DE"/>
                            </w:rPr>
                            <w:t>2515 XP  Den Haag</w:t>
                          </w:r>
                        </w:p>
                        <w:p w14:paraId="73F68555" w14:textId="77777777" w:rsidR="00E81888" w:rsidRPr="00E81888" w:rsidRDefault="00E81888" w:rsidP="00E81888">
                          <w:pPr>
                            <w:pStyle w:val="Afzendgegevens"/>
                            <w:rPr>
                              <w:lang w:val="de-DE"/>
                            </w:rPr>
                          </w:pPr>
                          <w:r w:rsidRPr="00E81888">
                            <w:rPr>
                              <w:lang w:val="de-DE"/>
                            </w:rPr>
                            <w:t>Postbus 20901</w:t>
                          </w:r>
                        </w:p>
                        <w:p w14:paraId="5365FFD8" w14:textId="77777777" w:rsidR="00E81888" w:rsidRPr="00E81888" w:rsidRDefault="00E81888" w:rsidP="00E81888">
                          <w:pPr>
                            <w:pStyle w:val="Afzendgegevens"/>
                            <w:rPr>
                              <w:lang w:val="de-DE"/>
                            </w:rPr>
                          </w:pPr>
                          <w:r w:rsidRPr="00E81888">
                            <w:rPr>
                              <w:lang w:val="de-DE"/>
                            </w:rPr>
                            <w:t>2500 EX Den Haag</w:t>
                          </w:r>
                        </w:p>
                        <w:p w14:paraId="0B14E5F3" w14:textId="77777777" w:rsidR="00E81888" w:rsidRPr="00E81888" w:rsidRDefault="00E81888" w:rsidP="00E81888">
                          <w:pPr>
                            <w:pStyle w:val="Afzendgegevens"/>
                            <w:rPr>
                              <w:lang w:val="de-DE"/>
                            </w:rPr>
                          </w:pPr>
                        </w:p>
                        <w:p w14:paraId="3BC66502" w14:textId="77777777" w:rsidR="00E81888" w:rsidRPr="00E81888" w:rsidRDefault="00E81888" w:rsidP="00E81888">
                          <w:pPr>
                            <w:pStyle w:val="Afzendgegevens"/>
                            <w:rPr>
                              <w:lang w:val="de-DE"/>
                            </w:rPr>
                          </w:pPr>
                          <w:r w:rsidRPr="00E81888">
                            <w:rPr>
                              <w:lang w:val="de-DE"/>
                            </w:rPr>
                            <w:t>T   070-456 0000</w:t>
                          </w:r>
                        </w:p>
                        <w:p w14:paraId="451DCD60" w14:textId="77777777" w:rsidR="00E81888" w:rsidRDefault="00E81888" w:rsidP="00E81888">
                          <w:pPr>
                            <w:pStyle w:val="Afzendgegevens"/>
                          </w:pPr>
                          <w:r>
                            <w:t>F   070-456 1111</w:t>
                          </w:r>
                        </w:p>
                        <w:p w14:paraId="235CB8F0" w14:textId="77777777" w:rsidR="00E81888" w:rsidRDefault="00E81888" w:rsidP="00E81888">
                          <w:pPr>
                            <w:pStyle w:val="Afzendgegevens"/>
                          </w:pPr>
                        </w:p>
                        <w:p w14:paraId="143491F4" w14:textId="77777777" w:rsidR="00773431" w:rsidRDefault="00E81888" w:rsidP="00E81888">
                          <w:pPr>
                            <w:pStyle w:val="Afzendgegevens"/>
                          </w:pPr>
                          <w:r w:rsidRPr="00E81888">
                            <w:rPr>
                              <w:b/>
                              <w:bCs/>
                            </w:rPr>
                            <w:t>Ons kenmerk</w:t>
                          </w:r>
                          <w:r>
                            <w:rPr>
                              <w:b/>
                              <w:bCs/>
                            </w:rPr>
                            <w:t>:</w:t>
                          </w:r>
                          <w:r>
                            <w:rPr>
                              <w:b/>
                              <w:bCs/>
                            </w:rPr>
                            <w:br/>
                          </w:r>
                          <w:r w:rsidRPr="00E81888">
                            <w:t>IENW/BSK-2025/259792</w:t>
                          </w:r>
                        </w:p>
                        <w:p w14:paraId="2681A7A9" w14:textId="77777777" w:rsidR="00773431" w:rsidRDefault="00773431" w:rsidP="00E81888">
                          <w:pPr>
                            <w:pStyle w:val="Afzendgegevens"/>
                          </w:pPr>
                        </w:p>
                        <w:p w14:paraId="6ABBDD4D" w14:textId="77777777" w:rsidR="00773431" w:rsidRPr="00773431" w:rsidRDefault="00773431" w:rsidP="00E81888">
                          <w:pPr>
                            <w:pStyle w:val="Afzendgegevens"/>
                            <w:rPr>
                              <w:b/>
                              <w:bCs/>
                            </w:rPr>
                          </w:pPr>
                          <w:r w:rsidRPr="00773431">
                            <w:rPr>
                              <w:b/>
                              <w:bCs/>
                            </w:rPr>
                            <w:t>Bijlage(n)</w:t>
                          </w:r>
                        </w:p>
                        <w:p w14:paraId="5D8939B3" w14:textId="4425BDF8" w:rsidR="0056734B" w:rsidRPr="00E81888" w:rsidRDefault="00773431" w:rsidP="00E81888">
                          <w:pPr>
                            <w:pStyle w:val="Afzendgegevens"/>
                            <w:rPr>
                              <w:b/>
                              <w:bCs/>
                            </w:rPr>
                          </w:pPr>
                          <w:r>
                            <w:t>1</w:t>
                          </w:r>
                          <w:r w:rsidR="00E81888" w:rsidRPr="00E81888">
                            <w:rPr>
                              <w:b/>
                              <w:bCs/>
                            </w:rPr>
                            <w:br/>
                          </w:r>
                          <w:r w:rsidR="00E81888" w:rsidRPr="00E81888">
                            <w:rPr>
                              <w:b/>
                              <w:bCs/>
                            </w:rPr>
                            <w:br/>
                          </w:r>
                          <w:r w:rsidR="00E81888" w:rsidRPr="00E81888">
                            <w:rPr>
                              <w:b/>
                              <w:bCs/>
                            </w:rPr>
                            <w:br/>
                          </w:r>
                        </w:p>
                      </w:txbxContent>
                    </wps:txbx>
                    <wps:bodyPr vert="horz" wrap="square" lIns="0" tIns="0" rIns="0" bIns="0" anchor="t" anchorCtr="0"/>
                  </wps:wsp>
                </a:graphicData>
              </a:graphic>
            </wp:anchor>
          </w:drawing>
        </mc:Choice>
        <mc:Fallback>
          <w:pict>
            <v:shape w14:anchorId="09C04AE5" id="7268d739-823c-11ee-8554-0242ac120003"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4CF564FB" w14:textId="77777777" w:rsidR="00E81888" w:rsidRPr="00E81888" w:rsidRDefault="00E81888" w:rsidP="00E81888">
                    <w:pPr>
                      <w:pStyle w:val="Afzendgegevens"/>
                      <w:rPr>
                        <w:b/>
                        <w:bCs/>
                      </w:rPr>
                    </w:pPr>
                    <w:r w:rsidRPr="00E81888">
                      <w:rPr>
                        <w:b/>
                        <w:bCs/>
                      </w:rPr>
                      <w:t>Ministerie van Infrastructuur en Waterstaat</w:t>
                    </w:r>
                  </w:p>
                  <w:p w14:paraId="7D2FD7E8" w14:textId="77777777" w:rsidR="00E81888" w:rsidRDefault="00E81888" w:rsidP="00E81888">
                    <w:pPr>
                      <w:pStyle w:val="Afzendgegevens"/>
                    </w:pPr>
                  </w:p>
                  <w:p w14:paraId="2F7AE09C" w14:textId="77777777" w:rsidR="00E81888" w:rsidRDefault="00E81888" w:rsidP="00E81888">
                    <w:pPr>
                      <w:pStyle w:val="Afzendgegevens"/>
                    </w:pPr>
                    <w:r>
                      <w:t>Rijnstraat 8</w:t>
                    </w:r>
                  </w:p>
                  <w:p w14:paraId="180787EE" w14:textId="77777777" w:rsidR="00E81888" w:rsidRPr="00E81888" w:rsidRDefault="00E81888" w:rsidP="00E81888">
                    <w:pPr>
                      <w:pStyle w:val="Afzendgegevens"/>
                      <w:rPr>
                        <w:lang w:val="de-DE"/>
                      </w:rPr>
                    </w:pPr>
                    <w:r w:rsidRPr="00E81888">
                      <w:rPr>
                        <w:lang w:val="de-DE"/>
                      </w:rPr>
                      <w:t>2515 XP  Den Haag</w:t>
                    </w:r>
                  </w:p>
                  <w:p w14:paraId="73F68555" w14:textId="77777777" w:rsidR="00E81888" w:rsidRPr="00E81888" w:rsidRDefault="00E81888" w:rsidP="00E81888">
                    <w:pPr>
                      <w:pStyle w:val="Afzendgegevens"/>
                      <w:rPr>
                        <w:lang w:val="de-DE"/>
                      </w:rPr>
                    </w:pPr>
                    <w:r w:rsidRPr="00E81888">
                      <w:rPr>
                        <w:lang w:val="de-DE"/>
                      </w:rPr>
                      <w:t>Postbus 20901</w:t>
                    </w:r>
                  </w:p>
                  <w:p w14:paraId="5365FFD8" w14:textId="77777777" w:rsidR="00E81888" w:rsidRPr="00E81888" w:rsidRDefault="00E81888" w:rsidP="00E81888">
                    <w:pPr>
                      <w:pStyle w:val="Afzendgegevens"/>
                      <w:rPr>
                        <w:lang w:val="de-DE"/>
                      </w:rPr>
                    </w:pPr>
                    <w:r w:rsidRPr="00E81888">
                      <w:rPr>
                        <w:lang w:val="de-DE"/>
                      </w:rPr>
                      <w:t>2500 EX Den Haag</w:t>
                    </w:r>
                  </w:p>
                  <w:p w14:paraId="0B14E5F3" w14:textId="77777777" w:rsidR="00E81888" w:rsidRPr="00E81888" w:rsidRDefault="00E81888" w:rsidP="00E81888">
                    <w:pPr>
                      <w:pStyle w:val="Afzendgegevens"/>
                      <w:rPr>
                        <w:lang w:val="de-DE"/>
                      </w:rPr>
                    </w:pPr>
                  </w:p>
                  <w:p w14:paraId="3BC66502" w14:textId="77777777" w:rsidR="00E81888" w:rsidRPr="00E81888" w:rsidRDefault="00E81888" w:rsidP="00E81888">
                    <w:pPr>
                      <w:pStyle w:val="Afzendgegevens"/>
                      <w:rPr>
                        <w:lang w:val="de-DE"/>
                      </w:rPr>
                    </w:pPr>
                    <w:r w:rsidRPr="00E81888">
                      <w:rPr>
                        <w:lang w:val="de-DE"/>
                      </w:rPr>
                      <w:t>T   070-456 0000</w:t>
                    </w:r>
                  </w:p>
                  <w:p w14:paraId="451DCD60" w14:textId="77777777" w:rsidR="00E81888" w:rsidRDefault="00E81888" w:rsidP="00E81888">
                    <w:pPr>
                      <w:pStyle w:val="Afzendgegevens"/>
                    </w:pPr>
                    <w:r>
                      <w:t>F   070-456 1111</w:t>
                    </w:r>
                  </w:p>
                  <w:p w14:paraId="235CB8F0" w14:textId="77777777" w:rsidR="00E81888" w:rsidRDefault="00E81888" w:rsidP="00E81888">
                    <w:pPr>
                      <w:pStyle w:val="Afzendgegevens"/>
                    </w:pPr>
                  </w:p>
                  <w:p w14:paraId="143491F4" w14:textId="77777777" w:rsidR="00773431" w:rsidRDefault="00E81888" w:rsidP="00E81888">
                    <w:pPr>
                      <w:pStyle w:val="Afzendgegevens"/>
                    </w:pPr>
                    <w:r w:rsidRPr="00E81888">
                      <w:rPr>
                        <w:b/>
                        <w:bCs/>
                      </w:rPr>
                      <w:t>Ons kenmerk</w:t>
                    </w:r>
                    <w:r>
                      <w:rPr>
                        <w:b/>
                        <w:bCs/>
                      </w:rPr>
                      <w:t>:</w:t>
                    </w:r>
                    <w:r>
                      <w:rPr>
                        <w:b/>
                        <w:bCs/>
                      </w:rPr>
                      <w:br/>
                    </w:r>
                    <w:r w:rsidRPr="00E81888">
                      <w:t>IENW/BSK-2025/259792</w:t>
                    </w:r>
                  </w:p>
                  <w:p w14:paraId="2681A7A9" w14:textId="77777777" w:rsidR="00773431" w:rsidRDefault="00773431" w:rsidP="00E81888">
                    <w:pPr>
                      <w:pStyle w:val="Afzendgegevens"/>
                    </w:pPr>
                  </w:p>
                  <w:p w14:paraId="6ABBDD4D" w14:textId="77777777" w:rsidR="00773431" w:rsidRPr="00773431" w:rsidRDefault="00773431" w:rsidP="00E81888">
                    <w:pPr>
                      <w:pStyle w:val="Afzendgegevens"/>
                      <w:rPr>
                        <w:b/>
                        <w:bCs/>
                      </w:rPr>
                    </w:pPr>
                    <w:r w:rsidRPr="00773431">
                      <w:rPr>
                        <w:b/>
                        <w:bCs/>
                      </w:rPr>
                      <w:t>Bijlage(n)</w:t>
                    </w:r>
                  </w:p>
                  <w:p w14:paraId="5D8939B3" w14:textId="4425BDF8" w:rsidR="0056734B" w:rsidRPr="00E81888" w:rsidRDefault="00773431" w:rsidP="00E81888">
                    <w:pPr>
                      <w:pStyle w:val="Afzendgegevens"/>
                      <w:rPr>
                        <w:b/>
                        <w:bCs/>
                      </w:rPr>
                    </w:pPr>
                    <w:r>
                      <w:t>1</w:t>
                    </w:r>
                    <w:r w:rsidR="00E81888" w:rsidRPr="00E81888">
                      <w:rPr>
                        <w:b/>
                        <w:bCs/>
                      </w:rPr>
                      <w:br/>
                    </w:r>
                    <w:r w:rsidR="00E81888" w:rsidRPr="00E81888">
                      <w:rPr>
                        <w:b/>
                        <w:bCs/>
                      </w:rPr>
                      <w:br/>
                    </w:r>
                    <w:r w:rsidR="00E81888" w:rsidRPr="00E81888">
                      <w:rPr>
                        <w:b/>
                        <w:bCs/>
                      </w:rPr>
                      <w:br/>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4A85FEC2" wp14:editId="118B3744">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24960071" w14:textId="77777777" w:rsidR="0056734B" w:rsidRDefault="00E066AB">
                          <w:pPr>
                            <w:spacing w:line="240" w:lineRule="auto"/>
                          </w:pPr>
                          <w:r>
                            <w:rPr>
                              <w:noProof/>
                              <w:lang w:val="en-GB" w:eastAsia="en-GB"/>
                            </w:rPr>
                            <w:drawing>
                              <wp:inline distT="0" distB="0" distL="0" distR="0" wp14:anchorId="1E0EAF32" wp14:editId="3463C59D">
                                <wp:extent cx="467995" cy="1583865"/>
                                <wp:effectExtent l="0" t="0" r="0" b="0"/>
                                <wp:docPr id="163233196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A85FEC2" id="7268d758-823c-11ee-8554-0242ac120003"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24960071" w14:textId="77777777" w:rsidR="0056734B" w:rsidRDefault="00E066AB">
                    <w:pPr>
                      <w:spacing w:line="240" w:lineRule="auto"/>
                    </w:pPr>
                    <w:r>
                      <w:rPr>
                        <w:noProof/>
                        <w:lang w:val="en-GB" w:eastAsia="en-GB"/>
                      </w:rPr>
                      <w:drawing>
                        <wp:inline distT="0" distB="0" distL="0" distR="0" wp14:anchorId="1E0EAF32" wp14:editId="3463C59D">
                          <wp:extent cx="467995" cy="1583865"/>
                          <wp:effectExtent l="0" t="0" r="0" b="0"/>
                          <wp:docPr id="163233196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24D3D690" wp14:editId="6DDB2841">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5477528A" w14:textId="77777777" w:rsidR="0056734B" w:rsidRDefault="00E066AB">
                          <w:pPr>
                            <w:spacing w:line="240" w:lineRule="auto"/>
                          </w:pPr>
                          <w:r>
                            <w:rPr>
                              <w:noProof/>
                              <w:lang w:val="en-GB" w:eastAsia="en-GB"/>
                            </w:rPr>
                            <w:drawing>
                              <wp:inline distT="0" distB="0" distL="0" distR="0" wp14:anchorId="72A0F791" wp14:editId="24466638">
                                <wp:extent cx="2339975" cy="1582834"/>
                                <wp:effectExtent l="0" t="0" r="0" b="0"/>
                                <wp:docPr id="525827728"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4D3D690" id="7268d778-823c-11ee-8554-0242ac120003"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67dIvBAQAAVQMAAA4AAAAAAAAAAAAAAAAA&#10;LgIAAGRycy9lMm9Eb2MueG1sUEsBAi0AFAAGAAgAAAAhAFjDZz/eAAAACAEAAA8AAAAAAAAAAAAA&#10;AAAAGwQAAGRycy9kb3ducmV2LnhtbFBLBQYAAAAABAAEAPMAAAAmBQAAAAA=&#10;" filled="f" stroked="f">
              <v:textbox inset="0,0,0,0">
                <w:txbxContent>
                  <w:p w14:paraId="5477528A" w14:textId="77777777" w:rsidR="0056734B" w:rsidRDefault="00E066AB">
                    <w:pPr>
                      <w:spacing w:line="240" w:lineRule="auto"/>
                    </w:pPr>
                    <w:r>
                      <w:rPr>
                        <w:noProof/>
                        <w:lang w:val="en-GB" w:eastAsia="en-GB"/>
                      </w:rPr>
                      <w:drawing>
                        <wp:inline distT="0" distB="0" distL="0" distR="0" wp14:anchorId="72A0F791" wp14:editId="24466638">
                          <wp:extent cx="2339975" cy="1582834"/>
                          <wp:effectExtent l="0" t="0" r="0" b="0"/>
                          <wp:docPr id="525827728"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0BA42C91" wp14:editId="344E8055">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08F6BFDF" w14:textId="77777777" w:rsidR="0056734B" w:rsidRDefault="00E066AB">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0BA42C91" id="7268d797-823c-11ee-8554-0242ac120003"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o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K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BFuSGowAEAAFQDAAAOAAAAAAAAAAAAAAAA&#10;AC4CAABkcnMvZTJvRG9jLnhtbFBLAQItABQABgAIAAAAIQCGBf3o4AAAAAsBAAAPAAAAAAAAAAAA&#10;AAAAABoEAABkcnMvZG93bnJldi54bWxQSwUGAAAAAAQABADzAAAAJwUAAAAA&#10;" filled="f" stroked="f">
              <v:textbox inset="0,0,0,0">
                <w:txbxContent>
                  <w:p w14:paraId="08F6BFDF" w14:textId="77777777" w:rsidR="0056734B" w:rsidRDefault="00E066AB">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429E058F" wp14:editId="43482022">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0ADF60E5" w14:textId="77777777" w:rsidR="0056734B" w:rsidRDefault="00E066AB">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429E058F" id="7268d7b6-823c-11ee-8554-0242ac120003"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bRwgEAAFY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6+NpseiKHO9BfkjyuMuINxPymZcB1a6n88MweUjB816h13Z3Hc4nSLwzTH0pYGSq7u+5B2&#10;bGGAw0scXxYtbsfv58Tz9Xc4/gI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IHKZtHCAQAAVgMAAA4AAAAAAAAAAAAA&#10;AAAALgIAAGRycy9lMm9Eb2MueG1sUEsBAi0AFAAGAAgAAAAhAJbtBRbgAAAACwEAAA8AAAAAAAAA&#10;AAAAAAAAHAQAAGRycy9kb3ducmV2LnhtbFBLBQYAAAAABAAEAPMAAAApBQAAAAA=&#10;" filled="f" stroked="f">
              <v:textbox inset="0,0,0,0">
                <w:txbxContent>
                  <w:p w14:paraId="0ADF60E5" w14:textId="77777777" w:rsidR="0056734B" w:rsidRDefault="00E066AB">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41058262" wp14:editId="0B67AEC4">
              <wp:simplePos x="0" y="0"/>
              <wp:positionH relativeFrom="page">
                <wp:posOffset>1007744</wp:posOffset>
              </wp:positionH>
              <wp:positionV relativeFrom="page">
                <wp:posOffset>3635375</wp:posOffset>
              </wp:positionV>
              <wp:extent cx="4105275" cy="62992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56734B" w14:paraId="6CB1BDFF" w14:textId="77777777">
                            <w:trPr>
                              <w:trHeight w:val="200"/>
                            </w:trPr>
                            <w:tc>
                              <w:tcPr>
                                <w:tcW w:w="1140" w:type="dxa"/>
                              </w:tcPr>
                              <w:p w14:paraId="0A2379A4" w14:textId="77777777" w:rsidR="0056734B" w:rsidRDefault="0056734B"/>
                            </w:tc>
                            <w:tc>
                              <w:tcPr>
                                <w:tcW w:w="5400" w:type="dxa"/>
                              </w:tcPr>
                              <w:p w14:paraId="0DFE37DC" w14:textId="77777777" w:rsidR="0056734B" w:rsidRDefault="0056734B"/>
                            </w:tc>
                          </w:tr>
                          <w:tr w:rsidR="0056734B" w14:paraId="3CA0BB69" w14:textId="77777777">
                            <w:trPr>
                              <w:trHeight w:val="240"/>
                            </w:trPr>
                            <w:tc>
                              <w:tcPr>
                                <w:tcW w:w="1140" w:type="dxa"/>
                              </w:tcPr>
                              <w:p w14:paraId="79D2DFFC" w14:textId="77777777" w:rsidR="0056734B" w:rsidRDefault="00E066AB">
                                <w:r>
                                  <w:t>Datum</w:t>
                                </w:r>
                              </w:p>
                            </w:tc>
                            <w:tc>
                              <w:tcPr>
                                <w:tcW w:w="5400" w:type="dxa"/>
                              </w:tcPr>
                              <w:p w14:paraId="29E7CC98" w14:textId="5435C5A5" w:rsidR="0056734B" w:rsidRDefault="00CD74CA">
                                <w:r>
                                  <w:t>10 oktober 2025</w:t>
                                </w:r>
                              </w:p>
                            </w:tc>
                          </w:tr>
                          <w:tr w:rsidR="0056734B" w14:paraId="57D2C082" w14:textId="77777777">
                            <w:trPr>
                              <w:trHeight w:val="240"/>
                            </w:trPr>
                            <w:tc>
                              <w:tcPr>
                                <w:tcW w:w="1140" w:type="dxa"/>
                              </w:tcPr>
                              <w:p w14:paraId="7D427CF6" w14:textId="77777777" w:rsidR="0056734B" w:rsidRDefault="00E066AB">
                                <w:r>
                                  <w:t>Betreft</w:t>
                                </w:r>
                              </w:p>
                            </w:tc>
                            <w:tc>
                              <w:tcPr>
                                <w:tcW w:w="5400" w:type="dxa"/>
                              </w:tcPr>
                              <w:p w14:paraId="7AC0F70E" w14:textId="23D8F72E" w:rsidR="0056734B" w:rsidRDefault="00FE65B8">
                                <w:r>
                                  <w:t xml:space="preserve">Programma </w:t>
                                </w:r>
                                <w:r w:rsidR="009072EE">
                                  <w:t>‘</w:t>
                                </w:r>
                                <w:r w:rsidR="000119B6">
                                  <w:t>Een veilig station;</w:t>
                                </w:r>
                                <w:r w:rsidR="008733A0">
                                  <w:t xml:space="preserve"> </w:t>
                                </w:r>
                                <w:r w:rsidR="000119B6">
                                  <w:t>altijd voor iedereen!</w:t>
                                </w:r>
                                <w:r w:rsidR="009072EE">
                                  <w:t>’</w:t>
                                </w:r>
                              </w:p>
                            </w:tc>
                          </w:tr>
                          <w:tr w:rsidR="0056734B" w14:paraId="3BB6E568" w14:textId="77777777">
                            <w:trPr>
                              <w:trHeight w:val="200"/>
                            </w:trPr>
                            <w:tc>
                              <w:tcPr>
                                <w:tcW w:w="1140" w:type="dxa"/>
                              </w:tcPr>
                              <w:p w14:paraId="4B300EC5" w14:textId="77777777" w:rsidR="0056734B" w:rsidRDefault="0056734B"/>
                            </w:tc>
                            <w:tc>
                              <w:tcPr>
                                <w:tcW w:w="5400" w:type="dxa"/>
                              </w:tcPr>
                              <w:p w14:paraId="0DB389B7" w14:textId="77777777" w:rsidR="0056734B" w:rsidRDefault="0056734B"/>
                            </w:tc>
                          </w:tr>
                        </w:tbl>
                        <w:p w14:paraId="728B9BE6" w14:textId="77777777" w:rsidR="005E5029" w:rsidRDefault="005E5029"/>
                      </w:txbxContent>
                    </wps:txbx>
                    <wps:bodyPr vert="horz" wrap="square" lIns="0" tIns="0" rIns="0" bIns="0" anchor="t" anchorCtr="0"/>
                  </wps:wsp>
                </a:graphicData>
              </a:graphic>
            </wp:anchor>
          </w:drawing>
        </mc:Choice>
        <mc:Fallback>
          <w:pict>
            <v:shape w14:anchorId="41058262" id="7266255e-823c-11ee-8554-0242ac120003" o:spid="_x0000_s1037"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" filled="f" stroked="f">
              <v:textbox inset="0,0,0,0">
                <w:txbxContent>
                  <w:tbl>
                    <w:tblPr>
                      <w:tblW w:w="0" w:type="auto"/>
                      <w:tblLayout w:type="fixed"/>
                      <w:tblLook w:val="07E0" w:firstRow="1" w:lastRow="1" w:firstColumn="1" w:lastColumn="1" w:noHBand="1" w:noVBand="1"/>
                    </w:tblPr>
                    <w:tblGrid>
                      <w:gridCol w:w="1140"/>
                      <w:gridCol w:w="5400"/>
                    </w:tblGrid>
                    <w:tr w:rsidR="0056734B" w14:paraId="6CB1BDFF" w14:textId="77777777">
                      <w:trPr>
                        <w:trHeight w:val="200"/>
                      </w:trPr>
                      <w:tc>
                        <w:tcPr>
                          <w:tcW w:w="1140" w:type="dxa"/>
                        </w:tcPr>
                        <w:p w14:paraId="0A2379A4" w14:textId="77777777" w:rsidR="0056734B" w:rsidRDefault="0056734B"/>
                      </w:tc>
                      <w:tc>
                        <w:tcPr>
                          <w:tcW w:w="5400" w:type="dxa"/>
                        </w:tcPr>
                        <w:p w14:paraId="0DFE37DC" w14:textId="77777777" w:rsidR="0056734B" w:rsidRDefault="0056734B"/>
                      </w:tc>
                    </w:tr>
                    <w:tr w:rsidR="0056734B" w14:paraId="3CA0BB69" w14:textId="77777777">
                      <w:trPr>
                        <w:trHeight w:val="240"/>
                      </w:trPr>
                      <w:tc>
                        <w:tcPr>
                          <w:tcW w:w="1140" w:type="dxa"/>
                        </w:tcPr>
                        <w:p w14:paraId="79D2DFFC" w14:textId="77777777" w:rsidR="0056734B" w:rsidRDefault="00E066AB">
                          <w:r>
                            <w:t>Datum</w:t>
                          </w:r>
                        </w:p>
                      </w:tc>
                      <w:tc>
                        <w:tcPr>
                          <w:tcW w:w="5400" w:type="dxa"/>
                        </w:tcPr>
                        <w:p w14:paraId="29E7CC98" w14:textId="5435C5A5" w:rsidR="0056734B" w:rsidRDefault="00CD74CA">
                          <w:r>
                            <w:t>10 oktober 2025</w:t>
                          </w:r>
                        </w:p>
                      </w:tc>
                    </w:tr>
                    <w:tr w:rsidR="0056734B" w14:paraId="57D2C082" w14:textId="77777777">
                      <w:trPr>
                        <w:trHeight w:val="240"/>
                      </w:trPr>
                      <w:tc>
                        <w:tcPr>
                          <w:tcW w:w="1140" w:type="dxa"/>
                        </w:tcPr>
                        <w:p w14:paraId="7D427CF6" w14:textId="77777777" w:rsidR="0056734B" w:rsidRDefault="00E066AB">
                          <w:r>
                            <w:t>Betreft</w:t>
                          </w:r>
                        </w:p>
                      </w:tc>
                      <w:tc>
                        <w:tcPr>
                          <w:tcW w:w="5400" w:type="dxa"/>
                        </w:tcPr>
                        <w:p w14:paraId="7AC0F70E" w14:textId="23D8F72E" w:rsidR="0056734B" w:rsidRDefault="00FE65B8">
                          <w:r>
                            <w:t xml:space="preserve">Programma </w:t>
                          </w:r>
                          <w:r w:rsidR="009072EE">
                            <w:t>‘</w:t>
                          </w:r>
                          <w:r w:rsidR="000119B6">
                            <w:t>Een veilig station;</w:t>
                          </w:r>
                          <w:r w:rsidR="008733A0">
                            <w:t xml:space="preserve"> </w:t>
                          </w:r>
                          <w:r w:rsidR="000119B6">
                            <w:t>altijd voor iedereen!</w:t>
                          </w:r>
                          <w:r w:rsidR="009072EE">
                            <w:t>’</w:t>
                          </w:r>
                        </w:p>
                      </w:tc>
                    </w:tr>
                    <w:tr w:rsidR="0056734B" w14:paraId="3BB6E568" w14:textId="77777777">
                      <w:trPr>
                        <w:trHeight w:val="200"/>
                      </w:trPr>
                      <w:tc>
                        <w:tcPr>
                          <w:tcW w:w="1140" w:type="dxa"/>
                        </w:tcPr>
                        <w:p w14:paraId="4B300EC5" w14:textId="77777777" w:rsidR="0056734B" w:rsidRDefault="0056734B"/>
                      </w:tc>
                      <w:tc>
                        <w:tcPr>
                          <w:tcW w:w="5400" w:type="dxa"/>
                        </w:tcPr>
                        <w:p w14:paraId="0DB389B7" w14:textId="77777777" w:rsidR="0056734B" w:rsidRDefault="0056734B"/>
                      </w:tc>
                    </w:tr>
                  </w:tbl>
                  <w:p w14:paraId="728B9BE6" w14:textId="77777777" w:rsidR="005E5029" w:rsidRDefault="005E5029"/>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23A83B6B" wp14:editId="07FC43C7">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2957FDAE" w14:textId="77777777" w:rsidR="005E5029" w:rsidRDefault="005E5029"/>
                      </w:txbxContent>
                    </wps:txbx>
                    <wps:bodyPr vert="horz" wrap="square" lIns="0" tIns="0" rIns="0" bIns="0" anchor="t" anchorCtr="0"/>
                  </wps:wsp>
                </a:graphicData>
              </a:graphic>
            </wp:anchor>
          </w:drawing>
        </mc:Choice>
        <mc:Fallback>
          <w:pict>
            <v:shape w14:anchorId="23A83B6B" id="726e24d6-823c-11ee-8554-0242ac120003"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7q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ylaeJ9tdkT5OMOL21v+kZMRpaGn48cw9UDJ8NGh3Gp018GtwWgNuBF5taaRkCd/HecRWBti7&#10;Wc7LnKXh+H0/83z9G46/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iwT+6r4BAABVAwAADgAAAAAAAAAAAAAAAAAu&#10;AgAAZHJzL2Uyb0RvYy54bWxQSwECLQAUAAYACAAAACEAPPsda+AAAAALAQAADwAAAAAAAAAAAAAA&#10;AAAYBAAAZHJzL2Rvd25yZXYueG1sUEsFBgAAAAAEAAQA8wAAACUFAAAAAA==&#10;" filled="f" stroked="f">
              <v:textbox inset="0,0,0,0">
                <w:txbxContent>
                  <w:p w14:paraId="2957FDAE" w14:textId="77777777" w:rsidR="005E5029" w:rsidRDefault="005E5029"/>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2669275"/>
    <w:multiLevelType w:val="multilevel"/>
    <w:tmpl w:val="7CB06702"/>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DCF79F1"/>
    <w:multiLevelType w:val="multilevel"/>
    <w:tmpl w:val="BB3AFA20"/>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A32A07EF"/>
    <w:multiLevelType w:val="multilevel"/>
    <w:tmpl w:val="89B5808E"/>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B7E07596"/>
    <w:multiLevelType w:val="multilevel"/>
    <w:tmpl w:val="E937F2F2"/>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D38E57EF"/>
    <w:multiLevelType w:val="multilevel"/>
    <w:tmpl w:val="D8EA74E3"/>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D3B60729"/>
    <w:multiLevelType w:val="multilevel"/>
    <w:tmpl w:val="B6CB850C"/>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D759E66C"/>
    <w:multiLevelType w:val="multilevel"/>
    <w:tmpl w:val="996BC716"/>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DBC89384"/>
    <w:multiLevelType w:val="multilevel"/>
    <w:tmpl w:val="1A5A70E0"/>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E13BE4AF"/>
    <w:multiLevelType w:val="multilevel"/>
    <w:tmpl w:val="97299CD2"/>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9" w15:restartNumberingAfterBreak="0">
    <w:nsid w:val="EE44D980"/>
    <w:multiLevelType w:val="multilevel"/>
    <w:tmpl w:val="6C3017DC"/>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EFA99E41"/>
    <w:multiLevelType w:val="multilevel"/>
    <w:tmpl w:val="1FC07B2D"/>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FE3E19F1"/>
    <w:multiLevelType w:val="multilevel"/>
    <w:tmpl w:val="7A31D6C0"/>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0665DFC"/>
    <w:multiLevelType w:val="multilevel"/>
    <w:tmpl w:val="A27CAC02"/>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3C37004"/>
    <w:multiLevelType w:val="hybridMultilevel"/>
    <w:tmpl w:val="6EAC4E28"/>
    <w:lvl w:ilvl="0" w:tplc="A6D482AC">
      <w:start w:val="1"/>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4" w15:restartNumberingAfterBreak="0">
    <w:nsid w:val="085EA260"/>
    <w:multiLevelType w:val="multilevel"/>
    <w:tmpl w:val="E2D40C84"/>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26FFDCE"/>
    <w:multiLevelType w:val="multilevel"/>
    <w:tmpl w:val="4F48C30C"/>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6CF25E2"/>
    <w:multiLevelType w:val="hybridMultilevel"/>
    <w:tmpl w:val="36D4E9C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18E36527"/>
    <w:multiLevelType w:val="hybridMultilevel"/>
    <w:tmpl w:val="25B29C8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E0C07AB"/>
    <w:multiLevelType w:val="multilevel"/>
    <w:tmpl w:val="7162F6DD"/>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F566DE0"/>
    <w:multiLevelType w:val="hybridMultilevel"/>
    <w:tmpl w:val="83D2754A"/>
    <w:lvl w:ilvl="0" w:tplc="1D745106">
      <w:start w:val="1"/>
      <w:numFmt w:val="lowerLetter"/>
      <w:lvlText w:val="%1."/>
      <w:lvlJc w:val="left"/>
      <w:pPr>
        <w:ind w:left="720" w:hanging="360"/>
      </w:pPr>
      <w:rPr>
        <w:rFonts w:hint="default"/>
        <w:sz w:val="16"/>
        <w:szCs w:val="16"/>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20440843"/>
    <w:multiLevelType w:val="multilevel"/>
    <w:tmpl w:val="56B60C53"/>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2915CFE"/>
    <w:multiLevelType w:val="hybridMultilevel"/>
    <w:tmpl w:val="E1B2E800"/>
    <w:lvl w:ilvl="0" w:tplc="A6D482AC">
      <w:start w:val="1"/>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26C40D44"/>
    <w:multiLevelType w:val="multilevel"/>
    <w:tmpl w:val="A3B1F537"/>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9E32F12"/>
    <w:multiLevelType w:val="hybridMultilevel"/>
    <w:tmpl w:val="79FE8C3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4" w15:restartNumberingAfterBreak="0">
    <w:nsid w:val="33417C14"/>
    <w:multiLevelType w:val="hybridMultilevel"/>
    <w:tmpl w:val="06C638D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5" w15:restartNumberingAfterBreak="0">
    <w:nsid w:val="3B1434FB"/>
    <w:multiLevelType w:val="multilevel"/>
    <w:tmpl w:val="442F0BA0"/>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EEE2533"/>
    <w:multiLevelType w:val="multilevel"/>
    <w:tmpl w:val="07C86225"/>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F1B0D31"/>
    <w:multiLevelType w:val="hybridMultilevel"/>
    <w:tmpl w:val="5E122FF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8" w15:restartNumberingAfterBreak="0">
    <w:nsid w:val="51331354"/>
    <w:multiLevelType w:val="multilevel"/>
    <w:tmpl w:val="31AAFC9D"/>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94747CC"/>
    <w:multiLevelType w:val="hybridMultilevel"/>
    <w:tmpl w:val="AEF4767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0" w15:restartNumberingAfterBreak="0">
    <w:nsid w:val="5BE17572"/>
    <w:multiLevelType w:val="multilevel"/>
    <w:tmpl w:val="845F56CA"/>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ECF6D9A"/>
    <w:multiLevelType w:val="hybridMultilevel"/>
    <w:tmpl w:val="25B29C8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68394DE2"/>
    <w:multiLevelType w:val="multilevel"/>
    <w:tmpl w:val="91EE8389"/>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3" w15:restartNumberingAfterBreak="0">
    <w:nsid w:val="704D18C8"/>
    <w:multiLevelType w:val="hybridMultilevel"/>
    <w:tmpl w:val="13620A20"/>
    <w:lvl w:ilvl="0" w:tplc="04130001">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1"/>
  </w:num>
  <w:num w:numId="2">
    <w:abstractNumId w:val="30"/>
  </w:num>
  <w:num w:numId="3">
    <w:abstractNumId w:val="14"/>
  </w:num>
  <w:num w:numId="4">
    <w:abstractNumId w:val="18"/>
  </w:num>
  <w:num w:numId="5">
    <w:abstractNumId w:val="8"/>
  </w:num>
  <w:num w:numId="6">
    <w:abstractNumId w:val="3"/>
  </w:num>
  <w:num w:numId="7">
    <w:abstractNumId w:val="10"/>
  </w:num>
  <w:num w:numId="8">
    <w:abstractNumId w:val="26"/>
  </w:num>
  <w:num w:numId="9">
    <w:abstractNumId w:val="22"/>
  </w:num>
  <w:num w:numId="10">
    <w:abstractNumId w:val="25"/>
  </w:num>
  <w:num w:numId="11">
    <w:abstractNumId w:val="15"/>
  </w:num>
  <w:num w:numId="12">
    <w:abstractNumId w:val="32"/>
  </w:num>
  <w:num w:numId="13">
    <w:abstractNumId w:val="12"/>
  </w:num>
  <w:num w:numId="14">
    <w:abstractNumId w:val="9"/>
  </w:num>
  <w:num w:numId="15">
    <w:abstractNumId w:val="2"/>
  </w:num>
  <w:num w:numId="16">
    <w:abstractNumId w:val="11"/>
  </w:num>
  <w:num w:numId="17">
    <w:abstractNumId w:val="28"/>
  </w:num>
  <w:num w:numId="18">
    <w:abstractNumId w:val="4"/>
  </w:num>
  <w:num w:numId="19">
    <w:abstractNumId w:val="0"/>
  </w:num>
  <w:num w:numId="20">
    <w:abstractNumId w:val="20"/>
  </w:num>
  <w:num w:numId="21">
    <w:abstractNumId w:val="6"/>
  </w:num>
  <w:num w:numId="22">
    <w:abstractNumId w:val="7"/>
  </w:num>
  <w:num w:numId="23">
    <w:abstractNumId w:val="5"/>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31"/>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33"/>
  </w:num>
  <w:num w:numId="32">
    <w:abstractNumId w:val="21"/>
  </w:num>
  <w:num w:numId="33">
    <w:abstractNumId w:val="17"/>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522"/>
    <w:rsid w:val="000119B6"/>
    <w:rsid w:val="00011FF4"/>
    <w:rsid w:val="000170BA"/>
    <w:rsid w:val="0002744B"/>
    <w:rsid w:val="00033049"/>
    <w:rsid w:val="0003613B"/>
    <w:rsid w:val="00055866"/>
    <w:rsid w:val="000720E2"/>
    <w:rsid w:val="000808CD"/>
    <w:rsid w:val="000C58CD"/>
    <w:rsid w:val="00113F5C"/>
    <w:rsid w:val="00133278"/>
    <w:rsid w:val="00137DF8"/>
    <w:rsid w:val="00144C17"/>
    <w:rsid w:val="00147CC5"/>
    <w:rsid w:val="00151CDD"/>
    <w:rsid w:val="001734EA"/>
    <w:rsid w:val="0017672F"/>
    <w:rsid w:val="00182D3B"/>
    <w:rsid w:val="00191C58"/>
    <w:rsid w:val="001B1617"/>
    <w:rsid w:val="001B2949"/>
    <w:rsid w:val="001B62B1"/>
    <w:rsid w:val="001C246C"/>
    <w:rsid w:val="001C3CF7"/>
    <w:rsid w:val="001C3D41"/>
    <w:rsid w:val="001C7E92"/>
    <w:rsid w:val="001E0D43"/>
    <w:rsid w:val="001E220A"/>
    <w:rsid w:val="001E6D82"/>
    <w:rsid w:val="00201572"/>
    <w:rsid w:val="002054BF"/>
    <w:rsid w:val="002120E2"/>
    <w:rsid w:val="00225C8F"/>
    <w:rsid w:val="00240CA0"/>
    <w:rsid w:val="00255F09"/>
    <w:rsid w:val="00256F76"/>
    <w:rsid w:val="00264F6E"/>
    <w:rsid w:val="00285842"/>
    <w:rsid w:val="002924BE"/>
    <w:rsid w:val="002956A5"/>
    <w:rsid w:val="00295922"/>
    <w:rsid w:val="002A41F8"/>
    <w:rsid w:val="002A6C71"/>
    <w:rsid w:val="002C52E8"/>
    <w:rsid w:val="002D04DE"/>
    <w:rsid w:val="002E7CBF"/>
    <w:rsid w:val="002F5E73"/>
    <w:rsid w:val="00303004"/>
    <w:rsid w:val="00305DBB"/>
    <w:rsid w:val="0031371C"/>
    <w:rsid w:val="00321E08"/>
    <w:rsid w:val="003265B3"/>
    <w:rsid w:val="003544AD"/>
    <w:rsid w:val="00375370"/>
    <w:rsid w:val="003A5A8A"/>
    <w:rsid w:val="003B1392"/>
    <w:rsid w:val="003E409F"/>
    <w:rsid w:val="003F0FE2"/>
    <w:rsid w:val="003F22C0"/>
    <w:rsid w:val="003F5D0E"/>
    <w:rsid w:val="00452417"/>
    <w:rsid w:val="0046426F"/>
    <w:rsid w:val="00464DB6"/>
    <w:rsid w:val="00485D2A"/>
    <w:rsid w:val="00495FFF"/>
    <w:rsid w:val="004C2CF9"/>
    <w:rsid w:val="004E0291"/>
    <w:rsid w:val="00503827"/>
    <w:rsid w:val="005070E0"/>
    <w:rsid w:val="00511EB0"/>
    <w:rsid w:val="005145A5"/>
    <w:rsid w:val="00520A7E"/>
    <w:rsid w:val="00532995"/>
    <w:rsid w:val="0053385C"/>
    <w:rsid w:val="00533AD2"/>
    <w:rsid w:val="00562550"/>
    <w:rsid w:val="0056734B"/>
    <w:rsid w:val="005C00FE"/>
    <w:rsid w:val="005C0D2C"/>
    <w:rsid w:val="005C74C9"/>
    <w:rsid w:val="005D6409"/>
    <w:rsid w:val="005E5029"/>
    <w:rsid w:val="00610CF4"/>
    <w:rsid w:val="00637FE5"/>
    <w:rsid w:val="00655233"/>
    <w:rsid w:val="00673348"/>
    <w:rsid w:val="00696174"/>
    <w:rsid w:val="0069673B"/>
    <w:rsid w:val="006C3365"/>
    <w:rsid w:val="006D4473"/>
    <w:rsid w:val="006F216D"/>
    <w:rsid w:val="006F7FD4"/>
    <w:rsid w:val="00707D5C"/>
    <w:rsid w:val="00711F0E"/>
    <w:rsid w:val="007222F2"/>
    <w:rsid w:val="00762958"/>
    <w:rsid w:val="00773431"/>
    <w:rsid w:val="007811BA"/>
    <w:rsid w:val="00783C6C"/>
    <w:rsid w:val="007A2E2F"/>
    <w:rsid w:val="007C1D76"/>
    <w:rsid w:val="007C25ED"/>
    <w:rsid w:val="007C2CC8"/>
    <w:rsid w:val="007C7FD3"/>
    <w:rsid w:val="007D3031"/>
    <w:rsid w:val="007F75CB"/>
    <w:rsid w:val="0081176C"/>
    <w:rsid w:val="008125F0"/>
    <w:rsid w:val="00814AFA"/>
    <w:rsid w:val="00816938"/>
    <w:rsid w:val="00830F05"/>
    <w:rsid w:val="00843A5C"/>
    <w:rsid w:val="00844E5F"/>
    <w:rsid w:val="00853884"/>
    <w:rsid w:val="00857578"/>
    <w:rsid w:val="008733A0"/>
    <w:rsid w:val="00891E5E"/>
    <w:rsid w:val="008A7E39"/>
    <w:rsid w:val="008D1D21"/>
    <w:rsid w:val="008D6290"/>
    <w:rsid w:val="008D7840"/>
    <w:rsid w:val="008F146D"/>
    <w:rsid w:val="009072EE"/>
    <w:rsid w:val="0090777B"/>
    <w:rsid w:val="009174AE"/>
    <w:rsid w:val="009425B9"/>
    <w:rsid w:val="00954EF9"/>
    <w:rsid w:val="009947D7"/>
    <w:rsid w:val="00997484"/>
    <w:rsid w:val="009A5608"/>
    <w:rsid w:val="009A6847"/>
    <w:rsid w:val="009D3845"/>
    <w:rsid w:val="009F0B5A"/>
    <w:rsid w:val="009F3A37"/>
    <w:rsid w:val="009F633A"/>
    <w:rsid w:val="00A10CF3"/>
    <w:rsid w:val="00A2388F"/>
    <w:rsid w:val="00A55323"/>
    <w:rsid w:val="00A621B4"/>
    <w:rsid w:val="00A7064D"/>
    <w:rsid w:val="00A77E17"/>
    <w:rsid w:val="00A81A5D"/>
    <w:rsid w:val="00A90CE8"/>
    <w:rsid w:val="00AF0ADB"/>
    <w:rsid w:val="00B052C2"/>
    <w:rsid w:val="00B2027A"/>
    <w:rsid w:val="00B220E4"/>
    <w:rsid w:val="00B24086"/>
    <w:rsid w:val="00B3138A"/>
    <w:rsid w:val="00B4671E"/>
    <w:rsid w:val="00B50DA0"/>
    <w:rsid w:val="00B60B2F"/>
    <w:rsid w:val="00B810FB"/>
    <w:rsid w:val="00B836F7"/>
    <w:rsid w:val="00BA745C"/>
    <w:rsid w:val="00BB2B5B"/>
    <w:rsid w:val="00BB5688"/>
    <w:rsid w:val="00BD7B41"/>
    <w:rsid w:val="00BE2C16"/>
    <w:rsid w:val="00BF432C"/>
    <w:rsid w:val="00C129FA"/>
    <w:rsid w:val="00C2052E"/>
    <w:rsid w:val="00C212F3"/>
    <w:rsid w:val="00C31374"/>
    <w:rsid w:val="00C501BC"/>
    <w:rsid w:val="00C52264"/>
    <w:rsid w:val="00C70E45"/>
    <w:rsid w:val="00C92043"/>
    <w:rsid w:val="00C932F1"/>
    <w:rsid w:val="00CC0239"/>
    <w:rsid w:val="00CC0691"/>
    <w:rsid w:val="00CC56B8"/>
    <w:rsid w:val="00CD4EE4"/>
    <w:rsid w:val="00CD74CA"/>
    <w:rsid w:val="00D03B3D"/>
    <w:rsid w:val="00D07C86"/>
    <w:rsid w:val="00D14C87"/>
    <w:rsid w:val="00D33C1E"/>
    <w:rsid w:val="00D41492"/>
    <w:rsid w:val="00D67CAA"/>
    <w:rsid w:val="00D717B1"/>
    <w:rsid w:val="00D737AC"/>
    <w:rsid w:val="00D9315F"/>
    <w:rsid w:val="00DB304D"/>
    <w:rsid w:val="00DC3D87"/>
    <w:rsid w:val="00DD272B"/>
    <w:rsid w:val="00DE2BCE"/>
    <w:rsid w:val="00DF26AB"/>
    <w:rsid w:val="00E021DC"/>
    <w:rsid w:val="00E066AB"/>
    <w:rsid w:val="00E26046"/>
    <w:rsid w:val="00E32295"/>
    <w:rsid w:val="00E37CB9"/>
    <w:rsid w:val="00E40BB2"/>
    <w:rsid w:val="00E81888"/>
    <w:rsid w:val="00E91F79"/>
    <w:rsid w:val="00EE477D"/>
    <w:rsid w:val="00EF3F8C"/>
    <w:rsid w:val="00F03D65"/>
    <w:rsid w:val="00F1291F"/>
    <w:rsid w:val="00F20522"/>
    <w:rsid w:val="00F37FDF"/>
    <w:rsid w:val="00F424F0"/>
    <w:rsid w:val="00F50FCE"/>
    <w:rsid w:val="00F55467"/>
    <w:rsid w:val="00F75702"/>
    <w:rsid w:val="00F80502"/>
    <w:rsid w:val="00F82066"/>
    <w:rsid w:val="00F83EEB"/>
    <w:rsid w:val="00FB3D9B"/>
    <w:rsid w:val="00FC53F3"/>
    <w:rsid w:val="00FD15E0"/>
    <w:rsid w:val="00FE243D"/>
    <w:rsid w:val="00FE65B8"/>
    <w:rsid w:val="00FE66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968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FootnoteText">
    <w:name w:val="footnote text"/>
    <w:basedOn w:val="Normal"/>
    <w:link w:val="FootnoteTextChar"/>
    <w:uiPriority w:val="99"/>
    <w:unhideWhenUsed/>
    <w:rsid w:val="00F20522"/>
    <w:pPr>
      <w:spacing w:line="240" w:lineRule="auto"/>
    </w:pPr>
    <w:rPr>
      <w:sz w:val="20"/>
      <w:szCs w:val="20"/>
    </w:rPr>
  </w:style>
  <w:style w:type="character" w:customStyle="1" w:styleId="FootnoteTextChar">
    <w:name w:val="Footnote Text Char"/>
    <w:basedOn w:val="DefaultParagraphFont"/>
    <w:link w:val="FootnoteText"/>
    <w:uiPriority w:val="99"/>
    <w:rsid w:val="00F20522"/>
    <w:rPr>
      <w:rFonts w:ascii="Verdana" w:hAnsi="Verdana"/>
      <w:color w:val="000000"/>
    </w:rPr>
  </w:style>
  <w:style w:type="character" w:styleId="FootnoteReference">
    <w:name w:val="footnote reference"/>
    <w:basedOn w:val="DefaultParagraphFont"/>
    <w:uiPriority w:val="99"/>
    <w:semiHidden/>
    <w:unhideWhenUsed/>
    <w:rsid w:val="00F20522"/>
    <w:rPr>
      <w:vertAlign w:val="superscript"/>
    </w:rPr>
  </w:style>
  <w:style w:type="paragraph" w:styleId="ListParagraph">
    <w:name w:val="List Paragraph"/>
    <w:aliases w:val="Lijst meerdere niveaus,Dot pt,F5 List Paragraph,List Paragraph1,No Spacing1,List Paragraph Char Char Char,Indicator Text,Numbered Para 1,Bullet 1,Bullet Points,Párrafo de lista,MAIN CONTENT,Recommendation,List Paragraph2,Normal numbere"/>
    <w:basedOn w:val="Normal"/>
    <w:link w:val="ListParagraphChar"/>
    <w:uiPriority w:val="34"/>
    <w:qFormat/>
    <w:rsid w:val="00F20522"/>
    <w:pPr>
      <w:ind w:left="720"/>
      <w:contextualSpacing/>
    </w:pPr>
  </w:style>
  <w:style w:type="paragraph" w:styleId="Revision">
    <w:name w:val="Revision"/>
    <w:hidden/>
    <w:uiPriority w:val="99"/>
    <w:semiHidden/>
    <w:rsid w:val="00AF0ADB"/>
    <w:pPr>
      <w:autoSpaceDN/>
      <w:textAlignment w:val="auto"/>
    </w:pPr>
    <w:rPr>
      <w:rFonts w:ascii="Verdana" w:hAnsi="Verdana"/>
      <w:color w:val="000000"/>
      <w:sz w:val="18"/>
      <w:szCs w:val="18"/>
    </w:rPr>
  </w:style>
  <w:style w:type="character" w:styleId="CommentReference">
    <w:name w:val="annotation reference"/>
    <w:basedOn w:val="DefaultParagraphFont"/>
    <w:uiPriority w:val="99"/>
    <w:semiHidden/>
    <w:unhideWhenUsed/>
    <w:rsid w:val="003F5D0E"/>
    <w:rPr>
      <w:sz w:val="16"/>
      <w:szCs w:val="16"/>
    </w:rPr>
  </w:style>
  <w:style w:type="paragraph" w:styleId="CommentText">
    <w:name w:val="annotation text"/>
    <w:basedOn w:val="Normal"/>
    <w:link w:val="CommentTextChar"/>
    <w:uiPriority w:val="99"/>
    <w:unhideWhenUsed/>
    <w:rsid w:val="003F5D0E"/>
    <w:pPr>
      <w:spacing w:line="240" w:lineRule="auto"/>
    </w:pPr>
    <w:rPr>
      <w:sz w:val="20"/>
      <w:szCs w:val="20"/>
    </w:rPr>
  </w:style>
  <w:style w:type="character" w:customStyle="1" w:styleId="CommentTextChar">
    <w:name w:val="Comment Text Char"/>
    <w:basedOn w:val="DefaultParagraphFont"/>
    <w:link w:val="CommentText"/>
    <w:uiPriority w:val="99"/>
    <w:rsid w:val="003F5D0E"/>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3F5D0E"/>
    <w:rPr>
      <w:b/>
      <w:bCs/>
    </w:rPr>
  </w:style>
  <w:style w:type="character" w:customStyle="1" w:styleId="CommentSubjectChar">
    <w:name w:val="Comment Subject Char"/>
    <w:basedOn w:val="CommentTextChar"/>
    <w:link w:val="CommentSubject"/>
    <w:uiPriority w:val="99"/>
    <w:semiHidden/>
    <w:rsid w:val="003F5D0E"/>
    <w:rPr>
      <w:rFonts w:ascii="Verdana" w:hAnsi="Verdana"/>
      <w:b/>
      <w:bCs/>
      <w:color w:val="000000"/>
    </w:rPr>
  </w:style>
  <w:style w:type="character" w:customStyle="1" w:styleId="ListParagraphChar">
    <w:name w:val="List Paragraph Char"/>
    <w:aliases w:val="Lijst meerdere niveaus Char,Dot pt Char,F5 List Paragraph Char,List Paragraph1 Char,No Spacing1 Char,List Paragraph Char Char Char Char,Indicator Text Char,Numbered Para 1 Char,Bullet 1 Char,Bullet Points Char,Párrafo de lista Char"/>
    <w:basedOn w:val="DefaultParagraphFont"/>
    <w:link w:val="ListParagraph"/>
    <w:uiPriority w:val="34"/>
    <w:qFormat/>
    <w:locked/>
    <w:rsid w:val="005070E0"/>
    <w:rPr>
      <w:rFonts w:ascii="Verdana" w:hAnsi="Verdana"/>
      <w:color w:val="000000"/>
      <w:sz w:val="18"/>
      <w:szCs w:val="18"/>
    </w:rPr>
  </w:style>
  <w:style w:type="paragraph" w:styleId="Header">
    <w:name w:val="header"/>
    <w:basedOn w:val="Normal"/>
    <w:link w:val="HeaderChar"/>
    <w:uiPriority w:val="99"/>
    <w:unhideWhenUsed/>
    <w:rsid w:val="00C31374"/>
    <w:pPr>
      <w:tabs>
        <w:tab w:val="center" w:pos="4536"/>
        <w:tab w:val="right" w:pos="9072"/>
      </w:tabs>
      <w:spacing w:line="240" w:lineRule="auto"/>
    </w:pPr>
  </w:style>
  <w:style w:type="character" w:customStyle="1" w:styleId="HeaderChar">
    <w:name w:val="Header Char"/>
    <w:basedOn w:val="DefaultParagraphFont"/>
    <w:link w:val="Header"/>
    <w:uiPriority w:val="99"/>
    <w:rsid w:val="00C31374"/>
    <w:rPr>
      <w:rFonts w:ascii="Verdana" w:hAnsi="Verdana"/>
      <w:color w:val="000000"/>
      <w:sz w:val="18"/>
      <w:szCs w:val="18"/>
    </w:rPr>
  </w:style>
  <w:style w:type="paragraph" w:styleId="Footer">
    <w:name w:val="footer"/>
    <w:basedOn w:val="Normal"/>
    <w:link w:val="FooterChar"/>
    <w:uiPriority w:val="99"/>
    <w:unhideWhenUsed/>
    <w:rsid w:val="00C31374"/>
    <w:pPr>
      <w:tabs>
        <w:tab w:val="center" w:pos="4536"/>
        <w:tab w:val="right" w:pos="9072"/>
      </w:tabs>
      <w:spacing w:line="240" w:lineRule="auto"/>
    </w:pPr>
  </w:style>
  <w:style w:type="character" w:customStyle="1" w:styleId="FooterChar">
    <w:name w:val="Footer Char"/>
    <w:basedOn w:val="DefaultParagraphFont"/>
    <w:link w:val="Footer"/>
    <w:uiPriority w:val="99"/>
    <w:rsid w:val="00C31374"/>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964756">
      <w:bodyDiv w:val="1"/>
      <w:marLeft w:val="0"/>
      <w:marRight w:val="0"/>
      <w:marTop w:val="0"/>
      <w:marBottom w:val="0"/>
      <w:divBdr>
        <w:top w:val="none" w:sz="0" w:space="0" w:color="auto"/>
        <w:left w:val="none" w:sz="0" w:space="0" w:color="auto"/>
        <w:bottom w:val="none" w:sz="0" w:space="0" w:color="auto"/>
        <w:right w:val="none" w:sz="0" w:space="0" w:color="auto"/>
      </w:divBdr>
    </w:div>
    <w:div w:id="456804739">
      <w:bodyDiv w:val="1"/>
      <w:marLeft w:val="0"/>
      <w:marRight w:val="0"/>
      <w:marTop w:val="0"/>
      <w:marBottom w:val="0"/>
      <w:divBdr>
        <w:top w:val="none" w:sz="0" w:space="0" w:color="auto"/>
        <w:left w:val="none" w:sz="0" w:space="0" w:color="auto"/>
        <w:bottom w:val="none" w:sz="0" w:space="0" w:color="auto"/>
        <w:right w:val="none" w:sz="0" w:space="0" w:color="auto"/>
      </w:divBdr>
    </w:div>
    <w:div w:id="499202199">
      <w:bodyDiv w:val="1"/>
      <w:marLeft w:val="0"/>
      <w:marRight w:val="0"/>
      <w:marTop w:val="0"/>
      <w:marBottom w:val="0"/>
      <w:divBdr>
        <w:top w:val="none" w:sz="0" w:space="0" w:color="auto"/>
        <w:left w:val="none" w:sz="0" w:space="0" w:color="auto"/>
        <w:bottom w:val="none" w:sz="0" w:space="0" w:color="auto"/>
        <w:right w:val="none" w:sz="0" w:space="0" w:color="auto"/>
      </w:divBdr>
    </w:div>
    <w:div w:id="736972988">
      <w:bodyDiv w:val="1"/>
      <w:marLeft w:val="0"/>
      <w:marRight w:val="0"/>
      <w:marTop w:val="0"/>
      <w:marBottom w:val="0"/>
      <w:divBdr>
        <w:top w:val="none" w:sz="0" w:space="0" w:color="auto"/>
        <w:left w:val="none" w:sz="0" w:space="0" w:color="auto"/>
        <w:bottom w:val="none" w:sz="0" w:space="0" w:color="auto"/>
        <w:right w:val="none" w:sz="0" w:space="0" w:color="auto"/>
      </w:divBdr>
    </w:div>
    <w:div w:id="746538551">
      <w:bodyDiv w:val="1"/>
      <w:marLeft w:val="0"/>
      <w:marRight w:val="0"/>
      <w:marTop w:val="0"/>
      <w:marBottom w:val="0"/>
      <w:divBdr>
        <w:top w:val="none" w:sz="0" w:space="0" w:color="auto"/>
        <w:left w:val="none" w:sz="0" w:space="0" w:color="auto"/>
        <w:bottom w:val="none" w:sz="0" w:space="0" w:color="auto"/>
        <w:right w:val="none" w:sz="0" w:space="0" w:color="auto"/>
      </w:divBdr>
    </w:div>
    <w:div w:id="1285427841">
      <w:bodyDiv w:val="1"/>
      <w:marLeft w:val="0"/>
      <w:marRight w:val="0"/>
      <w:marTop w:val="0"/>
      <w:marBottom w:val="0"/>
      <w:divBdr>
        <w:top w:val="none" w:sz="0" w:space="0" w:color="auto"/>
        <w:left w:val="none" w:sz="0" w:space="0" w:color="auto"/>
        <w:bottom w:val="none" w:sz="0" w:space="0" w:color="auto"/>
        <w:right w:val="none" w:sz="0" w:space="0" w:color="auto"/>
      </w:divBdr>
    </w:div>
    <w:div w:id="1498381505">
      <w:bodyDiv w:val="1"/>
      <w:marLeft w:val="0"/>
      <w:marRight w:val="0"/>
      <w:marTop w:val="0"/>
      <w:marBottom w:val="0"/>
      <w:divBdr>
        <w:top w:val="none" w:sz="0" w:space="0" w:color="auto"/>
        <w:left w:val="none" w:sz="0" w:space="0" w:color="auto"/>
        <w:bottom w:val="none" w:sz="0" w:space="0" w:color="auto"/>
        <w:right w:val="none" w:sz="0" w:space="0" w:color="auto"/>
      </w:divBdr>
    </w:div>
    <w:div w:id="1579974483">
      <w:bodyDiv w:val="1"/>
      <w:marLeft w:val="0"/>
      <w:marRight w:val="0"/>
      <w:marTop w:val="0"/>
      <w:marBottom w:val="0"/>
      <w:divBdr>
        <w:top w:val="none" w:sz="0" w:space="0" w:color="auto"/>
        <w:left w:val="none" w:sz="0" w:space="0" w:color="auto"/>
        <w:bottom w:val="none" w:sz="0" w:space="0" w:color="auto"/>
        <w:right w:val="none" w:sz="0" w:space="0" w:color="auto"/>
      </w:divBdr>
    </w:div>
    <w:div w:id="1646425364">
      <w:bodyDiv w:val="1"/>
      <w:marLeft w:val="0"/>
      <w:marRight w:val="0"/>
      <w:marTop w:val="0"/>
      <w:marBottom w:val="0"/>
      <w:divBdr>
        <w:top w:val="none" w:sz="0" w:space="0" w:color="auto"/>
        <w:left w:val="none" w:sz="0" w:space="0" w:color="auto"/>
        <w:bottom w:val="none" w:sz="0" w:space="0" w:color="auto"/>
        <w:right w:val="none" w:sz="0" w:space="0" w:color="auto"/>
      </w:divBdr>
    </w:div>
    <w:div w:id="1830948480">
      <w:bodyDiv w:val="1"/>
      <w:marLeft w:val="0"/>
      <w:marRight w:val="0"/>
      <w:marTop w:val="0"/>
      <w:marBottom w:val="0"/>
      <w:divBdr>
        <w:top w:val="none" w:sz="0" w:space="0" w:color="auto"/>
        <w:left w:val="none" w:sz="0" w:space="0" w:color="auto"/>
        <w:bottom w:val="none" w:sz="0" w:space="0" w:color="auto"/>
        <w:right w:val="none" w:sz="0" w:space="0" w:color="auto"/>
      </w:divBdr>
    </w:div>
    <w:div w:id="19555985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20(1).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1102</ap:Words>
  <ap:Characters>6283</ap:Characters>
  <ap:DocSecurity>0</ap:DocSecurity>
  <ap:Lines>52</ap:Lines>
  <ap:Paragraphs>14</ap:Paragraphs>
  <ap:ScaleCrop>false</ap:ScaleCrop>
  <ap:HeadingPairs>
    <vt:vector baseType="variant" size="2">
      <vt:variant>
        <vt:lpstr>Titel</vt:lpstr>
      </vt:variant>
      <vt:variant>
        <vt:i4>1</vt:i4>
      </vt:variant>
    </vt:vector>
  </ap:HeadingPairs>
  <ap:TitlesOfParts>
    <vt:vector baseType="lpstr" size="1">
      <vt:lpstr>Brief aan Parlement - Voortgang sociale veiligheid in het OV</vt:lpstr>
    </vt:vector>
  </ap:TitlesOfParts>
  <ap:LinksUpToDate>false</ap:LinksUpToDate>
  <ap:CharactersWithSpaces>7371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2025-10-09T10:08:00.0000000Z</lastPrinted>
  <dcterms:created xsi:type="dcterms:W3CDTF">2025-10-10T05:29:00.0000000Z</dcterms:created>
  <dcterms:modified xsi:type="dcterms:W3CDTF">2025-10-10T05:29:00.0000000Z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Voortgang sociale veiligheid in het OV</vt:lpwstr>
  </property>
  <property fmtid="{D5CDD505-2E9C-101B-9397-08002B2CF9AE}" pid="5" name="Publicatiedatum">
    <vt:lpwstr/>
  </property>
  <property fmtid="{D5CDD505-2E9C-101B-9397-08002B2CF9AE}" pid="6" name="Verantwoordelijke organisatie">
    <vt:lpwstr>Dir.Openbaar Vervoer en Spoor</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M.M.W. Smits-Vossen</vt:lpwstr>
  </property>
  <property fmtid="{D5CDD505-2E9C-101B-9397-08002B2CF9AE}" pid="14" name="Opgesteld door, Telefoonnummer">
    <vt:lpwstr>070-4561951</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ies>
</file>