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CA" w:rsidRDefault="00065D44" w14:paraId="69DC03B7" w14:textId="7C81CBC5">
      <w:bookmarkStart w:name="_GoBack" w:id="0"/>
      <w:bookmarkEnd w:id="0"/>
      <w:r>
        <w:t>Geachte voorzitter,</w:t>
      </w:r>
    </w:p>
    <w:p w:rsidR="00065D44" w:rsidRDefault="00065D44" w14:paraId="50844985" w14:textId="77777777"/>
    <w:p w:rsidR="00065D44" w:rsidP="004F6707" w:rsidRDefault="004F6707" w14:paraId="28DB7502" w14:textId="2C4702BB">
      <w:r w:rsidRPr="004F6707">
        <w:t>Op 30 juni 2025 heeft het College van Beroep voor het bedrijfsleven (CBb) een tussenuitspraak gedaan in het beroep van MaaS-dienstverleners tegen het besluit van 21 december 2023, waarbij de Hoofdrailnet-concessie (hierna: HRN-concessie) aan NS</w:t>
      </w:r>
      <w:r w:rsidR="003F2CA6">
        <w:t xml:space="preserve"> is gegund</w:t>
      </w:r>
      <w:r w:rsidRPr="004F6707">
        <w:t xml:space="preserve">. Het CBb heeft </w:t>
      </w:r>
      <w:r>
        <w:t xml:space="preserve">mij </w:t>
      </w:r>
      <w:r w:rsidR="002E2236">
        <w:t xml:space="preserve">daarin </w:t>
      </w:r>
      <w:r w:rsidRPr="004F6707">
        <w:t>op</w:t>
      </w:r>
      <w:r w:rsidR="002E2236">
        <w:t xml:space="preserve">gedragen </w:t>
      </w:r>
      <w:r w:rsidRPr="004F6707">
        <w:t>de in de uitspraak genoemde gebreken</w:t>
      </w:r>
      <w:r w:rsidR="00F40C98">
        <w:t xml:space="preserve"> </w:t>
      </w:r>
      <w:r w:rsidRPr="004F6707">
        <w:t>te herstellen.</w:t>
      </w:r>
      <w:r>
        <w:t xml:space="preserve"> Op 29 augustus jl. heb ik uw Kamer geïnformeerd over de </w:t>
      </w:r>
      <w:r w:rsidR="003F2CA6">
        <w:t xml:space="preserve">concept </w:t>
      </w:r>
      <w:r>
        <w:t>concessiewijziging inzake deze tussenuitspraak.</w:t>
      </w:r>
      <w:r w:rsidR="00AA0EBD">
        <w:rPr>
          <w:rStyle w:val="FootnoteReference"/>
        </w:rPr>
        <w:footnoteReference w:id="1"/>
      </w:r>
      <w:r>
        <w:t xml:space="preserve"> Met deze brief </w:t>
      </w:r>
      <w:r w:rsidR="003F2CA6">
        <w:t xml:space="preserve">stuur </w:t>
      </w:r>
      <w:r>
        <w:t xml:space="preserve">ik uw Kamer </w:t>
      </w:r>
      <w:r w:rsidR="003F2CA6">
        <w:t>de vastgestelde</w:t>
      </w:r>
      <w:r w:rsidR="00594D30">
        <w:t xml:space="preserve"> concessiewijzi</w:t>
      </w:r>
      <w:r w:rsidR="003F2CA6">
        <w:t xml:space="preserve">ging inzake artikel 44 HRN-concessie </w:t>
      </w:r>
      <w:r w:rsidR="00594D30">
        <w:t xml:space="preserve">toe. </w:t>
      </w:r>
      <w:r>
        <w:t xml:space="preserve">   </w:t>
      </w:r>
    </w:p>
    <w:p w:rsidR="003F2CA6" w:rsidP="00594D30" w:rsidRDefault="003F2CA6" w14:paraId="40B35235" w14:textId="77777777">
      <w:pPr>
        <w:rPr>
          <w:i/>
          <w:iCs/>
        </w:rPr>
      </w:pPr>
    </w:p>
    <w:p w:rsidR="00594D30" w:rsidP="00594D30" w:rsidRDefault="00594D30" w14:paraId="7DCA6EAC" w14:textId="62D50421">
      <w:r>
        <w:t xml:space="preserve">Mijn ministerie heeft de tussenuitspraak van het CBb </w:t>
      </w:r>
      <w:r w:rsidR="00CC4319">
        <w:t>bestudeerd</w:t>
      </w:r>
      <w:r>
        <w:t xml:space="preserve"> en na</w:t>
      </w:r>
      <w:r w:rsidR="00F40C98">
        <w:t xml:space="preserve"> </w:t>
      </w:r>
      <w:r>
        <w:t xml:space="preserve">een zorgvuldige analyse de </w:t>
      </w:r>
      <w:r w:rsidR="00F40C98">
        <w:t>HRN-</w:t>
      </w:r>
      <w:r>
        <w:t>concessie gewijzigd. De reeds in werking getreden en gepubliceerde concessiewijziging van de HRN-concessie herstelt de door het CBb geconstateerde gebreken. De wijziging is met NS in haar hoedanigheid als concessiehouder afgestemd en vervolgens ter consultatie voorgelegd aan</w:t>
      </w:r>
      <w:r w:rsidR="00F40C98">
        <w:t xml:space="preserve"> de consumentenorganisaties in</w:t>
      </w:r>
      <w:r>
        <w:t xml:space="preserve"> het Landelijk Overleg Consumentenbelangen Openbaar Vervoer</w:t>
      </w:r>
      <w:r w:rsidR="00AA0EBD">
        <w:t>.</w:t>
      </w:r>
      <w:r>
        <w:t xml:space="preserve"> Ook zijn de MaaS-dienstverleners waarmee NS een contract heeft, gevraagd hun zienswijzen in te dienen. De ontvangen consultatie reacties heb ik bestudeerd en op basis daarvan heb ik de concessiewijziging aangepast. </w:t>
      </w:r>
    </w:p>
    <w:p w:rsidR="00594D30" w:rsidP="00594D30" w:rsidRDefault="00594D30" w14:paraId="3E26E772" w14:textId="77777777"/>
    <w:p w:rsidR="00065D44" w:rsidRDefault="00594D30" w14:paraId="2E9E4FFC" w14:textId="04D6C489">
      <w:r>
        <w:t xml:space="preserve">Conform </w:t>
      </w:r>
      <w:r w:rsidR="003F2CA6">
        <w:t xml:space="preserve">artikel 29a van de Wet personenvoer 2000 heb ik mijn voornemen om </w:t>
      </w:r>
      <w:r w:rsidR="00F40C98">
        <w:t xml:space="preserve">inzake </w:t>
      </w:r>
      <w:r w:rsidR="003F2CA6">
        <w:t>artikel 44</w:t>
      </w:r>
      <w:r w:rsidR="00F40C98">
        <w:t xml:space="preserve"> de</w:t>
      </w:r>
      <w:r w:rsidR="003F2CA6">
        <w:t xml:space="preserve"> HRN-concessie te wijzigen aan NS kenbaar gemaakt. Op 5</w:t>
      </w:r>
      <w:r w:rsidR="00170F82">
        <w:t xml:space="preserve"> oktober</w:t>
      </w:r>
      <w:r w:rsidR="003F2CA6">
        <w:t xml:space="preserve"> jl. heeft NS mij laten weten de voorgenomen concessiewijziging, zonder voorbehoud, te accepteren. O</w:t>
      </w:r>
      <w:r w:rsidR="00170F82">
        <w:t xml:space="preserve">p </w:t>
      </w:r>
      <w:r w:rsidR="008C642A">
        <w:t>10</w:t>
      </w:r>
      <w:r w:rsidR="00170F82">
        <w:t xml:space="preserve"> oktober</w:t>
      </w:r>
      <w:r w:rsidR="00D17A62">
        <w:t xml:space="preserve"> 2025</w:t>
      </w:r>
      <w:r w:rsidR="003F2CA6">
        <w:t xml:space="preserve"> heb ik</w:t>
      </w:r>
      <w:r w:rsidR="00170F82">
        <w:t xml:space="preserve"> deze </w:t>
      </w:r>
      <w:r w:rsidR="0095646B">
        <w:t xml:space="preserve">beschikking </w:t>
      </w:r>
      <w:r w:rsidR="003F2CA6">
        <w:t>ondertekend en gepubliceerd.</w:t>
      </w:r>
      <w:r w:rsidR="00170F82">
        <w:t xml:space="preserve"> </w:t>
      </w:r>
    </w:p>
    <w:p w:rsidR="003F2CA6" w:rsidP="003F2CA6" w:rsidRDefault="00050931" w14:paraId="1D6E0983" w14:textId="77777777">
      <w:pPr>
        <w:pStyle w:val="WitregelW1bodytekst"/>
      </w:pPr>
      <w:r>
        <w:t xml:space="preserve"> </w:t>
      </w:r>
    </w:p>
    <w:p w:rsidR="007F0CCA" w:rsidP="003F2CA6" w:rsidRDefault="00050931" w14:paraId="41AB640F" w14:textId="55E3C0F3">
      <w:pPr>
        <w:pStyle w:val="WitregelW1bodytekst"/>
      </w:pPr>
      <w:r>
        <w:t>Hoogachtend,</w:t>
      </w:r>
    </w:p>
    <w:p w:rsidR="007F0CCA" w:rsidRDefault="00050931" w14:paraId="672A59CE" w14:textId="77777777">
      <w:pPr>
        <w:pStyle w:val="OndertekeningArea1"/>
      </w:pPr>
      <w:r>
        <w:t>DE STAATSSECRETARIS VAN INFRASTRUCTUUR EN WATERSTAAT - OPENBAAR VERVOER EN MILIEU,</w:t>
      </w:r>
    </w:p>
    <w:p w:rsidR="007F0CCA" w:rsidRDefault="007F0CCA" w14:paraId="5EC4232E" w14:textId="77777777"/>
    <w:p w:rsidR="00F40C98" w:rsidRDefault="00F40C98" w14:paraId="3877B12E" w14:textId="77777777"/>
    <w:p w:rsidR="007F0CCA" w:rsidRDefault="00050931" w14:paraId="125586D7" w14:textId="77777777">
      <w:r>
        <w:t>A.A. (Thierry) Aartsen</w:t>
      </w:r>
    </w:p>
    <w:sectPr w:rsidR="007F0CCA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96BA" w14:textId="77777777" w:rsidR="00851062" w:rsidRDefault="00851062">
      <w:pPr>
        <w:spacing w:line="240" w:lineRule="auto"/>
      </w:pPr>
      <w:r>
        <w:separator/>
      </w:r>
    </w:p>
  </w:endnote>
  <w:endnote w:type="continuationSeparator" w:id="0">
    <w:p w14:paraId="609632D4" w14:textId="77777777" w:rsidR="00851062" w:rsidRDefault="00851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8CD23" w14:textId="77777777" w:rsidR="00851062" w:rsidRDefault="00851062">
      <w:pPr>
        <w:spacing w:line="240" w:lineRule="auto"/>
      </w:pPr>
      <w:r>
        <w:separator/>
      </w:r>
    </w:p>
  </w:footnote>
  <w:footnote w:type="continuationSeparator" w:id="0">
    <w:p w14:paraId="06C83726" w14:textId="77777777" w:rsidR="00851062" w:rsidRDefault="00851062">
      <w:pPr>
        <w:spacing w:line="240" w:lineRule="auto"/>
      </w:pPr>
      <w:r>
        <w:continuationSeparator/>
      </w:r>
    </w:p>
  </w:footnote>
  <w:footnote w:id="1">
    <w:p w14:paraId="67C729B2" w14:textId="7A19C671" w:rsidR="00AA0EBD" w:rsidRDefault="00AA0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0EBD">
        <w:rPr>
          <w:sz w:val="16"/>
          <w:szCs w:val="16"/>
        </w:rPr>
        <w:t>Kamerstukken II, kenmerk 29 984, nr. 1261.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E994" w14:textId="77777777" w:rsidR="007F0CCA" w:rsidRDefault="0005093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390DC1A5" wp14:editId="5FCAA21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CBB25" w14:textId="77777777" w:rsidR="007F0CCA" w:rsidRDefault="000509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0DC1A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9ECBB25" w14:textId="77777777" w:rsidR="007F0CCA" w:rsidRDefault="000509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BB953AC" wp14:editId="0FCBEF57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B2704" w14:textId="77777777" w:rsidR="007F0CCA" w:rsidRDefault="000509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5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953A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E4B2704" w14:textId="77777777" w:rsidR="007F0CCA" w:rsidRDefault="000509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5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DA987D7" wp14:editId="0BCD158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03391" w14:textId="77777777" w:rsidR="007F0CCA" w:rsidRDefault="00050931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987D7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9303391" w14:textId="77777777" w:rsidR="007F0CCA" w:rsidRDefault="00050931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5BFAE63" wp14:editId="3591FDB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B9AB02" w14:textId="77777777" w:rsidR="00050931" w:rsidRDefault="000509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BFAE6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4B9AB02" w14:textId="77777777" w:rsidR="00050931" w:rsidRDefault="000509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E931" w14:textId="77777777" w:rsidR="007F0CCA" w:rsidRDefault="0005093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CBED841" wp14:editId="007B04B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2837C" w14:textId="11E03CCA" w:rsidR="007F0CCA" w:rsidRDefault="007F0CC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BED841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2D2837C" w14:textId="11E03CCA" w:rsidR="007F0CCA" w:rsidRDefault="007F0CC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A71994F" wp14:editId="43132C9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947BB" w14:textId="3EBA45DE" w:rsidR="007F0CCA" w:rsidRDefault="000509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070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70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1994F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C1947BB" w14:textId="3EBA45DE" w:rsidR="007F0CCA" w:rsidRDefault="000509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070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70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1A2675F" wp14:editId="5E6486D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7BDF0" w14:textId="77777777" w:rsidR="007F0CCA" w:rsidRDefault="000509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93E710A" w14:textId="77777777" w:rsidR="007F0CCA" w:rsidRDefault="007F0CCA">
                          <w:pPr>
                            <w:pStyle w:val="WitregelW1"/>
                          </w:pPr>
                        </w:p>
                        <w:p w14:paraId="3B833FBC" w14:textId="77777777" w:rsidR="007F0CCA" w:rsidRDefault="0005093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530E47E" w14:textId="62463DA7" w:rsidR="007F0CCA" w:rsidRPr="00065D44" w:rsidRDefault="000509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5D44">
                            <w:rPr>
                              <w:lang w:val="de-DE"/>
                            </w:rPr>
                            <w:t xml:space="preserve">2515 </w:t>
                          </w:r>
                          <w:r w:rsidR="00D17A62" w:rsidRPr="00065D44">
                            <w:rPr>
                              <w:lang w:val="de-DE"/>
                            </w:rPr>
                            <w:t>XP Den</w:t>
                          </w:r>
                          <w:r w:rsidRPr="00065D44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FBA7D68" w14:textId="77777777" w:rsidR="007F0CCA" w:rsidRPr="00065D44" w:rsidRDefault="000509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5D4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069CB23" w14:textId="77777777" w:rsidR="007F0CCA" w:rsidRPr="00065D44" w:rsidRDefault="000509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5D4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5A2B4B7" w14:textId="77777777" w:rsidR="007F0CCA" w:rsidRPr="00065D44" w:rsidRDefault="007F0CC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DFB9066" w14:textId="77777777" w:rsidR="007F0CCA" w:rsidRPr="00065D44" w:rsidRDefault="000509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5D4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6DF4A35" w14:textId="77777777" w:rsidR="007F0CCA" w:rsidRDefault="0005093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F2EB316" w14:textId="77777777" w:rsidR="007F0CCA" w:rsidRDefault="007F0CCA">
                          <w:pPr>
                            <w:pStyle w:val="WitregelW2"/>
                          </w:pPr>
                        </w:p>
                        <w:p w14:paraId="0DBDDA4C" w14:textId="77777777" w:rsidR="00D17A62" w:rsidRDefault="00D17A62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238F7C63" w14:textId="1842CAFA" w:rsidR="00D17A62" w:rsidRPr="00D17A62" w:rsidRDefault="00D17A62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D17A62">
                            <w:rPr>
                              <w:b w:val="0"/>
                              <w:bCs/>
                            </w:rPr>
                            <w:t>IENW/BSK-2025/258464</w:t>
                          </w:r>
                        </w:p>
                        <w:p w14:paraId="7B7922AD" w14:textId="77777777" w:rsidR="00D17A62" w:rsidRDefault="00D17A62">
                          <w:pPr>
                            <w:pStyle w:val="Referentiegegevenskop"/>
                          </w:pPr>
                        </w:p>
                        <w:p w14:paraId="4D99390B" w14:textId="68DCD8E1" w:rsidR="007F0CCA" w:rsidRDefault="0005093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0A2E43F9" w14:textId="44ADAD94" w:rsidR="007F0CCA" w:rsidRDefault="00AE4903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2675F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6F7BDF0" w14:textId="77777777" w:rsidR="007F0CCA" w:rsidRDefault="000509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93E710A" w14:textId="77777777" w:rsidR="007F0CCA" w:rsidRDefault="007F0CCA">
                    <w:pPr>
                      <w:pStyle w:val="WitregelW1"/>
                    </w:pPr>
                  </w:p>
                  <w:p w14:paraId="3B833FBC" w14:textId="77777777" w:rsidR="007F0CCA" w:rsidRDefault="00050931">
                    <w:pPr>
                      <w:pStyle w:val="Afzendgegevens"/>
                    </w:pPr>
                    <w:r>
                      <w:t>Rijnstraat 8</w:t>
                    </w:r>
                  </w:p>
                  <w:p w14:paraId="3530E47E" w14:textId="62463DA7" w:rsidR="007F0CCA" w:rsidRPr="00065D44" w:rsidRDefault="00050931">
                    <w:pPr>
                      <w:pStyle w:val="Afzendgegevens"/>
                      <w:rPr>
                        <w:lang w:val="de-DE"/>
                      </w:rPr>
                    </w:pPr>
                    <w:r w:rsidRPr="00065D44">
                      <w:rPr>
                        <w:lang w:val="de-DE"/>
                      </w:rPr>
                      <w:t xml:space="preserve">2515 </w:t>
                    </w:r>
                    <w:r w:rsidR="00D17A62" w:rsidRPr="00065D44">
                      <w:rPr>
                        <w:lang w:val="de-DE"/>
                      </w:rPr>
                      <w:t>XP Den</w:t>
                    </w:r>
                    <w:r w:rsidRPr="00065D44">
                      <w:rPr>
                        <w:lang w:val="de-DE"/>
                      </w:rPr>
                      <w:t xml:space="preserve"> Haag</w:t>
                    </w:r>
                  </w:p>
                  <w:p w14:paraId="2FBA7D68" w14:textId="77777777" w:rsidR="007F0CCA" w:rsidRPr="00065D44" w:rsidRDefault="00050931">
                    <w:pPr>
                      <w:pStyle w:val="Afzendgegevens"/>
                      <w:rPr>
                        <w:lang w:val="de-DE"/>
                      </w:rPr>
                    </w:pPr>
                    <w:r w:rsidRPr="00065D44">
                      <w:rPr>
                        <w:lang w:val="de-DE"/>
                      </w:rPr>
                      <w:t>Postbus 20901</w:t>
                    </w:r>
                  </w:p>
                  <w:p w14:paraId="2069CB23" w14:textId="77777777" w:rsidR="007F0CCA" w:rsidRPr="00065D44" w:rsidRDefault="00050931">
                    <w:pPr>
                      <w:pStyle w:val="Afzendgegevens"/>
                      <w:rPr>
                        <w:lang w:val="de-DE"/>
                      </w:rPr>
                    </w:pPr>
                    <w:r w:rsidRPr="00065D44">
                      <w:rPr>
                        <w:lang w:val="de-DE"/>
                      </w:rPr>
                      <w:t>2500 EX Den Haag</w:t>
                    </w:r>
                  </w:p>
                  <w:p w14:paraId="15A2B4B7" w14:textId="77777777" w:rsidR="007F0CCA" w:rsidRPr="00065D44" w:rsidRDefault="007F0CC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DFB9066" w14:textId="77777777" w:rsidR="007F0CCA" w:rsidRPr="00065D44" w:rsidRDefault="00050931">
                    <w:pPr>
                      <w:pStyle w:val="Afzendgegevens"/>
                      <w:rPr>
                        <w:lang w:val="de-DE"/>
                      </w:rPr>
                    </w:pPr>
                    <w:r w:rsidRPr="00065D44">
                      <w:rPr>
                        <w:lang w:val="de-DE"/>
                      </w:rPr>
                      <w:t>T   070-456 0000</w:t>
                    </w:r>
                  </w:p>
                  <w:p w14:paraId="56DF4A35" w14:textId="77777777" w:rsidR="007F0CCA" w:rsidRDefault="0005093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F2EB316" w14:textId="77777777" w:rsidR="007F0CCA" w:rsidRDefault="007F0CCA">
                    <w:pPr>
                      <w:pStyle w:val="WitregelW2"/>
                    </w:pPr>
                  </w:p>
                  <w:p w14:paraId="0DBDDA4C" w14:textId="77777777" w:rsidR="00D17A62" w:rsidRDefault="00D17A62">
                    <w:pPr>
                      <w:pStyle w:val="Referentiegegevenskop"/>
                    </w:pPr>
                    <w:r>
                      <w:t>Kenmerk</w:t>
                    </w:r>
                  </w:p>
                  <w:p w14:paraId="238F7C63" w14:textId="1842CAFA" w:rsidR="00D17A62" w:rsidRPr="00D17A62" w:rsidRDefault="00D17A62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D17A62">
                      <w:rPr>
                        <w:b w:val="0"/>
                        <w:bCs/>
                      </w:rPr>
                      <w:t>IENW/BSK-2025/258464</w:t>
                    </w:r>
                  </w:p>
                  <w:p w14:paraId="7B7922AD" w14:textId="77777777" w:rsidR="00D17A62" w:rsidRDefault="00D17A62">
                    <w:pPr>
                      <w:pStyle w:val="Referentiegegevenskop"/>
                    </w:pPr>
                  </w:p>
                  <w:p w14:paraId="4D99390B" w14:textId="68DCD8E1" w:rsidR="007F0CCA" w:rsidRDefault="00050931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0A2E43F9" w14:textId="44ADAD94" w:rsidR="007F0CCA" w:rsidRDefault="00AE4903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19501ED" wp14:editId="5C77C08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794D1" w14:textId="77777777" w:rsidR="007F0CCA" w:rsidRDefault="000509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D85C7D2" wp14:editId="204F986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501E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E5794D1" w14:textId="77777777" w:rsidR="007F0CCA" w:rsidRDefault="000509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D85C7D2" wp14:editId="204F986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922F128" wp14:editId="4C8A89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97BF2" w14:textId="77777777" w:rsidR="007F0CCA" w:rsidRDefault="000509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896B4CF" wp14:editId="38A339A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2F12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7F97BF2" w14:textId="77777777" w:rsidR="007F0CCA" w:rsidRDefault="000509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896B4CF" wp14:editId="38A339A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BAE17E" wp14:editId="1169955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1B058" w14:textId="77777777" w:rsidR="007F0CCA" w:rsidRDefault="0005093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BAE17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ED1B058" w14:textId="77777777" w:rsidR="007F0CCA" w:rsidRDefault="0005093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91DF54" wp14:editId="6931550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E8933" w14:textId="77777777" w:rsidR="007F0CCA" w:rsidRDefault="0005093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1DF54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D2E8933" w14:textId="77777777" w:rsidR="007F0CCA" w:rsidRDefault="0005093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497101C" wp14:editId="5251C89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F0CCA" w14:paraId="2FBF52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67A271" w14:textId="77777777" w:rsidR="007F0CCA" w:rsidRDefault="007F0CCA"/>
                            </w:tc>
                            <w:tc>
                              <w:tcPr>
                                <w:tcW w:w="5400" w:type="dxa"/>
                              </w:tcPr>
                              <w:p w14:paraId="04CFB780" w14:textId="77777777" w:rsidR="007F0CCA" w:rsidRDefault="007F0CCA"/>
                            </w:tc>
                          </w:tr>
                          <w:tr w:rsidR="007F0CCA" w14:paraId="65A961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DD85D2" w14:textId="77777777" w:rsidR="007F0CCA" w:rsidRDefault="000509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63B1D1" w14:textId="5EB8E452" w:rsidR="007F0CCA" w:rsidRDefault="00EF690B">
                                <w:r>
                                  <w:t>10 oktober 2025</w:t>
                                </w:r>
                              </w:p>
                            </w:tc>
                          </w:tr>
                          <w:tr w:rsidR="007F0CCA" w14:paraId="6A13A7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07115B" w14:textId="77777777" w:rsidR="007F0CCA" w:rsidRDefault="000509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319AFC" w14:textId="02B3DC41" w:rsidR="007F0CCA" w:rsidRDefault="0095646B">
                                <w:r>
                                  <w:t>Beschikking tot wijziging</w:t>
                                </w:r>
                                <w:r w:rsidR="00050931">
                                  <w:t xml:space="preserve"> van </w:t>
                                </w:r>
                                <w:r w:rsidR="00065D44">
                                  <w:t xml:space="preserve">artikel 44 van </w:t>
                                </w:r>
                                <w:r w:rsidR="00050931">
                                  <w:t>de Hoofdrailnet-concessie</w:t>
                                </w:r>
                              </w:p>
                            </w:tc>
                          </w:tr>
                          <w:tr w:rsidR="007F0CCA" w14:paraId="3CF4230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F1F7039" w14:textId="77777777" w:rsidR="007F0CCA" w:rsidRDefault="007F0CCA"/>
                            </w:tc>
                            <w:tc>
                              <w:tcPr>
                                <w:tcW w:w="5400" w:type="dxa"/>
                              </w:tcPr>
                              <w:p w14:paraId="4420E4BE" w14:textId="77777777" w:rsidR="007F0CCA" w:rsidRDefault="007F0CCA"/>
                            </w:tc>
                          </w:tr>
                        </w:tbl>
                        <w:p w14:paraId="7CF1248D" w14:textId="77777777" w:rsidR="00050931" w:rsidRDefault="000509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97101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F0CCA" w14:paraId="2FBF52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67A271" w14:textId="77777777" w:rsidR="007F0CCA" w:rsidRDefault="007F0CCA"/>
                      </w:tc>
                      <w:tc>
                        <w:tcPr>
                          <w:tcW w:w="5400" w:type="dxa"/>
                        </w:tcPr>
                        <w:p w14:paraId="04CFB780" w14:textId="77777777" w:rsidR="007F0CCA" w:rsidRDefault="007F0CCA"/>
                      </w:tc>
                    </w:tr>
                    <w:tr w:rsidR="007F0CCA" w14:paraId="65A961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DD85D2" w14:textId="77777777" w:rsidR="007F0CCA" w:rsidRDefault="0005093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63B1D1" w14:textId="5EB8E452" w:rsidR="007F0CCA" w:rsidRDefault="00EF690B">
                          <w:r>
                            <w:t>10 oktober 2025</w:t>
                          </w:r>
                        </w:p>
                      </w:tc>
                    </w:tr>
                    <w:tr w:rsidR="007F0CCA" w14:paraId="6A13A7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07115B" w14:textId="77777777" w:rsidR="007F0CCA" w:rsidRDefault="0005093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319AFC" w14:textId="02B3DC41" w:rsidR="007F0CCA" w:rsidRDefault="0095646B">
                          <w:r>
                            <w:t>Beschikking tot wijziging</w:t>
                          </w:r>
                          <w:r w:rsidR="00050931">
                            <w:t xml:space="preserve"> van </w:t>
                          </w:r>
                          <w:r w:rsidR="00065D44">
                            <w:t xml:space="preserve">artikel 44 van </w:t>
                          </w:r>
                          <w:r w:rsidR="00050931">
                            <w:t>de Hoofdrailnet-concessie</w:t>
                          </w:r>
                        </w:p>
                      </w:tc>
                    </w:tr>
                    <w:tr w:rsidR="007F0CCA" w14:paraId="3CF4230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F1F7039" w14:textId="77777777" w:rsidR="007F0CCA" w:rsidRDefault="007F0CCA"/>
                      </w:tc>
                      <w:tc>
                        <w:tcPr>
                          <w:tcW w:w="5400" w:type="dxa"/>
                        </w:tcPr>
                        <w:p w14:paraId="4420E4BE" w14:textId="77777777" w:rsidR="007F0CCA" w:rsidRDefault="007F0CCA"/>
                      </w:tc>
                    </w:tr>
                  </w:tbl>
                  <w:p w14:paraId="7CF1248D" w14:textId="77777777" w:rsidR="00050931" w:rsidRDefault="000509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689B242" wp14:editId="0B88608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1ABBB" w14:textId="77777777" w:rsidR="00050931" w:rsidRDefault="000509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9B24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141ABBB" w14:textId="77777777" w:rsidR="00050931" w:rsidRDefault="000509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DFC5E"/>
    <w:multiLevelType w:val="multilevel"/>
    <w:tmpl w:val="E9F0F00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95CBB6"/>
    <w:multiLevelType w:val="multilevel"/>
    <w:tmpl w:val="B7B415A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3CB5F9"/>
    <w:multiLevelType w:val="multilevel"/>
    <w:tmpl w:val="BABF302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2BF6F1"/>
    <w:multiLevelType w:val="multilevel"/>
    <w:tmpl w:val="9B93610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B006061C"/>
    <w:multiLevelType w:val="multilevel"/>
    <w:tmpl w:val="8225B09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353A0DF"/>
    <w:multiLevelType w:val="multilevel"/>
    <w:tmpl w:val="DC84E58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CB47A8E"/>
    <w:multiLevelType w:val="multilevel"/>
    <w:tmpl w:val="A8093811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B48C0F5"/>
    <w:multiLevelType w:val="multilevel"/>
    <w:tmpl w:val="4F75E59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8E00A82"/>
    <w:multiLevelType w:val="multilevel"/>
    <w:tmpl w:val="0EB15BC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C84755"/>
    <w:multiLevelType w:val="multilevel"/>
    <w:tmpl w:val="7795E88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68B3331"/>
    <w:multiLevelType w:val="multilevel"/>
    <w:tmpl w:val="336B188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59D27F"/>
    <w:multiLevelType w:val="multilevel"/>
    <w:tmpl w:val="3A9584DD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1A1E5"/>
    <w:multiLevelType w:val="multilevel"/>
    <w:tmpl w:val="2BC138B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58166"/>
    <w:multiLevelType w:val="multilevel"/>
    <w:tmpl w:val="3C21151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BEA94"/>
    <w:multiLevelType w:val="multilevel"/>
    <w:tmpl w:val="EE17486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323FA"/>
    <w:multiLevelType w:val="multilevel"/>
    <w:tmpl w:val="0337138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C07A5"/>
    <w:multiLevelType w:val="multilevel"/>
    <w:tmpl w:val="7018322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916339"/>
    <w:multiLevelType w:val="multilevel"/>
    <w:tmpl w:val="3269B82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215848"/>
    <w:multiLevelType w:val="multilevel"/>
    <w:tmpl w:val="9C8EC65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960468"/>
    <w:multiLevelType w:val="multilevel"/>
    <w:tmpl w:val="F33B7E1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2A380"/>
    <w:multiLevelType w:val="multilevel"/>
    <w:tmpl w:val="AA104AE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691A73"/>
    <w:multiLevelType w:val="multilevel"/>
    <w:tmpl w:val="B544EB5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F0167A"/>
    <w:multiLevelType w:val="multilevel"/>
    <w:tmpl w:val="DB7F5BD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19"/>
  </w:num>
  <w:num w:numId="15">
    <w:abstractNumId w:val="20"/>
  </w:num>
  <w:num w:numId="16">
    <w:abstractNumId w:val="0"/>
  </w:num>
  <w:num w:numId="17">
    <w:abstractNumId w:val="2"/>
  </w:num>
  <w:num w:numId="18">
    <w:abstractNumId w:val="4"/>
  </w:num>
  <w:num w:numId="19">
    <w:abstractNumId w:val="11"/>
  </w:num>
  <w:num w:numId="20">
    <w:abstractNumId w:val="10"/>
  </w:num>
  <w:num w:numId="21">
    <w:abstractNumId w:val="1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44"/>
    <w:rsid w:val="0000701D"/>
    <w:rsid w:val="00044BED"/>
    <w:rsid w:val="00050931"/>
    <w:rsid w:val="00065D44"/>
    <w:rsid w:val="0008176F"/>
    <w:rsid w:val="001014D3"/>
    <w:rsid w:val="001469EE"/>
    <w:rsid w:val="0016451A"/>
    <w:rsid w:val="00167069"/>
    <w:rsid w:val="00170F82"/>
    <w:rsid w:val="00175579"/>
    <w:rsid w:val="001929FB"/>
    <w:rsid w:val="001B7EA4"/>
    <w:rsid w:val="00285150"/>
    <w:rsid w:val="002E2236"/>
    <w:rsid w:val="00391AFF"/>
    <w:rsid w:val="003F2CA6"/>
    <w:rsid w:val="003F6FE1"/>
    <w:rsid w:val="004251A0"/>
    <w:rsid w:val="00455780"/>
    <w:rsid w:val="004F6707"/>
    <w:rsid w:val="00594A71"/>
    <w:rsid w:val="00594D30"/>
    <w:rsid w:val="005A62B2"/>
    <w:rsid w:val="0073439C"/>
    <w:rsid w:val="00740F28"/>
    <w:rsid w:val="00782FBC"/>
    <w:rsid w:val="007F0CCA"/>
    <w:rsid w:val="00817952"/>
    <w:rsid w:val="00851062"/>
    <w:rsid w:val="00894034"/>
    <w:rsid w:val="008C642A"/>
    <w:rsid w:val="008F5F9C"/>
    <w:rsid w:val="00905E02"/>
    <w:rsid w:val="00931485"/>
    <w:rsid w:val="0095646B"/>
    <w:rsid w:val="00981EEE"/>
    <w:rsid w:val="00AA0EBD"/>
    <w:rsid w:val="00AE4903"/>
    <w:rsid w:val="00AF6EF6"/>
    <w:rsid w:val="00B45E58"/>
    <w:rsid w:val="00C63B9E"/>
    <w:rsid w:val="00C738A6"/>
    <w:rsid w:val="00CC4319"/>
    <w:rsid w:val="00D17A62"/>
    <w:rsid w:val="00D4525D"/>
    <w:rsid w:val="00DD3785"/>
    <w:rsid w:val="00E53AEE"/>
    <w:rsid w:val="00ED72DC"/>
    <w:rsid w:val="00EF351A"/>
    <w:rsid w:val="00EF690B"/>
    <w:rsid w:val="00F13A3A"/>
    <w:rsid w:val="00F21113"/>
    <w:rsid w:val="00F40C98"/>
    <w:rsid w:val="00FA54AC"/>
    <w:rsid w:val="00FB490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8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65D4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4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65D4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44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D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D44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065D44"/>
    <w:rPr>
      <w:vertAlign w:val="superscript"/>
    </w:rPr>
  </w:style>
  <w:style w:type="paragraph" w:styleId="Revision">
    <w:name w:val="Revision"/>
    <w:hidden/>
    <w:uiPriority w:val="99"/>
    <w:semiHidden/>
    <w:rsid w:val="002E223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3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AE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AE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257</ap:Words>
  <ap:Characters>1467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Wijzigingsbeschikking van de Hoofdrailnet-concessie</vt:lpstr>
    </vt:vector>
  </ap:TitlesOfParts>
  <ap:LinksUpToDate>false</ap:LinksUpToDate>
  <ap:CharactersWithSpaces>1721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2025-10-10T14:38:00.0000000Z</dcterms:created>
  <dcterms:modified xsi:type="dcterms:W3CDTF">2025-10-10T14:38:00.0000000Z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Wijzigingsbeschikking van de Hoofdrailnet-concessie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H.M. de Boer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